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051" w:rsidRPr="00183E03" w:rsidRDefault="00743051" w:rsidP="00183E03">
      <w:pPr>
        <w:jc w:val="center"/>
        <w:rPr>
          <w:rFonts w:ascii="Tahoma" w:hAnsi="Tahoma" w:cs="Tahoma"/>
        </w:rPr>
      </w:pPr>
      <w:r w:rsidRPr="00183E03">
        <w:rPr>
          <w:rFonts w:ascii="Tahoma" w:hAnsi="Tahoma" w:cs="Tahoma"/>
        </w:rPr>
        <w:t>Výukový materiál zpracovaný v rámci projektu</w:t>
      </w:r>
    </w:p>
    <w:p w:rsidR="00743051" w:rsidRDefault="00743051" w:rsidP="00F0055F">
      <w:pPr>
        <w:jc w:val="center"/>
        <w:rPr>
          <w:rFonts w:ascii="Tahoma" w:hAnsi="Tahoma" w:cs="Tahoma"/>
        </w:rPr>
      </w:pPr>
    </w:p>
    <w:p w:rsidR="00743051" w:rsidRPr="00134EA9" w:rsidRDefault="00743051" w:rsidP="00F0055F">
      <w:pPr>
        <w:jc w:val="center"/>
        <w:rPr>
          <w:rFonts w:ascii="Tahoma" w:hAnsi="Tahoma" w:cs="Tahoma"/>
        </w:rPr>
      </w:pPr>
      <w:r w:rsidRPr="001E1321">
        <w:rPr>
          <w:rFonts w:ascii="Tahoma" w:hAnsi="Tahoma" w:cs="Tahoma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i1025" type="#_x0000_t75" style="width:354.75pt;height:75pt;visibility:visible">
            <v:imagedata r:id="rId7" o:title=""/>
          </v:shape>
        </w:pict>
      </w:r>
    </w:p>
    <w:p w:rsidR="00743051" w:rsidRDefault="00743051" w:rsidP="00586A7B">
      <w:pPr>
        <w:jc w:val="center"/>
        <w:rPr>
          <w:rFonts w:ascii="Tahoma" w:hAnsi="Tahoma" w:cs="Tahoma"/>
          <w:b/>
          <w:bCs/>
          <w:sz w:val="32"/>
          <w:szCs w:val="32"/>
        </w:rPr>
      </w:pPr>
    </w:p>
    <w:p w:rsidR="00743051" w:rsidRPr="00DA3B05" w:rsidRDefault="00743051" w:rsidP="00E8042C">
      <w:pPr>
        <w:spacing w:line="276" w:lineRule="auto"/>
        <w:rPr>
          <w:rFonts w:ascii="Tahoma" w:hAnsi="Tahoma" w:cs="Tahoma"/>
        </w:rPr>
      </w:pPr>
      <w:r w:rsidRPr="00DA3B05">
        <w:rPr>
          <w:rFonts w:ascii="Tahoma" w:hAnsi="Tahoma" w:cs="Tahoma"/>
          <w:b/>
          <w:bCs/>
        </w:rPr>
        <w:t>Registrační číslo projektu:</w:t>
      </w:r>
      <w:r>
        <w:rPr>
          <w:rFonts w:ascii="Tahoma" w:hAnsi="Tahoma" w:cs="Tahoma"/>
        </w:rPr>
        <w:t xml:space="preserve"> </w:t>
      </w:r>
      <w:r w:rsidRPr="00DA3B05">
        <w:rPr>
          <w:rFonts w:ascii="Tahoma" w:hAnsi="Tahoma" w:cs="Tahoma"/>
        </w:rPr>
        <w:t>CZ.1.07/1.4.00/21.1174</w:t>
      </w:r>
    </w:p>
    <w:p w:rsidR="00743051" w:rsidRPr="00DA3B05" w:rsidRDefault="00743051" w:rsidP="00E8042C">
      <w:pPr>
        <w:spacing w:line="276" w:lineRule="auto"/>
        <w:rPr>
          <w:rFonts w:ascii="Tahoma" w:hAnsi="Tahoma" w:cs="Tahoma"/>
          <w:sz w:val="22"/>
          <w:szCs w:val="22"/>
        </w:rPr>
      </w:pPr>
      <w:r w:rsidRPr="00DA3B05">
        <w:rPr>
          <w:rFonts w:ascii="Tahoma" w:hAnsi="Tahoma" w:cs="Tahoma"/>
          <w:b/>
          <w:bCs/>
        </w:rPr>
        <w:t>Škola – adresa:</w:t>
      </w:r>
      <w:r>
        <w:rPr>
          <w:rFonts w:ascii="Tahoma" w:hAnsi="Tahoma" w:cs="Tahoma"/>
        </w:rPr>
        <w:t xml:space="preserve"> Základní škola, Dobrá, okres Frýdek-Místek  </w:t>
      </w:r>
      <w:hyperlink r:id="rId8" w:history="1">
        <w:r w:rsidRPr="00DA3B05">
          <w:rPr>
            <w:rStyle w:val="Hyperlink"/>
            <w:rFonts w:ascii="Tahoma" w:hAnsi="Tahoma" w:cs="Tahoma"/>
            <w:sz w:val="22"/>
            <w:szCs w:val="22"/>
          </w:rPr>
          <w:t>www.zsdobra.cz</w:t>
        </w:r>
      </w:hyperlink>
      <w:r w:rsidRPr="00DA3B05">
        <w:rPr>
          <w:rFonts w:ascii="Tahoma" w:hAnsi="Tahoma" w:cs="Tahoma"/>
          <w:sz w:val="22"/>
          <w:szCs w:val="22"/>
        </w:rPr>
        <w:t xml:space="preserve">, </w:t>
      </w:r>
      <w:hyperlink r:id="rId9" w:history="1">
        <w:r w:rsidRPr="00E408EB">
          <w:rPr>
            <w:rStyle w:val="Hyperlink"/>
            <w:rFonts w:ascii="Tahoma" w:hAnsi="Tahoma" w:cs="Tahoma"/>
            <w:sz w:val="22"/>
            <w:szCs w:val="22"/>
          </w:rPr>
          <w:t>zsdobra@zsdobra.cz</w:t>
        </w:r>
      </w:hyperlink>
      <w:r>
        <w:rPr>
          <w:rFonts w:ascii="Tahoma" w:hAnsi="Tahoma" w:cs="Tahoma"/>
          <w:sz w:val="22"/>
          <w:szCs w:val="22"/>
        </w:rPr>
        <w:t xml:space="preserve"> </w:t>
      </w:r>
    </w:p>
    <w:p w:rsidR="00743051" w:rsidRPr="00F0055F" w:rsidRDefault="00743051" w:rsidP="00564CC1">
      <w:pPr>
        <w:rPr>
          <w:rFonts w:ascii="Tahoma" w:hAnsi="Tahoma" w:cs="Tahoma"/>
          <w:b/>
          <w:bCs/>
          <w:sz w:val="28"/>
          <w:szCs w:val="28"/>
        </w:rPr>
      </w:pPr>
      <w:r w:rsidRPr="00DA3B05">
        <w:rPr>
          <w:rFonts w:ascii="Tahoma" w:hAnsi="Tahoma" w:cs="Tahoma"/>
          <w:b/>
          <w:bCs/>
        </w:rPr>
        <w:t>Šablona:</w:t>
      </w:r>
      <w:r>
        <w:rPr>
          <w:rFonts w:ascii="Tahoma" w:hAnsi="Tahoma" w:cs="Tahoma"/>
        </w:rPr>
        <w:t xml:space="preserve"> č. </w:t>
      </w:r>
      <w:r>
        <w:rPr>
          <w:rFonts w:ascii="Tahoma" w:hAnsi="Tahoma" w:cs="Tahoma"/>
        </w:rPr>
        <w:tab/>
        <w:t>5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:rsidR="00743051" w:rsidRDefault="00743051" w:rsidP="00E8042C">
      <w:pPr>
        <w:spacing w:line="276" w:lineRule="auto"/>
        <w:rPr>
          <w:rFonts w:ascii="Tahoma" w:hAnsi="Tahoma" w:cs="Tahoma"/>
        </w:rPr>
      </w:pPr>
    </w:p>
    <w:p w:rsidR="00743051" w:rsidRPr="00DA3B05" w:rsidRDefault="00743051" w:rsidP="00E8042C">
      <w:pPr>
        <w:spacing w:line="276" w:lineRule="auto"/>
        <w:rPr>
          <w:rFonts w:ascii="Tahoma" w:hAnsi="Tahoma" w:cs="Tahoma"/>
        </w:rPr>
      </w:pPr>
    </w:p>
    <w:p w:rsidR="00743051" w:rsidRPr="00DA3B05" w:rsidRDefault="00743051" w:rsidP="00E8042C">
      <w:pPr>
        <w:spacing w:line="276" w:lineRule="auto"/>
        <w:rPr>
          <w:rFonts w:ascii="Tahoma" w:hAnsi="Tahoma" w:cs="Tahoma"/>
          <w:b/>
          <w:bCs/>
        </w:rPr>
      </w:pPr>
      <w:r w:rsidRPr="00DA3B05">
        <w:rPr>
          <w:rFonts w:ascii="Tahoma" w:hAnsi="Tahoma" w:cs="Tahoma"/>
          <w:b/>
          <w:bCs/>
        </w:rPr>
        <w:t>Ověření ve výuce (dne):</w:t>
      </w:r>
      <w:r>
        <w:rPr>
          <w:rFonts w:ascii="Tahoma" w:hAnsi="Tahoma" w:cs="Tahoma"/>
          <w:b/>
          <w:bCs/>
        </w:rPr>
        <w:t xml:space="preserve"> 29. září 2011</w:t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  <w:t>Pořadové číslo hodiny: 3</w:t>
      </w:r>
    </w:p>
    <w:p w:rsidR="00743051" w:rsidRPr="00DA3B05" w:rsidRDefault="00743051" w:rsidP="00E8042C">
      <w:pPr>
        <w:spacing w:line="276" w:lineRule="auto"/>
        <w:rPr>
          <w:rFonts w:ascii="Tahoma" w:hAnsi="Tahoma" w:cs="Tahoma"/>
          <w:b/>
          <w:bCs/>
        </w:rPr>
      </w:pPr>
      <w:r w:rsidRPr="00DA3B05">
        <w:rPr>
          <w:rFonts w:ascii="Tahoma" w:hAnsi="Tahoma" w:cs="Tahoma"/>
          <w:b/>
          <w:bCs/>
        </w:rPr>
        <w:t>Třída:</w:t>
      </w:r>
      <w:r>
        <w:rPr>
          <w:rFonts w:ascii="Tahoma" w:hAnsi="Tahoma" w:cs="Tahoma"/>
          <w:b/>
          <w:bCs/>
        </w:rPr>
        <w:tab/>
        <w:t xml:space="preserve"> </w:t>
      </w:r>
      <w:smartTag w:uri="urn:schemas-microsoft-com:office:smarttags" w:element="metricconverter">
        <w:smartTagPr>
          <w:attr w:name="ProductID" w:val="8. C"/>
        </w:smartTagPr>
        <w:r>
          <w:rPr>
            <w:rFonts w:ascii="Tahoma" w:hAnsi="Tahoma" w:cs="Tahoma"/>
            <w:b/>
            <w:bCs/>
          </w:rPr>
          <w:t>8. C</w:t>
        </w:r>
      </w:smartTag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 w:rsidRPr="00DA3B05">
        <w:rPr>
          <w:rFonts w:ascii="Tahoma" w:hAnsi="Tahoma" w:cs="Tahoma"/>
          <w:b/>
          <w:bCs/>
        </w:rPr>
        <w:t>Předmět:</w:t>
      </w:r>
      <w:r>
        <w:rPr>
          <w:rFonts w:ascii="Tahoma" w:hAnsi="Tahoma" w:cs="Tahoma"/>
          <w:b/>
          <w:bCs/>
        </w:rPr>
        <w:t xml:space="preserve"> Chemie</w:t>
      </w:r>
    </w:p>
    <w:p w:rsidR="00743051" w:rsidRPr="00DA3B05" w:rsidRDefault="00743051" w:rsidP="00DA3B05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</w:p>
    <w:p w:rsidR="00743051" w:rsidRDefault="00743051" w:rsidP="00F0055F">
      <w:pPr>
        <w:pBdr>
          <w:bottom w:val="single" w:sz="4" w:space="1" w:color="auto"/>
        </w:pBdr>
        <w:jc w:val="center"/>
        <w:rPr>
          <w:rFonts w:ascii="Tahoma" w:hAnsi="Tahoma" w:cs="Tahoma"/>
          <w:b/>
          <w:bCs/>
          <w:sz w:val="32"/>
          <w:szCs w:val="32"/>
        </w:rPr>
      </w:pPr>
    </w:p>
    <w:tbl>
      <w:tblPr>
        <w:tblW w:w="0" w:type="auto"/>
        <w:tblInd w:w="-106" w:type="dxa"/>
        <w:tblBorders>
          <w:top w:val="single" w:sz="8" w:space="0" w:color="4F81BD"/>
          <w:bottom w:val="single" w:sz="8" w:space="0" w:color="4F81BD"/>
        </w:tblBorders>
        <w:tblLook w:val="00A0"/>
      </w:tblPr>
      <w:tblGrid>
        <w:gridCol w:w="4219"/>
        <w:gridCol w:w="6269"/>
      </w:tblGrid>
      <w:tr w:rsidR="00743051">
        <w:tc>
          <w:tcPr>
            <w:tcW w:w="421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743051" w:rsidRPr="000D2521" w:rsidRDefault="00743051" w:rsidP="000D2521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0D2521">
              <w:rPr>
                <w:rFonts w:ascii="Tahoma" w:hAnsi="Tahoma" w:cs="Tahoma"/>
                <w:b/>
                <w:bCs/>
                <w:color w:val="365F91"/>
              </w:rPr>
              <w:t>Název:</w:t>
            </w:r>
          </w:p>
        </w:tc>
        <w:tc>
          <w:tcPr>
            <w:tcW w:w="626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743051" w:rsidRPr="000D2521" w:rsidRDefault="00743051" w:rsidP="000D2521">
            <w:pPr>
              <w:spacing w:line="276" w:lineRule="auto"/>
              <w:rPr>
                <w:rFonts w:ascii="Tahoma" w:hAnsi="Tahoma" w:cs="Tahoma"/>
                <w:b/>
                <w:bCs/>
                <w:color w:val="365F91"/>
              </w:rPr>
            </w:pPr>
            <w:r>
              <w:rPr>
                <w:rFonts w:ascii="Tahoma" w:hAnsi="Tahoma" w:cs="Tahoma"/>
                <w:b/>
                <w:bCs/>
                <w:color w:val="365F91"/>
              </w:rPr>
              <w:t>Úvod do chemie, fázové přeměny, tělesa, látky, alchymie</w:t>
            </w:r>
          </w:p>
        </w:tc>
      </w:tr>
      <w:tr w:rsidR="00743051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743051" w:rsidRPr="000D2521" w:rsidRDefault="00743051" w:rsidP="000D2521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0D2521">
              <w:rPr>
                <w:rFonts w:ascii="Tahoma" w:hAnsi="Tahoma" w:cs="Tahoma"/>
                <w:b/>
                <w:bCs/>
                <w:color w:val="365F91"/>
              </w:rPr>
              <w:t>Anotace: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743051" w:rsidRPr="000D2521" w:rsidRDefault="00743051" w:rsidP="00286535">
            <w:pPr>
              <w:spacing w:line="276" w:lineRule="auto"/>
              <w:rPr>
                <w:rFonts w:ascii="Tahoma" w:hAnsi="Tahoma" w:cs="Tahoma"/>
              </w:rPr>
            </w:pPr>
            <w:r w:rsidRPr="008938FC">
              <w:rPr>
                <w:rFonts w:ascii="Tahoma" w:hAnsi="Tahoma" w:cs="Tahoma"/>
              </w:rPr>
              <w:t xml:space="preserve">Pracovní list zaměřený na úvod do chemie, fázové </w:t>
            </w:r>
            <w:r>
              <w:rPr>
                <w:rFonts w:ascii="Tahoma" w:hAnsi="Tahoma" w:cs="Tahoma"/>
              </w:rPr>
              <w:t>přeměny, tělesa, látky, alchymii</w:t>
            </w:r>
            <w:bookmarkStart w:id="0" w:name="_GoBack"/>
            <w:bookmarkEnd w:id="0"/>
            <w:r w:rsidRPr="008938FC">
              <w:rPr>
                <w:rFonts w:ascii="Tahoma" w:hAnsi="Tahoma" w:cs="Tahoma"/>
              </w:rPr>
              <w:t>.</w:t>
            </w:r>
          </w:p>
        </w:tc>
      </w:tr>
      <w:tr w:rsidR="00743051">
        <w:tc>
          <w:tcPr>
            <w:tcW w:w="4219" w:type="dxa"/>
          </w:tcPr>
          <w:p w:rsidR="00743051" w:rsidRPr="000D2521" w:rsidRDefault="00743051" w:rsidP="000D2521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0D2521">
              <w:rPr>
                <w:rFonts w:ascii="Tahoma" w:hAnsi="Tahoma" w:cs="Tahoma"/>
                <w:b/>
                <w:bCs/>
                <w:color w:val="365F91"/>
              </w:rPr>
              <w:t>Autor:</w:t>
            </w:r>
          </w:p>
        </w:tc>
        <w:tc>
          <w:tcPr>
            <w:tcW w:w="6269" w:type="dxa"/>
          </w:tcPr>
          <w:p w:rsidR="00743051" w:rsidRPr="000D2521" w:rsidRDefault="00743051" w:rsidP="000D2521">
            <w:pPr>
              <w:spacing w:line="276" w:lineRule="auto"/>
              <w:rPr>
                <w:rFonts w:ascii="Tahoma" w:hAnsi="Tahoma" w:cs="Tahoma"/>
              </w:rPr>
            </w:pPr>
            <w:r w:rsidRPr="000D2521">
              <w:rPr>
                <w:rFonts w:ascii="Tahoma" w:hAnsi="Tahoma" w:cs="Tahoma"/>
              </w:rPr>
              <w:t xml:space="preserve">Mgr. </w:t>
            </w:r>
            <w:r>
              <w:rPr>
                <w:rFonts w:ascii="Tahoma" w:hAnsi="Tahoma" w:cs="Tahoma"/>
              </w:rPr>
              <w:t>Jiří Nohel</w:t>
            </w:r>
          </w:p>
        </w:tc>
      </w:tr>
      <w:tr w:rsidR="00743051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743051" w:rsidRPr="000D2521" w:rsidRDefault="00743051" w:rsidP="000D2521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0D2521">
              <w:rPr>
                <w:rFonts w:ascii="Tahoma" w:hAnsi="Tahoma" w:cs="Tahoma"/>
                <w:b/>
                <w:bCs/>
                <w:color w:val="365F91"/>
              </w:rPr>
              <w:t>Jazyk: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743051" w:rsidRPr="000D2521" w:rsidRDefault="00743051" w:rsidP="000D2521">
            <w:pPr>
              <w:spacing w:line="276" w:lineRule="auto"/>
              <w:rPr>
                <w:rFonts w:ascii="Tahoma" w:hAnsi="Tahoma" w:cs="Tahoma"/>
              </w:rPr>
            </w:pPr>
            <w:r w:rsidRPr="000D2521">
              <w:rPr>
                <w:rFonts w:ascii="Tahoma" w:hAnsi="Tahoma" w:cs="Tahoma"/>
              </w:rPr>
              <w:t>čeština</w:t>
            </w:r>
          </w:p>
        </w:tc>
      </w:tr>
      <w:tr w:rsidR="00743051">
        <w:tc>
          <w:tcPr>
            <w:tcW w:w="4219" w:type="dxa"/>
          </w:tcPr>
          <w:p w:rsidR="00743051" w:rsidRPr="000D2521" w:rsidRDefault="00743051" w:rsidP="000D2521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0D2521">
              <w:rPr>
                <w:rFonts w:ascii="Tahoma" w:hAnsi="Tahoma" w:cs="Tahoma"/>
                <w:b/>
                <w:bCs/>
                <w:color w:val="365F91"/>
              </w:rPr>
              <w:t>Očekávaný výstup:</w:t>
            </w:r>
          </w:p>
        </w:tc>
        <w:tc>
          <w:tcPr>
            <w:tcW w:w="6269" w:type="dxa"/>
          </w:tcPr>
          <w:p w:rsidR="00743051" w:rsidRPr="000D2521" w:rsidRDefault="00743051" w:rsidP="000D2521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Určí společné a rozdílné vlastnosti látek</w:t>
            </w:r>
          </w:p>
        </w:tc>
      </w:tr>
      <w:tr w:rsidR="00743051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743051" w:rsidRPr="000D2521" w:rsidRDefault="00743051" w:rsidP="000D2521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0D2521">
              <w:rPr>
                <w:rFonts w:ascii="Tahoma" w:hAnsi="Tahoma" w:cs="Tahoma"/>
                <w:b/>
                <w:bCs/>
                <w:color w:val="365F91"/>
              </w:rPr>
              <w:t>Speciální vzdělávací potřeby: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743051" w:rsidRPr="000D2521" w:rsidRDefault="00743051" w:rsidP="000D2521">
            <w:pPr>
              <w:spacing w:line="276" w:lineRule="auto"/>
              <w:rPr>
                <w:rFonts w:ascii="Tahoma" w:hAnsi="Tahoma" w:cs="Tahoma"/>
              </w:rPr>
            </w:pPr>
          </w:p>
        </w:tc>
      </w:tr>
      <w:tr w:rsidR="00743051">
        <w:tc>
          <w:tcPr>
            <w:tcW w:w="4219" w:type="dxa"/>
          </w:tcPr>
          <w:p w:rsidR="00743051" w:rsidRPr="000D2521" w:rsidRDefault="00743051" w:rsidP="000D2521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0D2521">
              <w:rPr>
                <w:rFonts w:ascii="Tahoma" w:hAnsi="Tahoma" w:cs="Tahoma"/>
                <w:b/>
                <w:bCs/>
                <w:color w:val="365F91"/>
              </w:rPr>
              <w:t>Klíčová slova:</w:t>
            </w:r>
          </w:p>
        </w:tc>
        <w:tc>
          <w:tcPr>
            <w:tcW w:w="6269" w:type="dxa"/>
          </w:tcPr>
          <w:p w:rsidR="00743051" w:rsidRPr="000D2521" w:rsidRDefault="00743051" w:rsidP="000D2521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Alchymie, R a S věty, těleso, látka, fázové přeměny, skupenské stavy látek</w:t>
            </w:r>
          </w:p>
        </w:tc>
      </w:tr>
      <w:tr w:rsidR="00743051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743051" w:rsidRPr="000D2521" w:rsidRDefault="00743051" w:rsidP="000D2521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0D2521">
              <w:rPr>
                <w:rFonts w:ascii="Tahoma" w:hAnsi="Tahoma" w:cs="Tahoma"/>
                <w:b/>
                <w:bCs/>
                <w:color w:val="365F91"/>
              </w:rPr>
              <w:t>Rozvíjené klíčové kompetence: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743051" w:rsidRPr="000D2521" w:rsidRDefault="00743051" w:rsidP="000D2521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KU, KŘP</w:t>
            </w:r>
          </w:p>
        </w:tc>
      </w:tr>
      <w:tr w:rsidR="00743051">
        <w:tc>
          <w:tcPr>
            <w:tcW w:w="4219" w:type="dxa"/>
          </w:tcPr>
          <w:p w:rsidR="00743051" w:rsidRPr="000D2521" w:rsidRDefault="00743051" w:rsidP="000D2521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0D2521">
              <w:rPr>
                <w:rFonts w:ascii="Tahoma" w:hAnsi="Tahoma" w:cs="Tahoma"/>
                <w:b/>
                <w:bCs/>
                <w:color w:val="365F91"/>
              </w:rPr>
              <w:t>Druh učebního materiálu:</w:t>
            </w:r>
          </w:p>
        </w:tc>
        <w:tc>
          <w:tcPr>
            <w:tcW w:w="6269" w:type="dxa"/>
          </w:tcPr>
          <w:p w:rsidR="00743051" w:rsidRPr="000D2521" w:rsidRDefault="00743051" w:rsidP="000D2521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Pracovní list</w:t>
            </w:r>
          </w:p>
        </w:tc>
      </w:tr>
      <w:tr w:rsidR="00743051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743051" w:rsidRPr="000D2521" w:rsidRDefault="00743051" w:rsidP="000D2521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0D2521">
              <w:rPr>
                <w:rFonts w:ascii="Tahoma" w:hAnsi="Tahoma" w:cs="Tahoma"/>
                <w:b/>
                <w:bCs/>
                <w:color w:val="365F91"/>
              </w:rPr>
              <w:t>Druh interaktivity: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743051" w:rsidRPr="000D2521" w:rsidRDefault="00743051" w:rsidP="000D2521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Aktivita</w:t>
            </w:r>
          </w:p>
        </w:tc>
      </w:tr>
      <w:tr w:rsidR="00743051">
        <w:tc>
          <w:tcPr>
            <w:tcW w:w="4219" w:type="dxa"/>
          </w:tcPr>
          <w:p w:rsidR="00743051" w:rsidRPr="000D2521" w:rsidRDefault="00743051" w:rsidP="000D2521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0D2521">
              <w:rPr>
                <w:rFonts w:ascii="Tahoma" w:hAnsi="Tahoma" w:cs="Tahoma"/>
                <w:b/>
                <w:bCs/>
                <w:color w:val="365F91"/>
              </w:rPr>
              <w:t>Cílová skupina:</w:t>
            </w:r>
          </w:p>
        </w:tc>
        <w:tc>
          <w:tcPr>
            <w:tcW w:w="6269" w:type="dxa"/>
          </w:tcPr>
          <w:p w:rsidR="00743051" w:rsidRPr="000D2521" w:rsidRDefault="00743051" w:rsidP="000D2521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Žák</w:t>
            </w:r>
          </w:p>
        </w:tc>
      </w:tr>
      <w:tr w:rsidR="00743051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743051" w:rsidRPr="000D2521" w:rsidRDefault="00743051" w:rsidP="000D2521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0D2521">
              <w:rPr>
                <w:rFonts w:ascii="Tahoma" w:hAnsi="Tahoma" w:cs="Tahoma"/>
                <w:b/>
                <w:bCs/>
                <w:color w:val="365F91"/>
              </w:rPr>
              <w:t>Stupeň a typ vzdělávání: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743051" w:rsidRPr="000D2521" w:rsidRDefault="00743051" w:rsidP="000D2521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ZŠ druhý stupeň</w:t>
            </w:r>
          </w:p>
        </w:tc>
      </w:tr>
      <w:tr w:rsidR="00743051">
        <w:tc>
          <w:tcPr>
            <w:tcW w:w="4219" w:type="dxa"/>
          </w:tcPr>
          <w:p w:rsidR="00743051" w:rsidRPr="000D2521" w:rsidRDefault="00743051" w:rsidP="000D2521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0D2521">
              <w:rPr>
                <w:rFonts w:ascii="Tahoma" w:hAnsi="Tahoma" w:cs="Tahoma"/>
                <w:b/>
                <w:bCs/>
                <w:color w:val="365F91"/>
              </w:rPr>
              <w:t>Ročník:</w:t>
            </w:r>
          </w:p>
        </w:tc>
        <w:tc>
          <w:tcPr>
            <w:tcW w:w="6269" w:type="dxa"/>
          </w:tcPr>
          <w:p w:rsidR="00743051" w:rsidRPr="000D2521" w:rsidRDefault="00743051" w:rsidP="000D2521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Osmý</w:t>
            </w:r>
          </w:p>
        </w:tc>
      </w:tr>
      <w:tr w:rsidR="00743051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743051" w:rsidRPr="000D2521" w:rsidRDefault="00743051" w:rsidP="000D2521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0D2521">
              <w:rPr>
                <w:rFonts w:ascii="Tahoma" w:hAnsi="Tahoma" w:cs="Tahoma"/>
                <w:b/>
                <w:bCs/>
                <w:color w:val="365F91"/>
              </w:rPr>
              <w:t>Celková velikost: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743051" w:rsidRPr="000D2521" w:rsidRDefault="00743051" w:rsidP="000D2521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76 kB</w:t>
            </w:r>
          </w:p>
        </w:tc>
      </w:tr>
      <w:tr w:rsidR="00743051">
        <w:tc>
          <w:tcPr>
            <w:tcW w:w="4219" w:type="dxa"/>
            <w:tcBorders>
              <w:bottom w:val="single" w:sz="8" w:space="0" w:color="4F81BD"/>
            </w:tcBorders>
          </w:tcPr>
          <w:p w:rsidR="00743051" w:rsidRPr="000D2521" w:rsidRDefault="00743051" w:rsidP="000D2521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0D2521">
              <w:rPr>
                <w:rFonts w:ascii="Tahoma" w:hAnsi="Tahoma" w:cs="Tahoma"/>
                <w:b/>
                <w:bCs/>
                <w:color w:val="365F91"/>
              </w:rPr>
              <w:t>Vazby na ostatní materiály:</w:t>
            </w:r>
          </w:p>
          <w:p w:rsidR="00743051" w:rsidRPr="000D2521" w:rsidRDefault="00743051" w:rsidP="000D2521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i/>
                <w:iCs/>
                <w:color w:val="365F91"/>
              </w:rPr>
            </w:pPr>
            <w:r w:rsidRPr="000D2521">
              <w:rPr>
                <w:rFonts w:ascii="Tahoma" w:hAnsi="Tahoma" w:cs="Tahoma"/>
                <w:b/>
                <w:bCs/>
                <w:i/>
                <w:iCs/>
                <w:color w:val="365F91"/>
                <w:sz w:val="20"/>
                <w:szCs w:val="20"/>
              </w:rPr>
              <w:t>(Seznam dokumentace)</w:t>
            </w:r>
          </w:p>
        </w:tc>
        <w:tc>
          <w:tcPr>
            <w:tcW w:w="6269" w:type="dxa"/>
            <w:tcBorders>
              <w:bottom w:val="single" w:sz="8" w:space="0" w:color="4F81BD"/>
            </w:tcBorders>
          </w:tcPr>
          <w:p w:rsidR="00743051" w:rsidRPr="000D2521" w:rsidRDefault="00743051" w:rsidP="000D2521">
            <w:pPr>
              <w:spacing w:line="276" w:lineRule="auto"/>
              <w:rPr>
                <w:rFonts w:ascii="Tahoma" w:hAnsi="Tahoma" w:cs="Tahoma"/>
              </w:rPr>
            </w:pPr>
          </w:p>
        </w:tc>
      </w:tr>
    </w:tbl>
    <w:p w:rsidR="00743051" w:rsidRDefault="00743051" w:rsidP="0094374D">
      <w:pPr>
        <w:rPr>
          <w:rFonts w:ascii="Tahoma" w:hAnsi="Tahoma" w:cs="Tahoma"/>
          <w:b/>
          <w:bCs/>
        </w:rPr>
      </w:pPr>
    </w:p>
    <w:p w:rsidR="00743051" w:rsidRDefault="00743051" w:rsidP="0094374D">
      <w:pPr>
        <w:rPr>
          <w:rFonts w:ascii="Tahoma" w:hAnsi="Tahoma" w:cs="Tahoma"/>
          <w:b/>
          <w:bCs/>
        </w:rPr>
      </w:pPr>
    </w:p>
    <w:p w:rsidR="00743051" w:rsidRDefault="00743051" w:rsidP="0094374D">
      <w:pPr>
        <w:rPr>
          <w:rFonts w:ascii="Tahoma" w:hAnsi="Tahoma" w:cs="Tahoma"/>
          <w:b/>
          <w:bCs/>
        </w:rPr>
      </w:pPr>
    </w:p>
    <w:p w:rsidR="00743051" w:rsidRDefault="00743051" w:rsidP="0094374D">
      <w:pPr>
        <w:rPr>
          <w:rFonts w:ascii="Tahoma" w:hAnsi="Tahoma" w:cs="Tahoma"/>
          <w:b/>
          <w:bCs/>
        </w:rPr>
      </w:pPr>
    </w:p>
    <w:p w:rsidR="00743051" w:rsidRDefault="00743051" w:rsidP="0094374D">
      <w:pPr>
        <w:rPr>
          <w:rFonts w:ascii="Tahoma" w:hAnsi="Tahoma" w:cs="Tahoma"/>
          <w:b/>
          <w:bCs/>
        </w:rPr>
      </w:pPr>
    </w:p>
    <w:p w:rsidR="00743051" w:rsidRDefault="00743051" w:rsidP="0094374D">
      <w:pPr>
        <w:rPr>
          <w:rFonts w:ascii="Tahoma" w:hAnsi="Tahoma" w:cs="Tahoma"/>
          <w:b/>
          <w:bCs/>
        </w:rPr>
      </w:pPr>
    </w:p>
    <w:p w:rsidR="00743051" w:rsidRPr="00D96D75" w:rsidRDefault="00743051" w:rsidP="0023790B">
      <w:pPr>
        <w:pStyle w:val="ListParagraph"/>
        <w:numPr>
          <w:ilvl w:val="0"/>
          <w:numId w:val="9"/>
        </w:numPr>
        <w:spacing w:after="200" w:line="276" w:lineRule="auto"/>
        <w:contextualSpacing/>
        <w:jc w:val="both"/>
        <w:rPr>
          <w:rFonts w:ascii="Georgia" w:hAnsi="Georgia"/>
          <w:b/>
        </w:rPr>
      </w:pPr>
      <w:r w:rsidRPr="00D96D75">
        <w:rPr>
          <w:rFonts w:ascii="Georgia" w:hAnsi="Georgia"/>
          <w:b/>
        </w:rPr>
        <w:t>Které z následujících tvrzení bys zařadil(a) mezi tzv. chemické děje?</w:t>
      </w:r>
    </w:p>
    <w:p w:rsidR="00743051" w:rsidRPr="00D96D75" w:rsidRDefault="00743051" w:rsidP="0023790B">
      <w:pPr>
        <w:pStyle w:val="ListParagraph"/>
        <w:numPr>
          <w:ilvl w:val="1"/>
          <w:numId w:val="9"/>
        </w:numPr>
        <w:spacing w:after="200" w:line="276" w:lineRule="auto"/>
        <w:contextualSpacing/>
        <w:jc w:val="both"/>
        <w:rPr>
          <w:rFonts w:ascii="Georgia" w:hAnsi="Georgia"/>
        </w:rPr>
      </w:pPr>
      <w:r>
        <w:rPr>
          <w:rFonts w:ascii="Georgia" w:hAnsi="Georgia"/>
        </w:rPr>
        <w:t>t</w:t>
      </w:r>
      <w:r w:rsidRPr="00D96D75">
        <w:rPr>
          <w:rFonts w:ascii="Georgia" w:hAnsi="Georgia"/>
        </w:rPr>
        <w:t>ání kostky ledu</w:t>
      </w:r>
    </w:p>
    <w:p w:rsidR="00743051" w:rsidRPr="00D96D75" w:rsidRDefault="00743051" w:rsidP="0023790B">
      <w:pPr>
        <w:pStyle w:val="ListParagraph"/>
        <w:numPr>
          <w:ilvl w:val="1"/>
          <w:numId w:val="9"/>
        </w:numPr>
        <w:spacing w:after="200" w:line="276" w:lineRule="auto"/>
        <w:contextualSpacing/>
        <w:jc w:val="both"/>
        <w:rPr>
          <w:rFonts w:ascii="Georgia" w:hAnsi="Georgia"/>
        </w:rPr>
      </w:pPr>
      <w:r>
        <w:rPr>
          <w:rFonts w:ascii="Georgia" w:hAnsi="Georgia"/>
        </w:rPr>
        <w:t>p</w:t>
      </w:r>
      <w:r w:rsidRPr="00D96D75">
        <w:rPr>
          <w:rFonts w:ascii="Georgia" w:hAnsi="Georgia"/>
        </w:rPr>
        <w:t>ečení buchty</w:t>
      </w:r>
    </w:p>
    <w:p w:rsidR="00743051" w:rsidRPr="00D96D75" w:rsidRDefault="00743051" w:rsidP="0023790B">
      <w:pPr>
        <w:pStyle w:val="ListParagraph"/>
        <w:numPr>
          <w:ilvl w:val="1"/>
          <w:numId w:val="9"/>
        </w:numPr>
        <w:spacing w:after="200" w:line="276" w:lineRule="auto"/>
        <w:contextualSpacing/>
        <w:jc w:val="both"/>
        <w:rPr>
          <w:rFonts w:ascii="Georgia" w:hAnsi="Georgia"/>
        </w:rPr>
      </w:pPr>
      <w:r>
        <w:rPr>
          <w:rFonts w:ascii="Georgia" w:hAnsi="Georgia"/>
        </w:rPr>
        <w:t>s</w:t>
      </w:r>
      <w:r w:rsidRPr="00D96D75">
        <w:rPr>
          <w:rFonts w:ascii="Georgia" w:hAnsi="Georgia"/>
        </w:rPr>
        <w:t>mažení řízků</w:t>
      </w:r>
    </w:p>
    <w:p w:rsidR="00743051" w:rsidRPr="00D96D75" w:rsidRDefault="00743051" w:rsidP="0023790B">
      <w:pPr>
        <w:pStyle w:val="ListParagraph"/>
        <w:numPr>
          <w:ilvl w:val="1"/>
          <w:numId w:val="9"/>
        </w:numPr>
        <w:spacing w:after="200" w:line="276" w:lineRule="auto"/>
        <w:contextualSpacing/>
        <w:jc w:val="both"/>
        <w:rPr>
          <w:rFonts w:ascii="Georgia" w:hAnsi="Georgia"/>
        </w:rPr>
      </w:pPr>
      <w:r>
        <w:rPr>
          <w:rFonts w:ascii="Georgia" w:hAnsi="Georgia"/>
        </w:rPr>
        <w:t>v</w:t>
      </w:r>
      <w:r w:rsidRPr="00D96D75">
        <w:rPr>
          <w:rFonts w:ascii="Georgia" w:hAnsi="Georgia"/>
        </w:rPr>
        <w:t>ypařování vody z bazénu</w:t>
      </w:r>
    </w:p>
    <w:p w:rsidR="00743051" w:rsidRPr="00D96D75" w:rsidRDefault="00743051" w:rsidP="0023790B">
      <w:pPr>
        <w:pStyle w:val="ListParagraph"/>
        <w:numPr>
          <w:ilvl w:val="1"/>
          <w:numId w:val="9"/>
        </w:numPr>
        <w:spacing w:after="200" w:line="276" w:lineRule="auto"/>
        <w:contextualSpacing/>
        <w:jc w:val="both"/>
        <w:rPr>
          <w:rFonts w:ascii="Georgia" w:hAnsi="Georgia"/>
        </w:rPr>
      </w:pPr>
      <w:r>
        <w:rPr>
          <w:rFonts w:ascii="Georgia" w:hAnsi="Georgia"/>
        </w:rPr>
        <w:t>s</w:t>
      </w:r>
      <w:r w:rsidRPr="00D96D75">
        <w:rPr>
          <w:rFonts w:ascii="Georgia" w:hAnsi="Georgia"/>
        </w:rPr>
        <w:t>olení polévky</w:t>
      </w:r>
    </w:p>
    <w:p w:rsidR="00743051" w:rsidRDefault="00743051" w:rsidP="0023790B">
      <w:pPr>
        <w:pStyle w:val="ListParagraph"/>
        <w:numPr>
          <w:ilvl w:val="1"/>
          <w:numId w:val="9"/>
        </w:numPr>
        <w:spacing w:after="200" w:line="276" w:lineRule="auto"/>
        <w:contextualSpacing/>
        <w:jc w:val="both"/>
        <w:rPr>
          <w:rFonts w:ascii="Georgia" w:hAnsi="Georgia"/>
        </w:rPr>
      </w:pPr>
      <w:r>
        <w:rPr>
          <w:rFonts w:ascii="Georgia" w:hAnsi="Georgia"/>
        </w:rPr>
        <w:t>h</w:t>
      </w:r>
      <w:r w:rsidRPr="00D96D75">
        <w:rPr>
          <w:rFonts w:ascii="Georgia" w:hAnsi="Georgia"/>
        </w:rPr>
        <w:t>oření dřeva</w:t>
      </w:r>
    </w:p>
    <w:p w:rsidR="00743051" w:rsidRPr="0056575C" w:rsidRDefault="00743051" w:rsidP="0056575C">
      <w:pPr>
        <w:pStyle w:val="ListParagraph"/>
        <w:numPr>
          <w:ilvl w:val="1"/>
          <w:numId w:val="9"/>
        </w:numPr>
        <w:spacing w:after="200" w:line="276" w:lineRule="auto"/>
        <w:contextualSpacing/>
        <w:jc w:val="both"/>
        <w:rPr>
          <w:rFonts w:ascii="Georgia" w:hAnsi="Georgia"/>
        </w:rPr>
      </w:pPr>
      <w:r>
        <w:rPr>
          <w:rFonts w:ascii="Georgia" w:hAnsi="Georgia"/>
        </w:rPr>
        <w:t>rozpouštění cukru v horkém čaji</w:t>
      </w:r>
    </w:p>
    <w:p w:rsidR="00743051" w:rsidRPr="00D96D75" w:rsidRDefault="00743051" w:rsidP="0023790B">
      <w:pPr>
        <w:pStyle w:val="ListParagraph"/>
        <w:ind w:left="1440"/>
        <w:jc w:val="both"/>
        <w:rPr>
          <w:rFonts w:ascii="Georgia" w:hAnsi="Georgia"/>
        </w:rPr>
      </w:pPr>
    </w:p>
    <w:p w:rsidR="00743051" w:rsidRPr="00D96D75" w:rsidRDefault="00743051" w:rsidP="0023790B">
      <w:pPr>
        <w:pStyle w:val="ListParagraph"/>
        <w:numPr>
          <w:ilvl w:val="0"/>
          <w:numId w:val="9"/>
        </w:numPr>
        <w:spacing w:after="200" w:line="276" w:lineRule="auto"/>
        <w:contextualSpacing/>
        <w:jc w:val="both"/>
        <w:rPr>
          <w:rFonts w:ascii="Georgia" w:hAnsi="Georgia"/>
          <w:b/>
        </w:rPr>
      </w:pPr>
      <w:r w:rsidRPr="00D96D75">
        <w:rPr>
          <w:rFonts w:ascii="Georgia" w:hAnsi="Georgia"/>
          <w:b/>
        </w:rPr>
        <w:t xml:space="preserve">Jednotlivé skupenské stavy látek označujeme těmito symboly: </w:t>
      </w:r>
    </w:p>
    <w:p w:rsidR="00743051" w:rsidRPr="00D96D75" w:rsidRDefault="00743051" w:rsidP="0023790B">
      <w:pPr>
        <w:pStyle w:val="ListParagraph"/>
        <w:numPr>
          <w:ilvl w:val="1"/>
          <w:numId w:val="9"/>
        </w:numPr>
        <w:spacing w:after="200" w:line="276" w:lineRule="auto"/>
        <w:contextualSpacing/>
        <w:jc w:val="both"/>
        <w:rPr>
          <w:rFonts w:ascii="Georgia" w:hAnsi="Georgia"/>
        </w:rPr>
      </w:pPr>
      <w:r w:rsidRPr="00D96D75">
        <w:rPr>
          <w:rFonts w:ascii="Georgia" w:hAnsi="Georgia"/>
        </w:rPr>
        <w:t>kapaliny (…..)</w:t>
      </w:r>
    </w:p>
    <w:p w:rsidR="00743051" w:rsidRPr="00D96D75" w:rsidRDefault="00743051" w:rsidP="0023790B">
      <w:pPr>
        <w:pStyle w:val="ListParagraph"/>
        <w:numPr>
          <w:ilvl w:val="1"/>
          <w:numId w:val="9"/>
        </w:numPr>
        <w:spacing w:after="200" w:line="276" w:lineRule="auto"/>
        <w:contextualSpacing/>
        <w:jc w:val="both"/>
        <w:rPr>
          <w:rFonts w:ascii="Georgia" w:hAnsi="Georgia"/>
        </w:rPr>
      </w:pPr>
      <w:r w:rsidRPr="00D96D75">
        <w:rPr>
          <w:rFonts w:ascii="Georgia" w:hAnsi="Georgia"/>
        </w:rPr>
        <w:t>plyny (…..)</w:t>
      </w:r>
    </w:p>
    <w:p w:rsidR="00743051" w:rsidRPr="00D96D75" w:rsidRDefault="00743051" w:rsidP="0023790B">
      <w:pPr>
        <w:pStyle w:val="ListParagraph"/>
        <w:numPr>
          <w:ilvl w:val="1"/>
          <w:numId w:val="9"/>
        </w:numPr>
        <w:spacing w:after="200" w:line="276" w:lineRule="auto"/>
        <w:contextualSpacing/>
        <w:jc w:val="both"/>
        <w:rPr>
          <w:rFonts w:ascii="Georgia" w:hAnsi="Georgia"/>
        </w:rPr>
      </w:pPr>
      <w:r w:rsidRPr="00D96D75">
        <w:rPr>
          <w:rFonts w:ascii="Georgia" w:hAnsi="Georgia"/>
        </w:rPr>
        <w:t>pevné látky (…..)</w:t>
      </w:r>
    </w:p>
    <w:p w:rsidR="00743051" w:rsidRPr="00D96D75" w:rsidRDefault="00743051" w:rsidP="0023790B">
      <w:pPr>
        <w:pStyle w:val="ListParagraph"/>
        <w:ind w:left="720"/>
        <w:jc w:val="both"/>
        <w:rPr>
          <w:rFonts w:ascii="Georgia" w:hAnsi="Georgia"/>
          <w:b/>
        </w:rPr>
      </w:pPr>
    </w:p>
    <w:p w:rsidR="00743051" w:rsidRPr="00D96D75" w:rsidRDefault="00743051" w:rsidP="0023790B">
      <w:pPr>
        <w:pStyle w:val="ListParagraph"/>
        <w:numPr>
          <w:ilvl w:val="0"/>
          <w:numId w:val="9"/>
        </w:numPr>
        <w:spacing w:after="200" w:line="276" w:lineRule="auto"/>
        <w:contextualSpacing/>
        <w:jc w:val="both"/>
        <w:rPr>
          <w:rFonts w:ascii="Georgia" w:hAnsi="Georgia"/>
          <w:b/>
        </w:rPr>
      </w:pPr>
      <w:r w:rsidRPr="00D96D75">
        <w:rPr>
          <w:rFonts w:ascii="Georgia" w:hAnsi="Georgia"/>
          <w:b/>
        </w:rPr>
        <w:t>Doplň následující text:</w:t>
      </w:r>
    </w:p>
    <w:p w:rsidR="00743051" w:rsidRDefault="00743051" w:rsidP="0023790B">
      <w:pPr>
        <w:spacing w:line="360" w:lineRule="auto"/>
        <w:ind w:left="360"/>
        <w:jc w:val="both"/>
        <w:rPr>
          <w:rFonts w:ascii="Georgia" w:hAnsi="Georgia" w:cs="Calibri"/>
        </w:rPr>
      </w:pPr>
      <w:r w:rsidRPr="00D96D75">
        <w:rPr>
          <w:rFonts w:ascii="Georgia" w:hAnsi="Georgia"/>
          <w:b/>
        </w:rPr>
        <w:t>Vypařováním</w:t>
      </w:r>
      <w:r w:rsidRPr="00D96D75">
        <w:rPr>
          <w:rFonts w:ascii="Georgia" w:hAnsi="Georgia"/>
        </w:rPr>
        <w:t xml:space="preserve"> nazýváme fázovou přeměnu skupenství ……………… na skupenství ……………………. Příkladem takovéto přeměny je …………………………………………… Změna skupenství </w:t>
      </w:r>
      <w:r w:rsidRPr="00D96D75">
        <w:rPr>
          <w:rFonts w:ascii="Georgia" w:hAnsi="Georgia"/>
          <w:b/>
        </w:rPr>
        <w:t>pevného</w:t>
      </w:r>
      <w:r w:rsidRPr="00D96D75">
        <w:rPr>
          <w:rFonts w:ascii="Georgia" w:hAnsi="Georgia"/>
        </w:rPr>
        <w:t xml:space="preserve"> na skupenství </w:t>
      </w:r>
      <w:r w:rsidRPr="00D96D75">
        <w:rPr>
          <w:rFonts w:ascii="Georgia" w:hAnsi="Georgia"/>
          <w:b/>
        </w:rPr>
        <w:t>plynné</w:t>
      </w:r>
      <w:r w:rsidRPr="00D96D75">
        <w:rPr>
          <w:rFonts w:ascii="Georgia" w:hAnsi="Georgia"/>
        </w:rPr>
        <w:t xml:space="preserve"> se nazývá …………………………………………</w:t>
      </w:r>
      <w:r>
        <w:rPr>
          <w:rFonts w:ascii="Georgia" w:hAnsi="Georgia"/>
        </w:rPr>
        <w:t xml:space="preserve">.. Můžeme </w:t>
      </w:r>
      <w:r w:rsidRPr="00D96D75">
        <w:rPr>
          <w:rFonts w:ascii="Georgia" w:hAnsi="Georgia"/>
        </w:rPr>
        <w:t>se s ní setkat</w:t>
      </w:r>
      <w:r>
        <w:rPr>
          <w:rFonts w:ascii="Georgia" w:hAnsi="Georgia"/>
        </w:rPr>
        <w:t xml:space="preserve"> např. ………............................</w:t>
      </w:r>
      <w:r w:rsidRPr="00D96D75">
        <w:rPr>
          <w:rFonts w:ascii="Georgia" w:hAnsi="Georgia"/>
        </w:rPr>
        <w:t xml:space="preserve"> ……………………………………………………………………………………………………………………</w:t>
      </w:r>
      <w:r>
        <w:rPr>
          <w:rFonts w:ascii="Georgia" w:hAnsi="Georgia"/>
        </w:rPr>
        <w:t xml:space="preserve"> </w:t>
      </w:r>
      <w:r w:rsidRPr="00D96D75">
        <w:rPr>
          <w:rFonts w:ascii="Georgia" w:hAnsi="Georgia"/>
        </w:rPr>
        <w:t>F</w:t>
      </w:r>
      <w:r>
        <w:rPr>
          <w:rFonts w:ascii="Georgia" w:hAnsi="Georgia"/>
        </w:rPr>
        <w:t>áz</w:t>
      </w:r>
      <w:r w:rsidRPr="00D96D75">
        <w:rPr>
          <w:rFonts w:ascii="Georgia" w:hAnsi="Georgia"/>
        </w:rPr>
        <w:t xml:space="preserve">ová přeměna skupenského stavu </w:t>
      </w:r>
      <w:r w:rsidRPr="00D96D75">
        <w:rPr>
          <w:rFonts w:ascii="Georgia" w:hAnsi="Georgia"/>
          <w:b/>
        </w:rPr>
        <w:t xml:space="preserve">g </w:t>
      </w:r>
      <w:r w:rsidRPr="00D96D75">
        <w:rPr>
          <w:b/>
        </w:rPr>
        <w:t>→</w:t>
      </w:r>
      <w:r w:rsidRPr="00D96D75">
        <w:rPr>
          <w:rFonts w:ascii="Georgia" w:hAnsi="Georgia" w:cs="Calibri"/>
          <w:b/>
        </w:rPr>
        <w:t xml:space="preserve"> l</w:t>
      </w:r>
      <w:r w:rsidRPr="00D96D75">
        <w:rPr>
          <w:rFonts w:ascii="Georgia" w:hAnsi="Georgia" w:cs="Calibri"/>
        </w:rPr>
        <w:t xml:space="preserve"> se nazývá ……………………………………. Příkladem může být ……………………………………………………………………………………….. </w:t>
      </w:r>
      <w:r w:rsidRPr="00D96D75">
        <w:rPr>
          <w:rFonts w:ascii="Georgia" w:hAnsi="Georgia" w:cs="Calibri"/>
          <w:b/>
        </w:rPr>
        <w:t xml:space="preserve">Desublimací </w:t>
      </w:r>
      <w:r w:rsidRPr="00D96D75">
        <w:rPr>
          <w:rFonts w:ascii="Georgia" w:hAnsi="Georgia" w:cs="Calibri"/>
        </w:rPr>
        <w:t xml:space="preserve">nazýváme fázovou přeměnu ………………………………… Příkladem fázové přeměny </w:t>
      </w:r>
      <w:r w:rsidRPr="00D96D75">
        <w:rPr>
          <w:rFonts w:ascii="Georgia" w:hAnsi="Georgia" w:cs="Calibri"/>
          <w:b/>
        </w:rPr>
        <w:t xml:space="preserve">s </w:t>
      </w:r>
      <w:r w:rsidRPr="00D96D75">
        <w:rPr>
          <w:b/>
        </w:rPr>
        <w:t>→</w:t>
      </w:r>
      <w:r w:rsidRPr="00D96D75">
        <w:rPr>
          <w:rFonts w:ascii="Georgia" w:hAnsi="Georgia" w:cs="Calibri"/>
          <w:b/>
        </w:rPr>
        <w:t xml:space="preserve"> l </w:t>
      </w:r>
      <w:r w:rsidRPr="00D96D75">
        <w:rPr>
          <w:rFonts w:ascii="Georgia" w:hAnsi="Georgia" w:cs="Calibri"/>
        </w:rPr>
        <w:t>je …………………………………………………………………………………. a tato fázová přeměna se nazývá ………………………….</w:t>
      </w:r>
      <w:r>
        <w:rPr>
          <w:rFonts w:ascii="Georgia" w:hAnsi="Georgia" w:cs="Calibri"/>
        </w:rPr>
        <w:t xml:space="preserve"> Tuhnutím nazýváme fázovou přeměnu skupenství …………………………………. na skupenství …………………………..</w:t>
      </w:r>
    </w:p>
    <w:p w:rsidR="00743051" w:rsidRPr="00D96D75" w:rsidRDefault="00743051" w:rsidP="0023790B">
      <w:pPr>
        <w:spacing w:line="360" w:lineRule="auto"/>
        <w:ind w:left="360"/>
        <w:jc w:val="both"/>
        <w:rPr>
          <w:rFonts w:ascii="Georgia" w:hAnsi="Georgia"/>
        </w:rPr>
      </w:pPr>
    </w:p>
    <w:p w:rsidR="00743051" w:rsidRPr="00E03E71" w:rsidRDefault="00743051" w:rsidP="0023790B">
      <w:pPr>
        <w:pStyle w:val="ListParagraph"/>
        <w:numPr>
          <w:ilvl w:val="0"/>
          <w:numId w:val="9"/>
        </w:numPr>
        <w:spacing w:after="200" w:line="276" w:lineRule="auto"/>
        <w:contextualSpacing/>
        <w:jc w:val="both"/>
        <w:rPr>
          <w:rFonts w:ascii="Georgia" w:hAnsi="Georgia"/>
          <w:b/>
        </w:rPr>
      </w:pPr>
      <w:r w:rsidRPr="00E03E71">
        <w:rPr>
          <w:rFonts w:ascii="Georgia" w:hAnsi="Georgia"/>
          <w:b/>
        </w:rPr>
        <w:t>Doplň tabulku: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16"/>
        <w:gridCol w:w="1316"/>
        <w:gridCol w:w="1316"/>
        <w:gridCol w:w="1316"/>
        <w:gridCol w:w="1316"/>
        <w:gridCol w:w="1316"/>
        <w:gridCol w:w="1316"/>
      </w:tblGrid>
      <w:tr w:rsidR="00743051" w:rsidTr="001E1321">
        <w:trPr>
          <w:trHeight w:val="567"/>
          <w:jc w:val="center"/>
        </w:trPr>
        <w:tc>
          <w:tcPr>
            <w:tcW w:w="1316" w:type="dxa"/>
            <w:vAlign w:val="center"/>
          </w:tcPr>
          <w:p w:rsidR="00743051" w:rsidRPr="001E1321" w:rsidRDefault="00743051" w:rsidP="001E1321">
            <w:pPr>
              <w:jc w:val="center"/>
              <w:rPr>
                <w:rFonts w:ascii="Georgia" w:hAnsi="Georgia"/>
              </w:rPr>
            </w:pPr>
            <w:r w:rsidRPr="001E1321">
              <w:rPr>
                <w:rFonts w:ascii="Georgia" w:hAnsi="Georgia"/>
              </w:rPr>
              <w:t>Těleso</w:t>
            </w:r>
          </w:p>
        </w:tc>
        <w:tc>
          <w:tcPr>
            <w:tcW w:w="1316" w:type="dxa"/>
            <w:vAlign w:val="center"/>
          </w:tcPr>
          <w:p w:rsidR="00743051" w:rsidRPr="001E1321" w:rsidRDefault="00743051" w:rsidP="001E1321">
            <w:pPr>
              <w:jc w:val="center"/>
              <w:rPr>
                <w:rFonts w:ascii="Georgia" w:hAnsi="Georgia"/>
              </w:rPr>
            </w:pPr>
            <w:r w:rsidRPr="001E1321">
              <w:rPr>
                <w:rFonts w:ascii="Georgia" w:hAnsi="Georgia"/>
              </w:rPr>
              <w:t>židle</w:t>
            </w:r>
          </w:p>
        </w:tc>
        <w:tc>
          <w:tcPr>
            <w:tcW w:w="1316" w:type="dxa"/>
            <w:vAlign w:val="center"/>
          </w:tcPr>
          <w:p w:rsidR="00743051" w:rsidRPr="001E1321" w:rsidRDefault="00743051" w:rsidP="001E1321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316" w:type="dxa"/>
            <w:vAlign w:val="center"/>
          </w:tcPr>
          <w:p w:rsidR="00743051" w:rsidRPr="001E1321" w:rsidRDefault="00743051" w:rsidP="001E1321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316" w:type="dxa"/>
            <w:vAlign w:val="center"/>
          </w:tcPr>
          <w:p w:rsidR="00743051" w:rsidRPr="001E1321" w:rsidRDefault="00743051" w:rsidP="001E1321">
            <w:pPr>
              <w:jc w:val="center"/>
              <w:rPr>
                <w:rFonts w:ascii="Georgia" w:hAnsi="Georgia"/>
              </w:rPr>
            </w:pPr>
            <w:r w:rsidRPr="001E1321">
              <w:rPr>
                <w:rFonts w:ascii="Georgia" w:hAnsi="Georgia"/>
              </w:rPr>
              <w:t>mobilní telefon</w:t>
            </w:r>
          </w:p>
        </w:tc>
        <w:tc>
          <w:tcPr>
            <w:tcW w:w="1316" w:type="dxa"/>
            <w:vAlign w:val="center"/>
          </w:tcPr>
          <w:p w:rsidR="00743051" w:rsidRPr="001E1321" w:rsidRDefault="00743051" w:rsidP="001E1321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316" w:type="dxa"/>
            <w:vAlign w:val="center"/>
          </w:tcPr>
          <w:p w:rsidR="00743051" w:rsidRPr="001E1321" w:rsidRDefault="00743051" w:rsidP="001E1321">
            <w:pPr>
              <w:jc w:val="center"/>
              <w:rPr>
                <w:rFonts w:ascii="Georgia" w:hAnsi="Georgia"/>
              </w:rPr>
            </w:pPr>
            <w:r w:rsidRPr="001E1321">
              <w:rPr>
                <w:rFonts w:ascii="Georgia" w:hAnsi="Georgia"/>
              </w:rPr>
              <w:t>pravítko</w:t>
            </w:r>
          </w:p>
        </w:tc>
      </w:tr>
      <w:tr w:rsidR="00743051" w:rsidTr="001E1321">
        <w:trPr>
          <w:trHeight w:val="851"/>
          <w:jc w:val="center"/>
        </w:trPr>
        <w:tc>
          <w:tcPr>
            <w:tcW w:w="1316" w:type="dxa"/>
            <w:vAlign w:val="center"/>
          </w:tcPr>
          <w:p w:rsidR="00743051" w:rsidRPr="001E1321" w:rsidRDefault="00743051" w:rsidP="001E1321">
            <w:pPr>
              <w:jc w:val="center"/>
              <w:rPr>
                <w:rFonts w:ascii="Georgia" w:hAnsi="Georgia"/>
              </w:rPr>
            </w:pPr>
            <w:r w:rsidRPr="001E1321">
              <w:rPr>
                <w:rFonts w:ascii="Georgia" w:hAnsi="Georgia"/>
              </w:rPr>
              <w:t>Látka</w:t>
            </w:r>
          </w:p>
        </w:tc>
        <w:tc>
          <w:tcPr>
            <w:tcW w:w="1316" w:type="dxa"/>
            <w:vAlign w:val="center"/>
          </w:tcPr>
          <w:p w:rsidR="00743051" w:rsidRPr="001E1321" w:rsidRDefault="00743051" w:rsidP="001E1321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316" w:type="dxa"/>
            <w:vAlign w:val="center"/>
          </w:tcPr>
          <w:p w:rsidR="00743051" w:rsidRPr="001E1321" w:rsidRDefault="00743051" w:rsidP="001E1321">
            <w:pPr>
              <w:jc w:val="center"/>
              <w:rPr>
                <w:rFonts w:ascii="Georgia" w:hAnsi="Georgia"/>
              </w:rPr>
            </w:pPr>
            <w:r w:rsidRPr="001E1321">
              <w:rPr>
                <w:rFonts w:ascii="Georgia" w:hAnsi="Georgia"/>
              </w:rPr>
              <w:t>bavlna</w:t>
            </w:r>
          </w:p>
        </w:tc>
        <w:tc>
          <w:tcPr>
            <w:tcW w:w="1316" w:type="dxa"/>
            <w:vAlign w:val="center"/>
          </w:tcPr>
          <w:p w:rsidR="00743051" w:rsidRPr="001E1321" w:rsidRDefault="00743051" w:rsidP="001E1321">
            <w:pPr>
              <w:jc w:val="center"/>
              <w:rPr>
                <w:rFonts w:ascii="Georgia" w:hAnsi="Georgia"/>
              </w:rPr>
            </w:pPr>
            <w:r w:rsidRPr="001E1321">
              <w:rPr>
                <w:rFonts w:ascii="Georgia" w:hAnsi="Georgia"/>
              </w:rPr>
              <w:t>sklo</w:t>
            </w:r>
          </w:p>
        </w:tc>
        <w:tc>
          <w:tcPr>
            <w:tcW w:w="1316" w:type="dxa"/>
            <w:vAlign w:val="center"/>
          </w:tcPr>
          <w:p w:rsidR="00743051" w:rsidRPr="001E1321" w:rsidRDefault="00743051" w:rsidP="001E1321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316" w:type="dxa"/>
            <w:vAlign w:val="center"/>
          </w:tcPr>
          <w:p w:rsidR="00743051" w:rsidRPr="001E1321" w:rsidRDefault="00743051" w:rsidP="001E1321">
            <w:pPr>
              <w:jc w:val="center"/>
              <w:rPr>
                <w:rFonts w:ascii="Georgia" w:hAnsi="Georgia"/>
              </w:rPr>
            </w:pPr>
            <w:r w:rsidRPr="001E1321">
              <w:rPr>
                <w:rFonts w:ascii="Georgia" w:hAnsi="Georgia"/>
              </w:rPr>
              <w:t>voda</w:t>
            </w:r>
          </w:p>
        </w:tc>
        <w:tc>
          <w:tcPr>
            <w:tcW w:w="1316" w:type="dxa"/>
            <w:vAlign w:val="center"/>
          </w:tcPr>
          <w:p w:rsidR="00743051" w:rsidRPr="001E1321" w:rsidRDefault="00743051" w:rsidP="001E1321">
            <w:pPr>
              <w:jc w:val="center"/>
              <w:rPr>
                <w:rFonts w:ascii="Georgia" w:hAnsi="Georgia"/>
              </w:rPr>
            </w:pPr>
          </w:p>
        </w:tc>
      </w:tr>
    </w:tbl>
    <w:p w:rsidR="00743051" w:rsidRDefault="00743051" w:rsidP="0023790B">
      <w:pPr>
        <w:jc w:val="both"/>
        <w:rPr>
          <w:rFonts w:ascii="Georgia" w:hAnsi="Georgia"/>
        </w:rPr>
      </w:pPr>
    </w:p>
    <w:p w:rsidR="00743051" w:rsidRPr="001F7C0B" w:rsidRDefault="00743051" w:rsidP="00834B52">
      <w:pPr>
        <w:pStyle w:val="ListParagraph"/>
        <w:numPr>
          <w:ilvl w:val="0"/>
          <w:numId w:val="9"/>
        </w:numPr>
        <w:spacing w:after="200" w:line="276" w:lineRule="auto"/>
        <w:contextualSpacing/>
        <w:jc w:val="both"/>
        <w:rPr>
          <w:rFonts w:ascii="Georgia" w:hAnsi="Georgia"/>
          <w:b/>
        </w:rPr>
      </w:pPr>
      <w:r>
        <w:rPr>
          <w:rFonts w:ascii="Georgia" w:hAnsi="Georgia"/>
          <w:b/>
        </w:rPr>
        <w:t>Jaké vlastnosti mohou látky mít?</w:t>
      </w:r>
    </w:p>
    <w:p w:rsidR="00743051" w:rsidRDefault="00743051" w:rsidP="0023790B">
      <w:pPr>
        <w:jc w:val="both"/>
        <w:rPr>
          <w:rFonts w:ascii="Georgia" w:hAnsi="Georgia"/>
        </w:rPr>
      </w:pPr>
    </w:p>
    <w:p w:rsidR="00743051" w:rsidRDefault="00743051" w:rsidP="0023790B">
      <w:pPr>
        <w:jc w:val="both"/>
        <w:rPr>
          <w:rFonts w:ascii="Georgia" w:hAnsi="Georgia"/>
        </w:rPr>
      </w:pPr>
    </w:p>
    <w:p w:rsidR="00743051" w:rsidRDefault="00743051" w:rsidP="0023790B">
      <w:pPr>
        <w:jc w:val="both"/>
        <w:rPr>
          <w:rFonts w:ascii="Georgia" w:hAnsi="Georgia"/>
        </w:rPr>
      </w:pPr>
    </w:p>
    <w:p w:rsidR="00743051" w:rsidRDefault="00743051" w:rsidP="0023790B">
      <w:pPr>
        <w:jc w:val="both"/>
        <w:rPr>
          <w:rFonts w:ascii="Georgia" w:hAnsi="Georgia"/>
        </w:rPr>
      </w:pPr>
    </w:p>
    <w:p w:rsidR="00743051" w:rsidRDefault="00743051" w:rsidP="0023790B">
      <w:pPr>
        <w:jc w:val="both"/>
        <w:rPr>
          <w:rFonts w:ascii="Georgia" w:hAnsi="Georgia"/>
        </w:rPr>
      </w:pPr>
    </w:p>
    <w:p w:rsidR="00743051" w:rsidRDefault="00743051" w:rsidP="0023790B">
      <w:pPr>
        <w:jc w:val="both"/>
        <w:rPr>
          <w:rFonts w:ascii="Georgia" w:hAnsi="Georgia"/>
        </w:rPr>
      </w:pPr>
    </w:p>
    <w:p w:rsidR="00743051" w:rsidRDefault="00743051" w:rsidP="0023790B">
      <w:pPr>
        <w:jc w:val="both"/>
        <w:rPr>
          <w:rFonts w:ascii="Georgia" w:hAnsi="Georgia"/>
        </w:rPr>
      </w:pPr>
    </w:p>
    <w:p w:rsidR="00743051" w:rsidRPr="00E03E71" w:rsidRDefault="00743051" w:rsidP="0023790B">
      <w:pPr>
        <w:jc w:val="both"/>
        <w:rPr>
          <w:rFonts w:ascii="Georgia" w:hAnsi="Georgia"/>
        </w:rPr>
      </w:pPr>
    </w:p>
    <w:p w:rsidR="00743051" w:rsidRPr="0023790B" w:rsidRDefault="00743051" w:rsidP="00834B52">
      <w:pPr>
        <w:pStyle w:val="ListParagraph"/>
        <w:numPr>
          <w:ilvl w:val="0"/>
          <w:numId w:val="9"/>
        </w:numPr>
        <w:spacing w:after="200" w:line="276" w:lineRule="auto"/>
        <w:contextualSpacing/>
        <w:jc w:val="both"/>
        <w:rPr>
          <w:rFonts w:ascii="Georgia" w:hAnsi="Georgia"/>
          <w:b/>
        </w:rPr>
      </w:pPr>
      <w:r w:rsidRPr="0023790B">
        <w:rPr>
          <w:rFonts w:ascii="Georgia" w:hAnsi="Georgia"/>
          <w:b/>
        </w:rPr>
        <w:t>Napiš, co si pamatuješ o Alchymii:</w:t>
      </w:r>
    </w:p>
    <w:p w:rsidR="00743051" w:rsidRDefault="00743051" w:rsidP="0023790B">
      <w:pPr>
        <w:jc w:val="both"/>
        <w:rPr>
          <w:rFonts w:ascii="Georgia" w:hAnsi="Georgia"/>
        </w:rPr>
      </w:pPr>
    </w:p>
    <w:p w:rsidR="00743051" w:rsidRDefault="00743051" w:rsidP="0023790B">
      <w:pPr>
        <w:jc w:val="both"/>
        <w:rPr>
          <w:rFonts w:ascii="Georgia" w:hAnsi="Georgia"/>
        </w:rPr>
      </w:pPr>
    </w:p>
    <w:p w:rsidR="00743051" w:rsidRDefault="00743051" w:rsidP="0023790B">
      <w:pPr>
        <w:jc w:val="both"/>
        <w:rPr>
          <w:rFonts w:ascii="Georgia" w:hAnsi="Georgia"/>
        </w:rPr>
      </w:pPr>
    </w:p>
    <w:p w:rsidR="00743051" w:rsidRPr="0051051C" w:rsidRDefault="00743051" w:rsidP="0023790B">
      <w:pPr>
        <w:jc w:val="both"/>
        <w:rPr>
          <w:rFonts w:ascii="Georgia" w:hAnsi="Georgia"/>
        </w:rPr>
      </w:pPr>
    </w:p>
    <w:p w:rsidR="00743051" w:rsidRPr="00834B52" w:rsidRDefault="00743051" w:rsidP="00834B52">
      <w:pPr>
        <w:pStyle w:val="ListParagraph"/>
        <w:numPr>
          <w:ilvl w:val="0"/>
          <w:numId w:val="9"/>
        </w:numPr>
        <w:spacing w:after="200" w:line="276" w:lineRule="auto"/>
        <w:contextualSpacing/>
        <w:jc w:val="both"/>
        <w:rPr>
          <w:rFonts w:ascii="Georgia" w:hAnsi="Georgia"/>
          <w:b/>
        </w:rPr>
      </w:pPr>
      <w:r w:rsidRPr="00834B52">
        <w:rPr>
          <w:rFonts w:ascii="Georgia" w:hAnsi="Georgia"/>
          <w:b/>
        </w:rPr>
        <w:t xml:space="preserve">Zkus si vzpomenout a přiřaď k jednotlivým symbolům alchymistů, který chemický prvek daný symbol představuje: (stříbro, zlato, </w:t>
      </w:r>
      <w:r>
        <w:rPr>
          <w:rFonts w:ascii="Georgia" w:hAnsi="Georgia"/>
          <w:b/>
        </w:rPr>
        <w:t>železo</w:t>
      </w:r>
      <w:r w:rsidRPr="00834B52">
        <w:rPr>
          <w:rFonts w:ascii="Georgia" w:hAnsi="Georgia"/>
          <w:b/>
        </w:rPr>
        <w:t>, síra)</w:t>
      </w:r>
    </w:p>
    <w:p w:rsidR="00743051" w:rsidRDefault="00743051" w:rsidP="0023790B">
      <w:pPr>
        <w:jc w:val="both"/>
        <w:rPr>
          <w:rFonts w:ascii="Georgia" w:hAnsi="Georgia"/>
        </w:rPr>
      </w:pPr>
    </w:p>
    <w:p w:rsidR="00743051" w:rsidRDefault="00743051" w:rsidP="0023790B">
      <w:pPr>
        <w:jc w:val="both"/>
        <w:rPr>
          <w:rFonts w:ascii="Georgia" w:hAnsi="Georgia"/>
        </w:rPr>
      </w:pPr>
      <w:r>
        <w:rPr>
          <w:noProof/>
        </w:rPr>
        <w:pict>
          <v:shape id="Obrázek 4" o:spid="_x0000_s1026" type="#_x0000_t75" style="position:absolute;left:0;text-align:left;margin-left:223.3pt;margin-top:-.2pt;width:43.2pt;height:52.6pt;z-index:-251658240;visibility:visible" wrapcoords="-372 0 -372 21291 21600 21291 21600 0 -372 0">
            <v:imagedata r:id="rId10" o:title=""/>
            <w10:wrap type="tight"/>
          </v:shape>
        </w:pict>
      </w:r>
      <w:r>
        <w:rPr>
          <w:noProof/>
        </w:rPr>
        <w:pict>
          <v:shape id="Obrázek 2" o:spid="_x0000_s1027" type="#_x0000_t75" style="position:absolute;left:0;text-align:left;margin-left:-.15pt;margin-top:-.2pt;width:43.2pt;height:43.65pt;z-index:-251660288;visibility:visible" wrapcoords="-372 0 -372 21228 21600 21228 21600 0 -372 0">
            <v:imagedata r:id="rId11" o:title=""/>
            <w10:wrap type="tight"/>
          </v:shape>
        </w:pict>
      </w:r>
    </w:p>
    <w:p w:rsidR="00743051" w:rsidRDefault="00743051" w:rsidP="0023790B">
      <w:pPr>
        <w:jc w:val="both"/>
        <w:rPr>
          <w:rFonts w:ascii="Georgia" w:hAnsi="Georgia"/>
        </w:rPr>
      </w:pPr>
      <w:r>
        <w:rPr>
          <w:rFonts w:ascii="Georgia" w:hAnsi="Georgia"/>
        </w:rPr>
        <w:t>………………………….                                           ………………………………..</w:t>
      </w:r>
    </w:p>
    <w:p w:rsidR="00743051" w:rsidRDefault="00743051" w:rsidP="0023790B">
      <w:pPr>
        <w:jc w:val="both"/>
        <w:rPr>
          <w:rFonts w:ascii="Georgia" w:hAnsi="Georgia"/>
        </w:rPr>
      </w:pPr>
    </w:p>
    <w:p w:rsidR="00743051" w:rsidRDefault="00743051" w:rsidP="0023790B">
      <w:pPr>
        <w:jc w:val="both"/>
        <w:rPr>
          <w:rFonts w:ascii="Georgia" w:hAnsi="Georgia"/>
        </w:rPr>
      </w:pPr>
      <w:r>
        <w:rPr>
          <w:noProof/>
        </w:rPr>
        <w:pict>
          <v:shape id="Obrázek 3" o:spid="_x0000_s1028" type="#_x0000_t75" style="position:absolute;left:0;text-align:left;margin-left:228.7pt;margin-top:12.25pt;width:38pt;height:50.7pt;z-index:-251657216;visibility:visible" wrapcoords="-424 0 -424 21282 21600 21282 21600 0 -424 0">
            <v:imagedata r:id="rId12" o:title=""/>
            <w10:wrap type="tight"/>
          </v:shape>
        </w:pict>
      </w:r>
      <w:r>
        <w:rPr>
          <w:noProof/>
        </w:rPr>
        <w:pict>
          <v:shape id="Obrázek 5" o:spid="_x0000_s1029" type="#_x0000_t75" style="position:absolute;left:0;text-align:left;margin-left:-2.1pt;margin-top:7.6pt;width:56.95pt;height:55.5pt;z-index:-251659264;visibility:visible" wrapcoords="-284 0 -284 21308 21600 21308 21600 0 -284 0">
            <v:imagedata r:id="rId13" o:title=""/>
            <w10:wrap type="tight"/>
          </v:shape>
        </w:pict>
      </w:r>
    </w:p>
    <w:p w:rsidR="00743051" w:rsidRDefault="00743051" w:rsidP="0023790B">
      <w:pPr>
        <w:jc w:val="both"/>
        <w:rPr>
          <w:rFonts w:ascii="Georgia" w:hAnsi="Georgia"/>
        </w:rPr>
      </w:pPr>
      <w:r>
        <w:rPr>
          <w:rFonts w:ascii="Georgia" w:hAnsi="Georgia"/>
        </w:rPr>
        <w:t>…………………………….                                                …………………………………</w:t>
      </w:r>
    </w:p>
    <w:p w:rsidR="00743051" w:rsidRDefault="00743051" w:rsidP="0023790B">
      <w:pPr>
        <w:jc w:val="both"/>
        <w:rPr>
          <w:rFonts w:ascii="Georgia" w:hAnsi="Georgia"/>
        </w:rPr>
      </w:pPr>
    </w:p>
    <w:p w:rsidR="00743051" w:rsidRDefault="00743051" w:rsidP="0023790B">
      <w:pPr>
        <w:jc w:val="both"/>
        <w:rPr>
          <w:rFonts w:ascii="Georgia" w:hAnsi="Georgia"/>
        </w:rPr>
      </w:pPr>
    </w:p>
    <w:p w:rsidR="00743051" w:rsidRPr="0051051C" w:rsidRDefault="00743051" w:rsidP="0023790B">
      <w:pPr>
        <w:jc w:val="both"/>
        <w:rPr>
          <w:rFonts w:ascii="Georgia" w:hAnsi="Georgia"/>
        </w:rPr>
      </w:pPr>
    </w:p>
    <w:p w:rsidR="00743051" w:rsidRPr="00834B52" w:rsidRDefault="00743051" w:rsidP="00834B52">
      <w:pPr>
        <w:pStyle w:val="ListParagraph"/>
        <w:numPr>
          <w:ilvl w:val="0"/>
          <w:numId w:val="9"/>
        </w:numPr>
        <w:spacing w:after="200" w:line="276" w:lineRule="auto"/>
        <w:contextualSpacing/>
        <w:jc w:val="both"/>
        <w:rPr>
          <w:rFonts w:ascii="Georgia" w:hAnsi="Georgia"/>
          <w:b/>
        </w:rPr>
      </w:pPr>
      <w:r w:rsidRPr="001F7C0B">
        <w:rPr>
          <w:rFonts w:ascii="Georgia" w:hAnsi="Georgia"/>
          <w:b/>
        </w:rPr>
        <w:t>Co nám říkají tzv. R a S věty?</w:t>
      </w:r>
    </w:p>
    <w:p w:rsidR="00743051" w:rsidRDefault="00743051" w:rsidP="00834B52">
      <w:pPr>
        <w:jc w:val="both"/>
        <w:rPr>
          <w:rFonts w:ascii="Georgia" w:hAnsi="Georgia"/>
        </w:rPr>
      </w:pPr>
      <w:r>
        <w:rPr>
          <w:rFonts w:ascii="Georgia" w:hAnsi="Georgia"/>
        </w:rPr>
        <w:t xml:space="preserve">R – věty: </w:t>
      </w:r>
    </w:p>
    <w:p w:rsidR="00743051" w:rsidRDefault="00743051" w:rsidP="00834B52">
      <w:pPr>
        <w:jc w:val="both"/>
        <w:rPr>
          <w:rFonts w:ascii="Georgia" w:hAnsi="Georgia"/>
        </w:rPr>
      </w:pPr>
    </w:p>
    <w:p w:rsidR="00743051" w:rsidRDefault="00743051" w:rsidP="00834B52">
      <w:pPr>
        <w:jc w:val="both"/>
        <w:rPr>
          <w:rFonts w:ascii="Georgia" w:hAnsi="Georgia"/>
        </w:rPr>
      </w:pPr>
    </w:p>
    <w:p w:rsidR="00743051" w:rsidRDefault="00743051" w:rsidP="00834B52">
      <w:pPr>
        <w:jc w:val="both"/>
        <w:rPr>
          <w:rFonts w:ascii="Georgia" w:hAnsi="Georgia"/>
        </w:rPr>
      </w:pPr>
      <w:r>
        <w:rPr>
          <w:rFonts w:ascii="Georgia" w:hAnsi="Georgia"/>
        </w:rPr>
        <w:t xml:space="preserve">S – věty: </w:t>
      </w:r>
    </w:p>
    <w:p w:rsidR="00743051" w:rsidRPr="00834B52" w:rsidRDefault="00743051" w:rsidP="00834B52">
      <w:pPr>
        <w:spacing w:after="200" w:line="276" w:lineRule="auto"/>
        <w:contextualSpacing/>
        <w:jc w:val="both"/>
        <w:rPr>
          <w:rFonts w:ascii="Georgia" w:hAnsi="Georgia"/>
          <w:b/>
        </w:rPr>
      </w:pPr>
    </w:p>
    <w:p w:rsidR="00743051" w:rsidRPr="00834B52" w:rsidRDefault="00743051" w:rsidP="00834B52">
      <w:pPr>
        <w:spacing w:after="200" w:line="276" w:lineRule="auto"/>
        <w:contextualSpacing/>
        <w:jc w:val="both"/>
        <w:rPr>
          <w:rFonts w:ascii="Georgia" w:hAnsi="Georgia"/>
          <w:b/>
        </w:rPr>
      </w:pPr>
    </w:p>
    <w:p w:rsidR="00743051" w:rsidRPr="001F7C0B" w:rsidRDefault="00743051" w:rsidP="0023790B">
      <w:pPr>
        <w:jc w:val="both"/>
        <w:rPr>
          <w:rFonts w:ascii="Georgia" w:hAnsi="Georgia"/>
        </w:rPr>
      </w:pPr>
    </w:p>
    <w:p w:rsidR="00743051" w:rsidRPr="001F7C0B" w:rsidRDefault="00743051" w:rsidP="00834B52">
      <w:pPr>
        <w:pStyle w:val="ListParagraph"/>
        <w:numPr>
          <w:ilvl w:val="0"/>
          <w:numId w:val="9"/>
        </w:numPr>
        <w:spacing w:after="200" w:line="276" w:lineRule="auto"/>
        <w:contextualSpacing/>
        <w:jc w:val="both"/>
        <w:rPr>
          <w:rFonts w:ascii="Georgia" w:hAnsi="Georgia"/>
          <w:b/>
        </w:rPr>
      </w:pPr>
      <w:r w:rsidRPr="001F7C0B">
        <w:rPr>
          <w:rFonts w:ascii="Georgia" w:hAnsi="Georgia"/>
          <w:b/>
        </w:rPr>
        <w:t>Doplň do tabulky</w:t>
      </w:r>
      <w:r>
        <w:rPr>
          <w:rFonts w:ascii="Georgia" w:hAnsi="Georgia"/>
          <w:b/>
        </w:rPr>
        <w:t>: C</w:t>
      </w:r>
      <w:r w:rsidRPr="001F7C0B">
        <w:rPr>
          <w:rFonts w:ascii="Georgia" w:hAnsi="Georgia"/>
          <w:b/>
        </w:rPr>
        <w:t>o smím a co nesmím v chemické laboratoři</w:t>
      </w:r>
      <w:r>
        <w:rPr>
          <w:rFonts w:ascii="Georgia" w:hAnsi="Georgia"/>
          <w:b/>
        </w:rPr>
        <w:t>:</w:t>
      </w:r>
    </w:p>
    <w:p w:rsidR="00743051" w:rsidRDefault="00743051" w:rsidP="0023790B">
      <w:pPr>
        <w:jc w:val="both"/>
        <w:rPr>
          <w:rFonts w:ascii="Georgia" w:hAnsi="Georg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06"/>
        <w:gridCol w:w="4606"/>
      </w:tblGrid>
      <w:tr w:rsidR="00743051" w:rsidTr="001E1321">
        <w:trPr>
          <w:trHeight w:val="567"/>
          <w:jc w:val="center"/>
        </w:trPr>
        <w:tc>
          <w:tcPr>
            <w:tcW w:w="4606" w:type="dxa"/>
            <w:vAlign w:val="center"/>
          </w:tcPr>
          <w:p w:rsidR="00743051" w:rsidRPr="001E1321" w:rsidRDefault="00743051" w:rsidP="001E1321">
            <w:pPr>
              <w:jc w:val="center"/>
              <w:rPr>
                <w:rFonts w:ascii="Georgia" w:hAnsi="Georgia"/>
                <w:b/>
              </w:rPr>
            </w:pPr>
            <w:r w:rsidRPr="001E1321">
              <w:rPr>
                <w:rFonts w:ascii="Georgia" w:hAnsi="Georgia"/>
                <w:b/>
              </w:rPr>
              <w:t>V chemické laboratoři smím</w:t>
            </w:r>
          </w:p>
        </w:tc>
        <w:tc>
          <w:tcPr>
            <w:tcW w:w="4606" w:type="dxa"/>
            <w:vAlign w:val="center"/>
          </w:tcPr>
          <w:p w:rsidR="00743051" w:rsidRPr="001E1321" w:rsidRDefault="00743051" w:rsidP="001E1321">
            <w:pPr>
              <w:jc w:val="center"/>
              <w:rPr>
                <w:rFonts w:ascii="Georgia" w:hAnsi="Georgia"/>
                <w:b/>
              </w:rPr>
            </w:pPr>
            <w:r w:rsidRPr="001E1321">
              <w:rPr>
                <w:rFonts w:ascii="Georgia" w:hAnsi="Georgia"/>
                <w:b/>
              </w:rPr>
              <w:t>V chemické laboratoři nesmím</w:t>
            </w:r>
          </w:p>
        </w:tc>
      </w:tr>
      <w:tr w:rsidR="00743051" w:rsidTr="001E1321">
        <w:trPr>
          <w:jc w:val="center"/>
        </w:trPr>
        <w:tc>
          <w:tcPr>
            <w:tcW w:w="4606" w:type="dxa"/>
          </w:tcPr>
          <w:p w:rsidR="00743051" w:rsidRPr="001E1321" w:rsidRDefault="00743051" w:rsidP="001E1321">
            <w:pPr>
              <w:jc w:val="both"/>
              <w:rPr>
                <w:rFonts w:ascii="Georgia" w:hAnsi="Georgia"/>
              </w:rPr>
            </w:pPr>
          </w:p>
          <w:p w:rsidR="00743051" w:rsidRPr="001E1321" w:rsidRDefault="00743051" w:rsidP="001E1321">
            <w:pPr>
              <w:jc w:val="both"/>
              <w:rPr>
                <w:rFonts w:ascii="Georgia" w:hAnsi="Georgia"/>
              </w:rPr>
            </w:pPr>
          </w:p>
          <w:p w:rsidR="00743051" w:rsidRPr="001E1321" w:rsidRDefault="00743051" w:rsidP="001E1321">
            <w:pPr>
              <w:jc w:val="both"/>
              <w:rPr>
                <w:rFonts w:ascii="Georgia" w:hAnsi="Georgia"/>
              </w:rPr>
            </w:pPr>
          </w:p>
          <w:p w:rsidR="00743051" w:rsidRPr="001E1321" w:rsidRDefault="00743051" w:rsidP="001E1321">
            <w:pPr>
              <w:jc w:val="both"/>
              <w:rPr>
                <w:rFonts w:ascii="Georgia" w:hAnsi="Georgia"/>
              </w:rPr>
            </w:pPr>
          </w:p>
          <w:p w:rsidR="00743051" w:rsidRPr="001E1321" w:rsidRDefault="00743051" w:rsidP="001E1321">
            <w:pPr>
              <w:jc w:val="both"/>
              <w:rPr>
                <w:rFonts w:ascii="Georgia" w:hAnsi="Georgia"/>
              </w:rPr>
            </w:pPr>
          </w:p>
          <w:p w:rsidR="00743051" w:rsidRPr="001E1321" w:rsidRDefault="00743051" w:rsidP="001E1321">
            <w:pPr>
              <w:jc w:val="both"/>
              <w:rPr>
                <w:rFonts w:ascii="Georgia" w:hAnsi="Georgia"/>
              </w:rPr>
            </w:pPr>
          </w:p>
          <w:p w:rsidR="00743051" w:rsidRPr="001E1321" w:rsidRDefault="00743051" w:rsidP="001E1321">
            <w:pPr>
              <w:jc w:val="both"/>
              <w:rPr>
                <w:rFonts w:ascii="Georgia" w:hAnsi="Georgia"/>
              </w:rPr>
            </w:pPr>
          </w:p>
          <w:p w:rsidR="00743051" w:rsidRPr="001E1321" w:rsidRDefault="00743051" w:rsidP="001E1321">
            <w:pPr>
              <w:jc w:val="both"/>
              <w:rPr>
                <w:rFonts w:ascii="Georgia" w:hAnsi="Georgia"/>
              </w:rPr>
            </w:pPr>
          </w:p>
          <w:p w:rsidR="00743051" w:rsidRPr="001E1321" w:rsidRDefault="00743051" w:rsidP="001E1321">
            <w:pPr>
              <w:jc w:val="both"/>
              <w:rPr>
                <w:rFonts w:ascii="Georgia" w:hAnsi="Georgia"/>
              </w:rPr>
            </w:pPr>
          </w:p>
          <w:p w:rsidR="00743051" w:rsidRPr="001E1321" w:rsidRDefault="00743051" w:rsidP="001E1321">
            <w:pPr>
              <w:jc w:val="both"/>
              <w:rPr>
                <w:rFonts w:ascii="Georgia" w:hAnsi="Georgia"/>
              </w:rPr>
            </w:pPr>
          </w:p>
          <w:p w:rsidR="00743051" w:rsidRPr="001E1321" w:rsidRDefault="00743051" w:rsidP="001E1321">
            <w:pPr>
              <w:jc w:val="both"/>
              <w:rPr>
                <w:rFonts w:ascii="Georgia" w:hAnsi="Georgia"/>
              </w:rPr>
            </w:pPr>
          </w:p>
          <w:p w:rsidR="00743051" w:rsidRPr="001E1321" w:rsidRDefault="00743051" w:rsidP="001E1321">
            <w:pPr>
              <w:jc w:val="both"/>
              <w:rPr>
                <w:rFonts w:ascii="Georgia" w:hAnsi="Georgia"/>
              </w:rPr>
            </w:pPr>
          </w:p>
          <w:p w:rsidR="00743051" w:rsidRPr="001E1321" w:rsidRDefault="00743051" w:rsidP="001E1321">
            <w:pPr>
              <w:jc w:val="both"/>
              <w:rPr>
                <w:rFonts w:ascii="Georgia" w:hAnsi="Georgia"/>
              </w:rPr>
            </w:pPr>
          </w:p>
          <w:p w:rsidR="00743051" w:rsidRPr="001E1321" w:rsidRDefault="00743051" w:rsidP="001E1321">
            <w:pPr>
              <w:jc w:val="both"/>
              <w:rPr>
                <w:rFonts w:ascii="Georgia" w:hAnsi="Georgia"/>
              </w:rPr>
            </w:pPr>
          </w:p>
          <w:p w:rsidR="00743051" w:rsidRPr="001E1321" w:rsidRDefault="00743051" w:rsidP="001E1321">
            <w:pPr>
              <w:jc w:val="both"/>
              <w:rPr>
                <w:rFonts w:ascii="Georgia" w:hAnsi="Georgia"/>
              </w:rPr>
            </w:pPr>
          </w:p>
          <w:p w:rsidR="00743051" w:rsidRPr="001E1321" w:rsidRDefault="00743051" w:rsidP="001E1321">
            <w:pPr>
              <w:jc w:val="both"/>
              <w:rPr>
                <w:rFonts w:ascii="Georgia" w:hAnsi="Georgia"/>
              </w:rPr>
            </w:pPr>
          </w:p>
          <w:p w:rsidR="00743051" w:rsidRPr="001E1321" w:rsidRDefault="00743051" w:rsidP="001E1321">
            <w:pPr>
              <w:jc w:val="both"/>
              <w:rPr>
                <w:rFonts w:ascii="Georgia" w:hAnsi="Georgia"/>
              </w:rPr>
            </w:pPr>
          </w:p>
          <w:p w:rsidR="00743051" w:rsidRPr="001E1321" w:rsidRDefault="00743051" w:rsidP="001E1321">
            <w:pPr>
              <w:jc w:val="both"/>
              <w:rPr>
                <w:rFonts w:ascii="Georgia" w:hAnsi="Georgia"/>
              </w:rPr>
            </w:pPr>
          </w:p>
          <w:p w:rsidR="00743051" w:rsidRPr="001E1321" w:rsidRDefault="00743051" w:rsidP="001E1321">
            <w:pPr>
              <w:jc w:val="both"/>
              <w:rPr>
                <w:rFonts w:ascii="Georgia" w:hAnsi="Georgia"/>
              </w:rPr>
            </w:pPr>
          </w:p>
        </w:tc>
        <w:tc>
          <w:tcPr>
            <w:tcW w:w="4606" w:type="dxa"/>
          </w:tcPr>
          <w:p w:rsidR="00743051" w:rsidRPr="001E1321" w:rsidRDefault="00743051" w:rsidP="001E1321">
            <w:pPr>
              <w:jc w:val="both"/>
              <w:rPr>
                <w:rFonts w:ascii="Georgia" w:hAnsi="Georgia"/>
              </w:rPr>
            </w:pPr>
          </w:p>
        </w:tc>
      </w:tr>
    </w:tbl>
    <w:p w:rsidR="00743051" w:rsidRDefault="00743051" w:rsidP="0056575C">
      <w:pPr>
        <w:spacing w:line="360" w:lineRule="auto"/>
      </w:pPr>
    </w:p>
    <w:sectPr w:rsidR="00743051" w:rsidSect="00125B03">
      <w:footerReference w:type="default" r:id="rId14"/>
      <w:pgSz w:w="11906" w:h="16838"/>
      <w:pgMar w:top="530" w:right="707" w:bottom="568" w:left="85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3051" w:rsidRDefault="00743051" w:rsidP="00034E12">
      <w:r>
        <w:separator/>
      </w:r>
    </w:p>
  </w:endnote>
  <w:endnote w:type="continuationSeparator" w:id="0">
    <w:p w:rsidR="00743051" w:rsidRDefault="00743051" w:rsidP="00034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051" w:rsidRPr="00953313" w:rsidRDefault="00743051" w:rsidP="009F07B5">
    <w:pPr>
      <w:autoSpaceDE w:val="0"/>
      <w:autoSpaceDN w:val="0"/>
      <w:adjustRightInd w:val="0"/>
      <w:jc w:val="center"/>
      <w:rPr>
        <w:rFonts w:ascii="Tahoma" w:hAnsi="Tahoma" w:cs="Tahoma"/>
        <w:i/>
        <w:iCs/>
        <w:color w:val="000000"/>
        <w:sz w:val="20"/>
        <w:szCs w:val="20"/>
      </w:rPr>
    </w:pPr>
    <w:r w:rsidRPr="00953313">
      <w:rPr>
        <w:rFonts w:ascii="Tahoma" w:hAnsi="Tahoma" w:cs="Tahoma"/>
        <w:i/>
        <w:iCs/>
        <w:color w:val="000000"/>
        <w:sz w:val="20"/>
        <w:szCs w:val="20"/>
      </w:rPr>
      <w:t xml:space="preserve">Tento projekt je spolufinancován Evropským sociálním fondem a státním rozpočtem České republiky. </w:t>
    </w:r>
  </w:p>
  <w:p w:rsidR="00743051" w:rsidRPr="00125B03" w:rsidRDefault="00743051" w:rsidP="00125B03">
    <w:pPr>
      <w:autoSpaceDE w:val="0"/>
      <w:autoSpaceDN w:val="0"/>
      <w:adjustRightInd w:val="0"/>
      <w:jc w:val="center"/>
      <w:rPr>
        <w:rFonts w:ascii="Tahoma" w:hAnsi="Tahoma" w:cs="Tahoma"/>
        <w:i/>
        <w:iCs/>
        <w:color w:val="000000"/>
        <w:sz w:val="20"/>
        <w:szCs w:val="20"/>
      </w:rPr>
    </w:pPr>
    <w:r w:rsidRPr="00953313">
      <w:rPr>
        <w:rFonts w:ascii="Tahoma" w:hAnsi="Tahoma" w:cs="Tahoma"/>
        <w:i/>
        <w:iCs/>
        <w:color w:val="000000"/>
        <w:sz w:val="20"/>
        <w:szCs w:val="20"/>
      </w:rPr>
      <w:t xml:space="preserve">Byl uskutečněn z prostředků grantového projektu OPVK. </w:t>
    </w:r>
    <w:r w:rsidRPr="00125B03">
      <w:rPr>
        <w:rFonts w:ascii="Tahoma" w:hAnsi="Tahoma" w:cs="Tahoma"/>
        <w:i/>
        <w:iCs/>
        <w:color w:val="000000"/>
        <w:sz w:val="20"/>
        <w:szCs w:val="20"/>
      </w:rPr>
      <w:t>Materiály jsou určeny pro bezplatné používání pro potřeby výuky a vzdělávání na všech typech škol a školských zařízení. Jakékoliv další využití podléhá Autorskému zákonu. Autorem materiálu a všech jeho částí, není-li uvedeno jinak, je Mgr.</w:t>
    </w:r>
    <w:r>
      <w:rPr>
        <w:rFonts w:ascii="Tahoma" w:hAnsi="Tahoma" w:cs="Tahoma"/>
        <w:i/>
        <w:iCs/>
        <w:color w:val="000000"/>
        <w:sz w:val="20"/>
        <w:szCs w:val="20"/>
      </w:rPr>
      <w:t xml:space="preserve"> Jiří Nohel.</w:t>
    </w:r>
  </w:p>
  <w:p w:rsidR="00743051" w:rsidRPr="00953313" w:rsidRDefault="00743051" w:rsidP="009F07B5">
    <w:pPr>
      <w:autoSpaceDE w:val="0"/>
      <w:autoSpaceDN w:val="0"/>
      <w:adjustRightInd w:val="0"/>
      <w:jc w:val="center"/>
      <w:rPr>
        <w:rFonts w:ascii="Tahoma" w:hAnsi="Tahoma" w:cs="Tahoma"/>
        <w:i/>
        <w:iCs/>
        <w:color w:val="000000"/>
        <w:sz w:val="20"/>
        <w:szCs w:val="20"/>
      </w:rPr>
    </w:pPr>
  </w:p>
  <w:p w:rsidR="00743051" w:rsidRPr="00953313" w:rsidRDefault="00743051">
    <w:pPr>
      <w:pStyle w:val="Footer"/>
      <w:rPr>
        <w:rFonts w:ascii="Tahoma" w:hAnsi="Tahoma" w:cs="Tahom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3051" w:rsidRDefault="00743051" w:rsidP="00034E12">
      <w:r>
        <w:separator/>
      </w:r>
    </w:p>
  </w:footnote>
  <w:footnote w:type="continuationSeparator" w:id="0">
    <w:p w:rsidR="00743051" w:rsidRDefault="00743051" w:rsidP="00034E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66FA"/>
    <w:multiLevelType w:val="hybridMultilevel"/>
    <w:tmpl w:val="23028458"/>
    <w:lvl w:ilvl="0" w:tplc="8438C6D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52A3A68"/>
    <w:multiLevelType w:val="hybridMultilevel"/>
    <w:tmpl w:val="1ED07A5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F2F07D0"/>
    <w:multiLevelType w:val="hybridMultilevel"/>
    <w:tmpl w:val="F0B4A86C"/>
    <w:lvl w:ilvl="0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DCA37B9"/>
    <w:multiLevelType w:val="hybridMultilevel"/>
    <w:tmpl w:val="10028DDE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4DB97D98"/>
    <w:multiLevelType w:val="multilevel"/>
    <w:tmpl w:val="859E8380"/>
    <w:lvl w:ilvl="0">
      <w:start w:val="1"/>
      <w:numFmt w:val="decimal"/>
      <w:pStyle w:val="4stylSVP"/>
      <w:lvlText w:val="%1"/>
      <w:lvlJc w:val="left"/>
      <w:pPr>
        <w:ind w:left="717" w:hanging="360"/>
      </w:pPr>
      <w:rPr>
        <w:rFonts w:cs="Times New Roman"/>
        <w:b w:val="0"/>
        <w:b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isLgl/>
      <w:lvlText w:val="%1.%2"/>
      <w:lvlJc w:val="left"/>
      <w:pPr>
        <w:ind w:left="1259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1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83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25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067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24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791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333" w:hanging="2520"/>
      </w:pPr>
      <w:rPr>
        <w:rFonts w:cs="Times New Roman" w:hint="default"/>
      </w:rPr>
    </w:lvl>
  </w:abstractNum>
  <w:abstractNum w:abstractNumId="5">
    <w:nsid w:val="6589786A"/>
    <w:multiLevelType w:val="hybridMultilevel"/>
    <w:tmpl w:val="1ED07A5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7200094"/>
    <w:multiLevelType w:val="hybridMultilevel"/>
    <w:tmpl w:val="42EE12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7946717"/>
    <w:multiLevelType w:val="hybridMultilevel"/>
    <w:tmpl w:val="3168BEDE"/>
    <w:lvl w:ilvl="0" w:tplc="CB925AB2">
      <w:start w:val="1"/>
      <w:numFmt w:val="decimal"/>
      <w:pStyle w:val="2stylSVP"/>
      <w:lvlText w:val="%1"/>
      <w:lvlJc w:val="left"/>
      <w:pPr>
        <w:ind w:left="1069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752C693C"/>
    <w:multiLevelType w:val="multilevel"/>
    <w:tmpl w:val="2F1E10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5stylSVP"/>
      <w:lvlText w:val="%1.%2"/>
      <w:lvlJc w:val="left"/>
      <w:pPr>
        <w:tabs>
          <w:tab w:val="num" w:pos="972"/>
        </w:tabs>
        <w:ind w:left="97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2"/>
  </w:num>
  <w:num w:numId="8">
    <w:abstractNumId w:val="6"/>
  </w:num>
  <w:num w:numId="9">
    <w:abstractNumId w:val="5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4E12"/>
    <w:rsid w:val="0000166E"/>
    <w:rsid w:val="00001971"/>
    <w:rsid w:val="00001DF8"/>
    <w:rsid w:val="00002568"/>
    <w:rsid w:val="000025B3"/>
    <w:rsid w:val="00002F56"/>
    <w:rsid w:val="0000387A"/>
    <w:rsid w:val="00003E0A"/>
    <w:rsid w:val="00004064"/>
    <w:rsid w:val="00004185"/>
    <w:rsid w:val="00004265"/>
    <w:rsid w:val="0000469A"/>
    <w:rsid w:val="000047A5"/>
    <w:rsid w:val="00005478"/>
    <w:rsid w:val="00005682"/>
    <w:rsid w:val="00005EA9"/>
    <w:rsid w:val="000070F1"/>
    <w:rsid w:val="000071F6"/>
    <w:rsid w:val="000108FF"/>
    <w:rsid w:val="00010A61"/>
    <w:rsid w:val="00011675"/>
    <w:rsid w:val="00011ABC"/>
    <w:rsid w:val="000124DF"/>
    <w:rsid w:val="000129D0"/>
    <w:rsid w:val="00013794"/>
    <w:rsid w:val="00013875"/>
    <w:rsid w:val="00015444"/>
    <w:rsid w:val="0001582E"/>
    <w:rsid w:val="000167C3"/>
    <w:rsid w:val="0001684A"/>
    <w:rsid w:val="00016B6D"/>
    <w:rsid w:val="00016C81"/>
    <w:rsid w:val="00017791"/>
    <w:rsid w:val="000177B9"/>
    <w:rsid w:val="00017D62"/>
    <w:rsid w:val="000206ED"/>
    <w:rsid w:val="000207F0"/>
    <w:rsid w:val="00020D49"/>
    <w:rsid w:val="00020EA6"/>
    <w:rsid w:val="000216EB"/>
    <w:rsid w:val="0002171C"/>
    <w:rsid w:val="00021C03"/>
    <w:rsid w:val="0002245E"/>
    <w:rsid w:val="00022A52"/>
    <w:rsid w:val="00022AFF"/>
    <w:rsid w:val="0002314D"/>
    <w:rsid w:val="00023171"/>
    <w:rsid w:val="000232E3"/>
    <w:rsid w:val="00023F4E"/>
    <w:rsid w:val="00024293"/>
    <w:rsid w:val="0002465C"/>
    <w:rsid w:val="00024C8C"/>
    <w:rsid w:val="00024D59"/>
    <w:rsid w:val="00025ADD"/>
    <w:rsid w:val="00025B4C"/>
    <w:rsid w:val="00025C12"/>
    <w:rsid w:val="00026447"/>
    <w:rsid w:val="000266A3"/>
    <w:rsid w:val="00026A0C"/>
    <w:rsid w:val="00026C56"/>
    <w:rsid w:val="000270CE"/>
    <w:rsid w:val="000272DC"/>
    <w:rsid w:val="00027B0F"/>
    <w:rsid w:val="00027D58"/>
    <w:rsid w:val="0003076D"/>
    <w:rsid w:val="00032962"/>
    <w:rsid w:val="00032B52"/>
    <w:rsid w:val="000332F5"/>
    <w:rsid w:val="00034E12"/>
    <w:rsid w:val="000351A3"/>
    <w:rsid w:val="000360B5"/>
    <w:rsid w:val="000365A1"/>
    <w:rsid w:val="00036612"/>
    <w:rsid w:val="00036AB3"/>
    <w:rsid w:val="00036AED"/>
    <w:rsid w:val="000408F0"/>
    <w:rsid w:val="0004099C"/>
    <w:rsid w:val="00041083"/>
    <w:rsid w:val="000411AB"/>
    <w:rsid w:val="000413FE"/>
    <w:rsid w:val="000419AA"/>
    <w:rsid w:val="00041F56"/>
    <w:rsid w:val="00042AAF"/>
    <w:rsid w:val="0004328C"/>
    <w:rsid w:val="00043486"/>
    <w:rsid w:val="00043986"/>
    <w:rsid w:val="00043AC4"/>
    <w:rsid w:val="00044070"/>
    <w:rsid w:val="000440FB"/>
    <w:rsid w:val="00044571"/>
    <w:rsid w:val="00044948"/>
    <w:rsid w:val="0004542F"/>
    <w:rsid w:val="00045547"/>
    <w:rsid w:val="00045813"/>
    <w:rsid w:val="00046786"/>
    <w:rsid w:val="00047E5B"/>
    <w:rsid w:val="00050336"/>
    <w:rsid w:val="0005041A"/>
    <w:rsid w:val="000513FF"/>
    <w:rsid w:val="00051E4F"/>
    <w:rsid w:val="00052F84"/>
    <w:rsid w:val="000533DC"/>
    <w:rsid w:val="00053B8A"/>
    <w:rsid w:val="00053DFA"/>
    <w:rsid w:val="00054FDE"/>
    <w:rsid w:val="00055B36"/>
    <w:rsid w:val="00055F1A"/>
    <w:rsid w:val="0006003F"/>
    <w:rsid w:val="0006076C"/>
    <w:rsid w:val="00060BAA"/>
    <w:rsid w:val="00061250"/>
    <w:rsid w:val="00061824"/>
    <w:rsid w:val="00061935"/>
    <w:rsid w:val="00062FDA"/>
    <w:rsid w:val="0006359C"/>
    <w:rsid w:val="000643DD"/>
    <w:rsid w:val="000648C8"/>
    <w:rsid w:val="00064914"/>
    <w:rsid w:val="0006533D"/>
    <w:rsid w:val="00065AE8"/>
    <w:rsid w:val="00065D14"/>
    <w:rsid w:val="00065DF2"/>
    <w:rsid w:val="00066F16"/>
    <w:rsid w:val="000672AB"/>
    <w:rsid w:val="00067354"/>
    <w:rsid w:val="000676F8"/>
    <w:rsid w:val="00067DB5"/>
    <w:rsid w:val="000700A8"/>
    <w:rsid w:val="00070ACE"/>
    <w:rsid w:val="00070FB3"/>
    <w:rsid w:val="00071077"/>
    <w:rsid w:val="0007291A"/>
    <w:rsid w:val="000733A6"/>
    <w:rsid w:val="00073916"/>
    <w:rsid w:val="00074349"/>
    <w:rsid w:val="0007441E"/>
    <w:rsid w:val="0007527F"/>
    <w:rsid w:val="00075331"/>
    <w:rsid w:val="00075704"/>
    <w:rsid w:val="00075AE8"/>
    <w:rsid w:val="00076D11"/>
    <w:rsid w:val="00076E35"/>
    <w:rsid w:val="00077ED2"/>
    <w:rsid w:val="0008032C"/>
    <w:rsid w:val="00081125"/>
    <w:rsid w:val="00082637"/>
    <w:rsid w:val="00082BAB"/>
    <w:rsid w:val="00084F04"/>
    <w:rsid w:val="000864AF"/>
    <w:rsid w:val="000865D4"/>
    <w:rsid w:val="00090802"/>
    <w:rsid w:val="00090B0E"/>
    <w:rsid w:val="00090CED"/>
    <w:rsid w:val="000912FA"/>
    <w:rsid w:val="00091FD1"/>
    <w:rsid w:val="00092E15"/>
    <w:rsid w:val="00092ECB"/>
    <w:rsid w:val="00094CDE"/>
    <w:rsid w:val="000966FA"/>
    <w:rsid w:val="000967F1"/>
    <w:rsid w:val="00097031"/>
    <w:rsid w:val="000973A4"/>
    <w:rsid w:val="00097CE3"/>
    <w:rsid w:val="000A0FC7"/>
    <w:rsid w:val="000A102C"/>
    <w:rsid w:val="000A125E"/>
    <w:rsid w:val="000A135B"/>
    <w:rsid w:val="000A149F"/>
    <w:rsid w:val="000A1930"/>
    <w:rsid w:val="000A2BCB"/>
    <w:rsid w:val="000A4271"/>
    <w:rsid w:val="000A4F2F"/>
    <w:rsid w:val="000A5CAA"/>
    <w:rsid w:val="000A6C42"/>
    <w:rsid w:val="000A6F76"/>
    <w:rsid w:val="000A7624"/>
    <w:rsid w:val="000A7D88"/>
    <w:rsid w:val="000A7EA2"/>
    <w:rsid w:val="000B14B7"/>
    <w:rsid w:val="000B1E0D"/>
    <w:rsid w:val="000B1F36"/>
    <w:rsid w:val="000B3B00"/>
    <w:rsid w:val="000B4164"/>
    <w:rsid w:val="000B422C"/>
    <w:rsid w:val="000B4A42"/>
    <w:rsid w:val="000B4C69"/>
    <w:rsid w:val="000B4DC8"/>
    <w:rsid w:val="000B4E5F"/>
    <w:rsid w:val="000B539C"/>
    <w:rsid w:val="000B58F1"/>
    <w:rsid w:val="000B7C75"/>
    <w:rsid w:val="000C0859"/>
    <w:rsid w:val="000C0A2D"/>
    <w:rsid w:val="000C0D76"/>
    <w:rsid w:val="000C130C"/>
    <w:rsid w:val="000C1413"/>
    <w:rsid w:val="000C1EF1"/>
    <w:rsid w:val="000C20EB"/>
    <w:rsid w:val="000C2171"/>
    <w:rsid w:val="000C24F6"/>
    <w:rsid w:val="000C294E"/>
    <w:rsid w:val="000C36A0"/>
    <w:rsid w:val="000C3935"/>
    <w:rsid w:val="000C3CB2"/>
    <w:rsid w:val="000C4B57"/>
    <w:rsid w:val="000C503C"/>
    <w:rsid w:val="000C5D24"/>
    <w:rsid w:val="000C6605"/>
    <w:rsid w:val="000C6802"/>
    <w:rsid w:val="000C70A5"/>
    <w:rsid w:val="000D1E10"/>
    <w:rsid w:val="000D234F"/>
    <w:rsid w:val="000D2521"/>
    <w:rsid w:val="000D264F"/>
    <w:rsid w:val="000D2755"/>
    <w:rsid w:val="000D28B1"/>
    <w:rsid w:val="000D3B1F"/>
    <w:rsid w:val="000D4334"/>
    <w:rsid w:val="000D47EE"/>
    <w:rsid w:val="000D4AF9"/>
    <w:rsid w:val="000D4DD9"/>
    <w:rsid w:val="000D5172"/>
    <w:rsid w:val="000D6646"/>
    <w:rsid w:val="000D6B9F"/>
    <w:rsid w:val="000D70AC"/>
    <w:rsid w:val="000E0077"/>
    <w:rsid w:val="000E085A"/>
    <w:rsid w:val="000E16D2"/>
    <w:rsid w:val="000E2386"/>
    <w:rsid w:val="000E3049"/>
    <w:rsid w:val="000E3425"/>
    <w:rsid w:val="000E497E"/>
    <w:rsid w:val="000E5786"/>
    <w:rsid w:val="000F03EC"/>
    <w:rsid w:val="000F0D27"/>
    <w:rsid w:val="000F0DCB"/>
    <w:rsid w:val="000F0EB1"/>
    <w:rsid w:val="000F1252"/>
    <w:rsid w:val="000F1AEE"/>
    <w:rsid w:val="000F1E8B"/>
    <w:rsid w:val="000F200D"/>
    <w:rsid w:val="000F22F2"/>
    <w:rsid w:val="000F234C"/>
    <w:rsid w:val="000F2EDC"/>
    <w:rsid w:val="000F3042"/>
    <w:rsid w:val="000F38B3"/>
    <w:rsid w:val="000F3AA8"/>
    <w:rsid w:val="000F408F"/>
    <w:rsid w:val="000F40EA"/>
    <w:rsid w:val="000F4267"/>
    <w:rsid w:val="000F4586"/>
    <w:rsid w:val="000F480F"/>
    <w:rsid w:val="000F4C0C"/>
    <w:rsid w:val="000F4FEB"/>
    <w:rsid w:val="000F5181"/>
    <w:rsid w:val="000F5E59"/>
    <w:rsid w:val="000F79A8"/>
    <w:rsid w:val="00100D07"/>
    <w:rsid w:val="00101101"/>
    <w:rsid w:val="00101D9B"/>
    <w:rsid w:val="00102842"/>
    <w:rsid w:val="001029FE"/>
    <w:rsid w:val="001046F7"/>
    <w:rsid w:val="00104F60"/>
    <w:rsid w:val="001058D1"/>
    <w:rsid w:val="00105A29"/>
    <w:rsid w:val="00105CCE"/>
    <w:rsid w:val="0010678F"/>
    <w:rsid w:val="00107327"/>
    <w:rsid w:val="0010765E"/>
    <w:rsid w:val="001077F6"/>
    <w:rsid w:val="001079A7"/>
    <w:rsid w:val="00107F11"/>
    <w:rsid w:val="0011000B"/>
    <w:rsid w:val="001103EA"/>
    <w:rsid w:val="001114F8"/>
    <w:rsid w:val="0011178D"/>
    <w:rsid w:val="0011289F"/>
    <w:rsid w:val="00112D5A"/>
    <w:rsid w:val="00113E6E"/>
    <w:rsid w:val="00114467"/>
    <w:rsid w:val="001144AD"/>
    <w:rsid w:val="00114EC9"/>
    <w:rsid w:val="00114F61"/>
    <w:rsid w:val="00115C35"/>
    <w:rsid w:val="00116091"/>
    <w:rsid w:val="001162BB"/>
    <w:rsid w:val="001163C0"/>
    <w:rsid w:val="0011656B"/>
    <w:rsid w:val="00116738"/>
    <w:rsid w:val="00116AC0"/>
    <w:rsid w:val="00116B41"/>
    <w:rsid w:val="00116F28"/>
    <w:rsid w:val="001178D9"/>
    <w:rsid w:val="00117DDE"/>
    <w:rsid w:val="00117DE4"/>
    <w:rsid w:val="00120570"/>
    <w:rsid w:val="001207E7"/>
    <w:rsid w:val="00120EEF"/>
    <w:rsid w:val="00121131"/>
    <w:rsid w:val="00121ACB"/>
    <w:rsid w:val="00121D4D"/>
    <w:rsid w:val="00121E18"/>
    <w:rsid w:val="0012271E"/>
    <w:rsid w:val="00122FD3"/>
    <w:rsid w:val="00123479"/>
    <w:rsid w:val="00123BAF"/>
    <w:rsid w:val="00123CC6"/>
    <w:rsid w:val="00124BF7"/>
    <w:rsid w:val="00125B03"/>
    <w:rsid w:val="00125BAC"/>
    <w:rsid w:val="001266E1"/>
    <w:rsid w:val="001268F4"/>
    <w:rsid w:val="00130180"/>
    <w:rsid w:val="00130436"/>
    <w:rsid w:val="0013066A"/>
    <w:rsid w:val="00131144"/>
    <w:rsid w:val="001311A4"/>
    <w:rsid w:val="0013163F"/>
    <w:rsid w:val="001321E0"/>
    <w:rsid w:val="00132446"/>
    <w:rsid w:val="0013312D"/>
    <w:rsid w:val="00133703"/>
    <w:rsid w:val="00134A1A"/>
    <w:rsid w:val="00134EA9"/>
    <w:rsid w:val="00135B6C"/>
    <w:rsid w:val="00135DFE"/>
    <w:rsid w:val="00135E22"/>
    <w:rsid w:val="001363B5"/>
    <w:rsid w:val="00136A2D"/>
    <w:rsid w:val="00136C74"/>
    <w:rsid w:val="00136FB7"/>
    <w:rsid w:val="001377A8"/>
    <w:rsid w:val="00137E28"/>
    <w:rsid w:val="001403CB"/>
    <w:rsid w:val="001407F8"/>
    <w:rsid w:val="001409AF"/>
    <w:rsid w:val="00140D85"/>
    <w:rsid w:val="00142D6C"/>
    <w:rsid w:val="001432A9"/>
    <w:rsid w:val="00143BD8"/>
    <w:rsid w:val="00144367"/>
    <w:rsid w:val="001448AB"/>
    <w:rsid w:val="00145388"/>
    <w:rsid w:val="001469A6"/>
    <w:rsid w:val="00146E52"/>
    <w:rsid w:val="00147787"/>
    <w:rsid w:val="001503A9"/>
    <w:rsid w:val="00150CAF"/>
    <w:rsid w:val="00150E03"/>
    <w:rsid w:val="00151B8E"/>
    <w:rsid w:val="00153107"/>
    <w:rsid w:val="001531BE"/>
    <w:rsid w:val="001542E6"/>
    <w:rsid w:val="00154E6C"/>
    <w:rsid w:val="001554B6"/>
    <w:rsid w:val="00155D12"/>
    <w:rsid w:val="00156155"/>
    <w:rsid w:val="001561AB"/>
    <w:rsid w:val="00156B49"/>
    <w:rsid w:val="001576DB"/>
    <w:rsid w:val="00157A99"/>
    <w:rsid w:val="00157E0A"/>
    <w:rsid w:val="0016004E"/>
    <w:rsid w:val="0016032E"/>
    <w:rsid w:val="0016151A"/>
    <w:rsid w:val="001618A8"/>
    <w:rsid w:val="001626E3"/>
    <w:rsid w:val="0016342B"/>
    <w:rsid w:val="001634F8"/>
    <w:rsid w:val="00164450"/>
    <w:rsid w:val="00164FCE"/>
    <w:rsid w:val="00165A1B"/>
    <w:rsid w:val="001665E3"/>
    <w:rsid w:val="00166771"/>
    <w:rsid w:val="00166817"/>
    <w:rsid w:val="0016694C"/>
    <w:rsid w:val="00167625"/>
    <w:rsid w:val="0016765D"/>
    <w:rsid w:val="0017002E"/>
    <w:rsid w:val="00170473"/>
    <w:rsid w:val="00170D09"/>
    <w:rsid w:val="00172169"/>
    <w:rsid w:val="00172D74"/>
    <w:rsid w:val="00173486"/>
    <w:rsid w:val="0017352F"/>
    <w:rsid w:val="00173564"/>
    <w:rsid w:val="0017363F"/>
    <w:rsid w:val="00173C3B"/>
    <w:rsid w:val="00174343"/>
    <w:rsid w:val="00174794"/>
    <w:rsid w:val="00174FE2"/>
    <w:rsid w:val="00175AD5"/>
    <w:rsid w:val="00176599"/>
    <w:rsid w:val="001767C7"/>
    <w:rsid w:val="00176B77"/>
    <w:rsid w:val="00177271"/>
    <w:rsid w:val="00177592"/>
    <w:rsid w:val="00181DB5"/>
    <w:rsid w:val="00181FE9"/>
    <w:rsid w:val="00182CBA"/>
    <w:rsid w:val="00182CE0"/>
    <w:rsid w:val="00182F38"/>
    <w:rsid w:val="00183E03"/>
    <w:rsid w:val="00186E10"/>
    <w:rsid w:val="00187158"/>
    <w:rsid w:val="00187407"/>
    <w:rsid w:val="00187F72"/>
    <w:rsid w:val="00190087"/>
    <w:rsid w:val="001901C0"/>
    <w:rsid w:val="00190F5E"/>
    <w:rsid w:val="00193368"/>
    <w:rsid w:val="00193EB4"/>
    <w:rsid w:val="00194594"/>
    <w:rsid w:val="0019466C"/>
    <w:rsid w:val="001953CC"/>
    <w:rsid w:val="00195537"/>
    <w:rsid w:val="001958EC"/>
    <w:rsid w:val="00195BD2"/>
    <w:rsid w:val="00195BE3"/>
    <w:rsid w:val="00196098"/>
    <w:rsid w:val="00196132"/>
    <w:rsid w:val="00197563"/>
    <w:rsid w:val="0019789B"/>
    <w:rsid w:val="001A0EB7"/>
    <w:rsid w:val="001A1DA8"/>
    <w:rsid w:val="001A3199"/>
    <w:rsid w:val="001A39FD"/>
    <w:rsid w:val="001A3D17"/>
    <w:rsid w:val="001A3E0E"/>
    <w:rsid w:val="001A4028"/>
    <w:rsid w:val="001A4BB8"/>
    <w:rsid w:val="001A4C5E"/>
    <w:rsid w:val="001A511B"/>
    <w:rsid w:val="001A6032"/>
    <w:rsid w:val="001A682B"/>
    <w:rsid w:val="001A6D46"/>
    <w:rsid w:val="001A73E4"/>
    <w:rsid w:val="001A7678"/>
    <w:rsid w:val="001B06EF"/>
    <w:rsid w:val="001B1B8A"/>
    <w:rsid w:val="001B200F"/>
    <w:rsid w:val="001B2489"/>
    <w:rsid w:val="001B24A8"/>
    <w:rsid w:val="001B2BE5"/>
    <w:rsid w:val="001B31CE"/>
    <w:rsid w:val="001B3BF8"/>
    <w:rsid w:val="001B3D24"/>
    <w:rsid w:val="001B4295"/>
    <w:rsid w:val="001B4708"/>
    <w:rsid w:val="001B4C9B"/>
    <w:rsid w:val="001B52D7"/>
    <w:rsid w:val="001B6BC5"/>
    <w:rsid w:val="001B6D7C"/>
    <w:rsid w:val="001C05AA"/>
    <w:rsid w:val="001C190E"/>
    <w:rsid w:val="001C1B1F"/>
    <w:rsid w:val="001C1DCD"/>
    <w:rsid w:val="001C1F65"/>
    <w:rsid w:val="001C4336"/>
    <w:rsid w:val="001C489D"/>
    <w:rsid w:val="001C4D7B"/>
    <w:rsid w:val="001C503F"/>
    <w:rsid w:val="001C533B"/>
    <w:rsid w:val="001C53F0"/>
    <w:rsid w:val="001C5C97"/>
    <w:rsid w:val="001C72D4"/>
    <w:rsid w:val="001C7B02"/>
    <w:rsid w:val="001C7ED5"/>
    <w:rsid w:val="001D061D"/>
    <w:rsid w:val="001D082C"/>
    <w:rsid w:val="001D0F43"/>
    <w:rsid w:val="001D1AA3"/>
    <w:rsid w:val="001D1D73"/>
    <w:rsid w:val="001D2521"/>
    <w:rsid w:val="001D2C40"/>
    <w:rsid w:val="001D2F46"/>
    <w:rsid w:val="001D3EFD"/>
    <w:rsid w:val="001D4691"/>
    <w:rsid w:val="001D4F9A"/>
    <w:rsid w:val="001D516E"/>
    <w:rsid w:val="001D6146"/>
    <w:rsid w:val="001D73D4"/>
    <w:rsid w:val="001D788D"/>
    <w:rsid w:val="001D7AD3"/>
    <w:rsid w:val="001E0C3E"/>
    <w:rsid w:val="001E1321"/>
    <w:rsid w:val="001E2174"/>
    <w:rsid w:val="001E2F33"/>
    <w:rsid w:val="001E3761"/>
    <w:rsid w:val="001E3773"/>
    <w:rsid w:val="001E7449"/>
    <w:rsid w:val="001E7751"/>
    <w:rsid w:val="001E786D"/>
    <w:rsid w:val="001E7ECF"/>
    <w:rsid w:val="001F112C"/>
    <w:rsid w:val="001F167E"/>
    <w:rsid w:val="001F1D15"/>
    <w:rsid w:val="001F238A"/>
    <w:rsid w:val="001F248C"/>
    <w:rsid w:val="001F31F4"/>
    <w:rsid w:val="001F3AC4"/>
    <w:rsid w:val="001F3F45"/>
    <w:rsid w:val="001F4489"/>
    <w:rsid w:val="001F451C"/>
    <w:rsid w:val="001F5997"/>
    <w:rsid w:val="001F5A4D"/>
    <w:rsid w:val="001F5D42"/>
    <w:rsid w:val="001F5DF6"/>
    <w:rsid w:val="001F7338"/>
    <w:rsid w:val="001F74F3"/>
    <w:rsid w:val="001F7A30"/>
    <w:rsid w:val="001F7C0B"/>
    <w:rsid w:val="001F7C75"/>
    <w:rsid w:val="0020062A"/>
    <w:rsid w:val="00200CB5"/>
    <w:rsid w:val="00201286"/>
    <w:rsid w:val="0020203F"/>
    <w:rsid w:val="002020BA"/>
    <w:rsid w:val="00202753"/>
    <w:rsid w:val="00203F7F"/>
    <w:rsid w:val="002046DF"/>
    <w:rsid w:val="00205949"/>
    <w:rsid w:val="00205DE2"/>
    <w:rsid w:val="00205EF8"/>
    <w:rsid w:val="00206AC4"/>
    <w:rsid w:val="0020730C"/>
    <w:rsid w:val="002079B1"/>
    <w:rsid w:val="00207BB7"/>
    <w:rsid w:val="00210633"/>
    <w:rsid w:val="00210D22"/>
    <w:rsid w:val="00210E4B"/>
    <w:rsid w:val="00211585"/>
    <w:rsid w:val="00211798"/>
    <w:rsid w:val="00211854"/>
    <w:rsid w:val="00211DCB"/>
    <w:rsid w:val="002130BE"/>
    <w:rsid w:val="00213D21"/>
    <w:rsid w:val="00214F20"/>
    <w:rsid w:val="00215244"/>
    <w:rsid w:val="00215330"/>
    <w:rsid w:val="00217337"/>
    <w:rsid w:val="002178A7"/>
    <w:rsid w:val="00217A65"/>
    <w:rsid w:val="00220165"/>
    <w:rsid w:val="002209FC"/>
    <w:rsid w:val="002218F9"/>
    <w:rsid w:val="002226D4"/>
    <w:rsid w:val="00222A2B"/>
    <w:rsid w:val="00222C21"/>
    <w:rsid w:val="0022312F"/>
    <w:rsid w:val="002236B6"/>
    <w:rsid w:val="00224C20"/>
    <w:rsid w:val="00225DFB"/>
    <w:rsid w:val="00226D9E"/>
    <w:rsid w:val="00227372"/>
    <w:rsid w:val="002273E5"/>
    <w:rsid w:val="00227A81"/>
    <w:rsid w:val="00227DA3"/>
    <w:rsid w:val="0023097E"/>
    <w:rsid w:val="00230D22"/>
    <w:rsid w:val="00230D50"/>
    <w:rsid w:val="002312E4"/>
    <w:rsid w:val="00231B69"/>
    <w:rsid w:val="002325C3"/>
    <w:rsid w:val="00232E17"/>
    <w:rsid w:val="00232F26"/>
    <w:rsid w:val="00232F99"/>
    <w:rsid w:val="00234521"/>
    <w:rsid w:val="0023476C"/>
    <w:rsid w:val="00234CB2"/>
    <w:rsid w:val="00234F37"/>
    <w:rsid w:val="00235571"/>
    <w:rsid w:val="0023647D"/>
    <w:rsid w:val="00236577"/>
    <w:rsid w:val="0023733A"/>
    <w:rsid w:val="0023790B"/>
    <w:rsid w:val="00237AEF"/>
    <w:rsid w:val="002409F0"/>
    <w:rsid w:val="00240B08"/>
    <w:rsid w:val="00240FEC"/>
    <w:rsid w:val="0024114B"/>
    <w:rsid w:val="00241454"/>
    <w:rsid w:val="002416BA"/>
    <w:rsid w:val="00241854"/>
    <w:rsid w:val="0024258C"/>
    <w:rsid w:val="00242621"/>
    <w:rsid w:val="0024286D"/>
    <w:rsid w:val="002428EE"/>
    <w:rsid w:val="002429AD"/>
    <w:rsid w:val="00243858"/>
    <w:rsid w:val="0024398F"/>
    <w:rsid w:val="00244AD0"/>
    <w:rsid w:val="00244B2E"/>
    <w:rsid w:val="00244F06"/>
    <w:rsid w:val="00244F64"/>
    <w:rsid w:val="00244F9E"/>
    <w:rsid w:val="00245528"/>
    <w:rsid w:val="002458B7"/>
    <w:rsid w:val="00246E0A"/>
    <w:rsid w:val="00246FFA"/>
    <w:rsid w:val="002475F6"/>
    <w:rsid w:val="00247E3C"/>
    <w:rsid w:val="00250371"/>
    <w:rsid w:val="00250388"/>
    <w:rsid w:val="00250738"/>
    <w:rsid w:val="00250989"/>
    <w:rsid w:val="00250F0F"/>
    <w:rsid w:val="0025149D"/>
    <w:rsid w:val="0025203C"/>
    <w:rsid w:val="002530B8"/>
    <w:rsid w:val="0025351F"/>
    <w:rsid w:val="00253C73"/>
    <w:rsid w:val="002540F4"/>
    <w:rsid w:val="0025571D"/>
    <w:rsid w:val="00255A57"/>
    <w:rsid w:val="0025672B"/>
    <w:rsid w:val="00256D08"/>
    <w:rsid w:val="002571FB"/>
    <w:rsid w:val="002572F8"/>
    <w:rsid w:val="00257A41"/>
    <w:rsid w:val="00257B6A"/>
    <w:rsid w:val="0026008C"/>
    <w:rsid w:val="00260A07"/>
    <w:rsid w:val="00260DC8"/>
    <w:rsid w:val="002613EE"/>
    <w:rsid w:val="002617B8"/>
    <w:rsid w:val="00261BA0"/>
    <w:rsid w:val="00261BB5"/>
    <w:rsid w:val="00262CF8"/>
    <w:rsid w:val="00262E0B"/>
    <w:rsid w:val="00263EF6"/>
    <w:rsid w:val="00264093"/>
    <w:rsid w:val="00264499"/>
    <w:rsid w:val="0026667E"/>
    <w:rsid w:val="0026697D"/>
    <w:rsid w:val="00266A66"/>
    <w:rsid w:val="00266B35"/>
    <w:rsid w:val="00266D87"/>
    <w:rsid w:val="0027052A"/>
    <w:rsid w:val="00270E14"/>
    <w:rsid w:val="00271EF3"/>
    <w:rsid w:val="00271FBE"/>
    <w:rsid w:val="00272A03"/>
    <w:rsid w:val="00272BD0"/>
    <w:rsid w:val="00272E2C"/>
    <w:rsid w:val="00273475"/>
    <w:rsid w:val="00274564"/>
    <w:rsid w:val="002747CA"/>
    <w:rsid w:val="00274AB4"/>
    <w:rsid w:val="002762CD"/>
    <w:rsid w:val="00276878"/>
    <w:rsid w:val="00276A88"/>
    <w:rsid w:val="00276DCA"/>
    <w:rsid w:val="00277155"/>
    <w:rsid w:val="0027761E"/>
    <w:rsid w:val="00280188"/>
    <w:rsid w:val="002802B2"/>
    <w:rsid w:val="00280A32"/>
    <w:rsid w:val="00281306"/>
    <w:rsid w:val="00281C06"/>
    <w:rsid w:val="00282C6C"/>
    <w:rsid w:val="002836AF"/>
    <w:rsid w:val="00283DDC"/>
    <w:rsid w:val="00284742"/>
    <w:rsid w:val="00284DB9"/>
    <w:rsid w:val="0028558F"/>
    <w:rsid w:val="00286535"/>
    <w:rsid w:val="002874D7"/>
    <w:rsid w:val="002874F3"/>
    <w:rsid w:val="00287740"/>
    <w:rsid w:val="00287833"/>
    <w:rsid w:val="00290079"/>
    <w:rsid w:val="00290A13"/>
    <w:rsid w:val="002918E4"/>
    <w:rsid w:val="00291941"/>
    <w:rsid w:val="00292177"/>
    <w:rsid w:val="002927A4"/>
    <w:rsid w:val="0029435E"/>
    <w:rsid w:val="00294570"/>
    <w:rsid w:val="00295F23"/>
    <w:rsid w:val="002966B0"/>
    <w:rsid w:val="00297BA3"/>
    <w:rsid w:val="002A089F"/>
    <w:rsid w:val="002A0E6F"/>
    <w:rsid w:val="002A103C"/>
    <w:rsid w:val="002A1136"/>
    <w:rsid w:val="002A1315"/>
    <w:rsid w:val="002A2CEF"/>
    <w:rsid w:val="002A4150"/>
    <w:rsid w:val="002A447D"/>
    <w:rsid w:val="002A4B25"/>
    <w:rsid w:val="002A5053"/>
    <w:rsid w:val="002A5323"/>
    <w:rsid w:val="002A5707"/>
    <w:rsid w:val="002A572D"/>
    <w:rsid w:val="002A5F84"/>
    <w:rsid w:val="002A60DE"/>
    <w:rsid w:val="002A65A7"/>
    <w:rsid w:val="002A6976"/>
    <w:rsid w:val="002A6EA5"/>
    <w:rsid w:val="002A7304"/>
    <w:rsid w:val="002A7687"/>
    <w:rsid w:val="002B077F"/>
    <w:rsid w:val="002B1822"/>
    <w:rsid w:val="002B1A30"/>
    <w:rsid w:val="002B24D3"/>
    <w:rsid w:val="002B3962"/>
    <w:rsid w:val="002B3E67"/>
    <w:rsid w:val="002B407E"/>
    <w:rsid w:val="002B4236"/>
    <w:rsid w:val="002B4517"/>
    <w:rsid w:val="002B4C0F"/>
    <w:rsid w:val="002B54EC"/>
    <w:rsid w:val="002B5E1D"/>
    <w:rsid w:val="002B699C"/>
    <w:rsid w:val="002B6A4F"/>
    <w:rsid w:val="002B6B58"/>
    <w:rsid w:val="002B6FB9"/>
    <w:rsid w:val="002B715C"/>
    <w:rsid w:val="002B74CC"/>
    <w:rsid w:val="002B7E51"/>
    <w:rsid w:val="002C0429"/>
    <w:rsid w:val="002C04AF"/>
    <w:rsid w:val="002C08F5"/>
    <w:rsid w:val="002C096F"/>
    <w:rsid w:val="002C14DD"/>
    <w:rsid w:val="002C2214"/>
    <w:rsid w:val="002C290E"/>
    <w:rsid w:val="002C322C"/>
    <w:rsid w:val="002C3582"/>
    <w:rsid w:val="002C4B85"/>
    <w:rsid w:val="002C6420"/>
    <w:rsid w:val="002C65EF"/>
    <w:rsid w:val="002C69EF"/>
    <w:rsid w:val="002C6FFA"/>
    <w:rsid w:val="002C7332"/>
    <w:rsid w:val="002C7A63"/>
    <w:rsid w:val="002C7E0F"/>
    <w:rsid w:val="002D1564"/>
    <w:rsid w:val="002D176E"/>
    <w:rsid w:val="002D1B63"/>
    <w:rsid w:val="002D27F5"/>
    <w:rsid w:val="002D31AE"/>
    <w:rsid w:val="002D37EE"/>
    <w:rsid w:val="002D67C9"/>
    <w:rsid w:val="002D6B06"/>
    <w:rsid w:val="002D6CAC"/>
    <w:rsid w:val="002D6FC2"/>
    <w:rsid w:val="002D7442"/>
    <w:rsid w:val="002D7AAC"/>
    <w:rsid w:val="002D7EB5"/>
    <w:rsid w:val="002E16FA"/>
    <w:rsid w:val="002E240E"/>
    <w:rsid w:val="002E2AC5"/>
    <w:rsid w:val="002E2DF7"/>
    <w:rsid w:val="002E3156"/>
    <w:rsid w:val="002E3D32"/>
    <w:rsid w:val="002E4478"/>
    <w:rsid w:val="002E47F7"/>
    <w:rsid w:val="002E4900"/>
    <w:rsid w:val="002E4AB6"/>
    <w:rsid w:val="002E4AD2"/>
    <w:rsid w:val="002E52F8"/>
    <w:rsid w:val="002E5968"/>
    <w:rsid w:val="002E5C88"/>
    <w:rsid w:val="002E684A"/>
    <w:rsid w:val="002E6F4D"/>
    <w:rsid w:val="002E6F7E"/>
    <w:rsid w:val="002E7120"/>
    <w:rsid w:val="002E740F"/>
    <w:rsid w:val="002F07EC"/>
    <w:rsid w:val="002F0977"/>
    <w:rsid w:val="002F1458"/>
    <w:rsid w:val="002F21B9"/>
    <w:rsid w:val="002F4625"/>
    <w:rsid w:val="002F46A8"/>
    <w:rsid w:val="002F511C"/>
    <w:rsid w:val="002F53FF"/>
    <w:rsid w:val="002F5690"/>
    <w:rsid w:val="002F5D85"/>
    <w:rsid w:val="002F7942"/>
    <w:rsid w:val="002F7D47"/>
    <w:rsid w:val="003006B9"/>
    <w:rsid w:val="0030094C"/>
    <w:rsid w:val="003016B3"/>
    <w:rsid w:val="00301F66"/>
    <w:rsid w:val="00302C9A"/>
    <w:rsid w:val="00302F5F"/>
    <w:rsid w:val="00303B8B"/>
    <w:rsid w:val="00304089"/>
    <w:rsid w:val="00304414"/>
    <w:rsid w:val="0030511C"/>
    <w:rsid w:val="003052A7"/>
    <w:rsid w:val="003054D0"/>
    <w:rsid w:val="00305902"/>
    <w:rsid w:val="00305A6B"/>
    <w:rsid w:val="00305BDB"/>
    <w:rsid w:val="00305FF2"/>
    <w:rsid w:val="00306FF4"/>
    <w:rsid w:val="0031020E"/>
    <w:rsid w:val="00310217"/>
    <w:rsid w:val="00311193"/>
    <w:rsid w:val="003114E1"/>
    <w:rsid w:val="00311776"/>
    <w:rsid w:val="00312B19"/>
    <w:rsid w:val="00312CED"/>
    <w:rsid w:val="003130FD"/>
    <w:rsid w:val="003141D4"/>
    <w:rsid w:val="00314918"/>
    <w:rsid w:val="00314DFA"/>
    <w:rsid w:val="003150E4"/>
    <w:rsid w:val="003159FF"/>
    <w:rsid w:val="00316396"/>
    <w:rsid w:val="00316E8F"/>
    <w:rsid w:val="00316EA8"/>
    <w:rsid w:val="00317007"/>
    <w:rsid w:val="003173D9"/>
    <w:rsid w:val="0031765B"/>
    <w:rsid w:val="00317D7D"/>
    <w:rsid w:val="00317F24"/>
    <w:rsid w:val="003207D1"/>
    <w:rsid w:val="00320A87"/>
    <w:rsid w:val="00320EE9"/>
    <w:rsid w:val="00321128"/>
    <w:rsid w:val="00321342"/>
    <w:rsid w:val="00321393"/>
    <w:rsid w:val="0032159B"/>
    <w:rsid w:val="00322A92"/>
    <w:rsid w:val="0032398B"/>
    <w:rsid w:val="00324160"/>
    <w:rsid w:val="00324B79"/>
    <w:rsid w:val="0032500F"/>
    <w:rsid w:val="00325183"/>
    <w:rsid w:val="003254B3"/>
    <w:rsid w:val="00325980"/>
    <w:rsid w:val="00325A19"/>
    <w:rsid w:val="00325BE5"/>
    <w:rsid w:val="003264CE"/>
    <w:rsid w:val="00327181"/>
    <w:rsid w:val="00327305"/>
    <w:rsid w:val="00327B3B"/>
    <w:rsid w:val="00330DB6"/>
    <w:rsid w:val="00331657"/>
    <w:rsid w:val="00331C2B"/>
    <w:rsid w:val="0033215B"/>
    <w:rsid w:val="00332287"/>
    <w:rsid w:val="00332681"/>
    <w:rsid w:val="003336CC"/>
    <w:rsid w:val="0033392A"/>
    <w:rsid w:val="00333C17"/>
    <w:rsid w:val="003345D9"/>
    <w:rsid w:val="00334B11"/>
    <w:rsid w:val="00335219"/>
    <w:rsid w:val="00335329"/>
    <w:rsid w:val="00336535"/>
    <w:rsid w:val="00336646"/>
    <w:rsid w:val="00336F44"/>
    <w:rsid w:val="00337062"/>
    <w:rsid w:val="00337DC3"/>
    <w:rsid w:val="0034053F"/>
    <w:rsid w:val="003409C0"/>
    <w:rsid w:val="00340FC2"/>
    <w:rsid w:val="00341770"/>
    <w:rsid w:val="00341C6C"/>
    <w:rsid w:val="00341D34"/>
    <w:rsid w:val="00341F17"/>
    <w:rsid w:val="00341F23"/>
    <w:rsid w:val="003422B7"/>
    <w:rsid w:val="00342D06"/>
    <w:rsid w:val="00342F5F"/>
    <w:rsid w:val="00343040"/>
    <w:rsid w:val="003437D4"/>
    <w:rsid w:val="00343A88"/>
    <w:rsid w:val="00343F08"/>
    <w:rsid w:val="00344006"/>
    <w:rsid w:val="00344118"/>
    <w:rsid w:val="0034521A"/>
    <w:rsid w:val="0034660B"/>
    <w:rsid w:val="0034699B"/>
    <w:rsid w:val="00346F43"/>
    <w:rsid w:val="00347507"/>
    <w:rsid w:val="00347603"/>
    <w:rsid w:val="00347A5E"/>
    <w:rsid w:val="003501BC"/>
    <w:rsid w:val="00350329"/>
    <w:rsid w:val="00350531"/>
    <w:rsid w:val="00350D81"/>
    <w:rsid w:val="00351D6B"/>
    <w:rsid w:val="00351DEC"/>
    <w:rsid w:val="00352871"/>
    <w:rsid w:val="00352FAC"/>
    <w:rsid w:val="00353C4D"/>
    <w:rsid w:val="00354477"/>
    <w:rsid w:val="00354862"/>
    <w:rsid w:val="003553AF"/>
    <w:rsid w:val="00355410"/>
    <w:rsid w:val="003567F5"/>
    <w:rsid w:val="00356AD8"/>
    <w:rsid w:val="003574E3"/>
    <w:rsid w:val="00357618"/>
    <w:rsid w:val="00360CA0"/>
    <w:rsid w:val="00360CCE"/>
    <w:rsid w:val="003611F1"/>
    <w:rsid w:val="00361336"/>
    <w:rsid w:val="00361725"/>
    <w:rsid w:val="00361AAC"/>
    <w:rsid w:val="00361C5D"/>
    <w:rsid w:val="00361E52"/>
    <w:rsid w:val="00361F85"/>
    <w:rsid w:val="00362480"/>
    <w:rsid w:val="00362729"/>
    <w:rsid w:val="0036330A"/>
    <w:rsid w:val="00363834"/>
    <w:rsid w:val="00364153"/>
    <w:rsid w:val="00364554"/>
    <w:rsid w:val="00364D87"/>
    <w:rsid w:val="00365109"/>
    <w:rsid w:val="003654B5"/>
    <w:rsid w:val="00365735"/>
    <w:rsid w:val="003665AB"/>
    <w:rsid w:val="0036677E"/>
    <w:rsid w:val="00370997"/>
    <w:rsid w:val="00371324"/>
    <w:rsid w:val="00371482"/>
    <w:rsid w:val="0037177C"/>
    <w:rsid w:val="00371E6B"/>
    <w:rsid w:val="00371EE1"/>
    <w:rsid w:val="00373307"/>
    <w:rsid w:val="00373EC1"/>
    <w:rsid w:val="00374065"/>
    <w:rsid w:val="00374172"/>
    <w:rsid w:val="003748DE"/>
    <w:rsid w:val="0037520F"/>
    <w:rsid w:val="003754BB"/>
    <w:rsid w:val="00375A86"/>
    <w:rsid w:val="00375FC8"/>
    <w:rsid w:val="00376181"/>
    <w:rsid w:val="00376510"/>
    <w:rsid w:val="00377735"/>
    <w:rsid w:val="003805BD"/>
    <w:rsid w:val="00380DBC"/>
    <w:rsid w:val="003813AC"/>
    <w:rsid w:val="003814E3"/>
    <w:rsid w:val="003818ED"/>
    <w:rsid w:val="00382005"/>
    <w:rsid w:val="00382CA2"/>
    <w:rsid w:val="00382E38"/>
    <w:rsid w:val="0038326B"/>
    <w:rsid w:val="0038363C"/>
    <w:rsid w:val="00384512"/>
    <w:rsid w:val="003846E1"/>
    <w:rsid w:val="00384B26"/>
    <w:rsid w:val="00384F30"/>
    <w:rsid w:val="003852F3"/>
    <w:rsid w:val="00385F2D"/>
    <w:rsid w:val="003866AA"/>
    <w:rsid w:val="0038704E"/>
    <w:rsid w:val="00387211"/>
    <w:rsid w:val="0039060A"/>
    <w:rsid w:val="00390BB9"/>
    <w:rsid w:val="00391072"/>
    <w:rsid w:val="003915BA"/>
    <w:rsid w:val="00391802"/>
    <w:rsid w:val="00391EE2"/>
    <w:rsid w:val="0039265A"/>
    <w:rsid w:val="00393308"/>
    <w:rsid w:val="00393369"/>
    <w:rsid w:val="00393BB0"/>
    <w:rsid w:val="0039451A"/>
    <w:rsid w:val="00394829"/>
    <w:rsid w:val="00395063"/>
    <w:rsid w:val="00395A87"/>
    <w:rsid w:val="00395D96"/>
    <w:rsid w:val="00396982"/>
    <w:rsid w:val="00397836"/>
    <w:rsid w:val="00397FF0"/>
    <w:rsid w:val="003A06B9"/>
    <w:rsid w:val="003A1821"/>
    <w:rsid w:val="003A1E04"/>
    <w:rsid w:val="003A370D"/>
    <w:rsid w:val="003A3D0A"/>
    <w:rsid w:val="003A5A96"/>
    <w:rsid w:val="003A6499"/>
    <w:rsid w:val="003A6EC4"/>
    <w:rsid w:val="003A7288"/>
    <w:rsid w:val="003B0494"/>
    <w:rsid w:val="003B06E6"/>
    <w:rsid w:val="003B0E88"/>
    <w:rsid w:val="003B1196"/>
    <w:rsid w:val="003B15E6"/>
    <w:rsid w:val="003B1AE3"/>
    <w:rsid w:val="003B3299"/>
    <w:rsid w:val="003B3498"/>
    <w:rsid w:val="003B394D"/>
    <w:rsid w:val="003B3C53"/>
    <w:rsid w:val="003B4080"/>
    <w:rsid w:val="003B411B"/>
    <w:rsid w:val="003B4A2D"/>
    <w:rsid w:val="003B53FE"/>
    <w:rsid w:val="003B5599"/>
    <w:rsid w:val="003B62FC"/>
    <w:rsid w:val="003B7686"/>
    <w:rsid w:val="003B7B37"/>
    <w:rsid w:val="003C0362"/>
    <w:rsid w:val="003C07B5"/>
    <w:rsid w:val="003C1A31"/>
    <w:rsid w:val="003C2072"/>
    <w:rsid w:val="003C287B"/>
    <w:rsid w:val="003C31B2"/>
    <w:rsid w:val="003C4612"/>
    <w:rsid w:val="003C4A2C"/>
    <w:rsid w:val="003C5303"/>
    <w:rsid w:val="003C597B"/>
    <w:rsid w:val="003C61D7"/>
    <w:rsid w:val="003C6EC0"/>
    <w:rsid w:val="003C7982"/>
    <w:rsid w:val="003D07F9"/>
    <w:rsid w:val="003D0A12"/>
    <w:rsid w:val="003D0D64"/>
    <w:rsid w:val="003D1BB0"/>
    <w:rsid w:val="003D29B4"/>
    <w:rsid w:val="003D2A1B"/>
    <w:rsid w:val="003D2FB0"/>
    <w:rsid w:val="003D3189"/>
    <w:rsid w:val="003D31F6"/>
    <w:rsid w:val="003D4A1D"/>
    <w:rsid w:val="003D4B5F"/>
    <w:rsid w:val="003D4BE3"/>
    <w:rsid w:val="003D4D46"/>
    <w:rsid w:val="003D59A2"/>
    <w:rsid w:val="003D5A4D"/>
    <w:rsid w:val="003D6C87"/>
    <w:rsid w:val="003D6DCF"/>
    <w:rsid w:val="003D7818"/>
    <w:rsid w:val="003E024D"/>
    <w:rsid w:val="003E0708"/>
    <w:rsid w:val="003E1F7E"/>
    <w:rsid w:val="003E2D85"/>
    <w:rsid w:val="003E3058"/>
    <w:rsid w:val="003E39D5"/>
    <w:rsid w:val="003E451B"/>
    <w:rsid w:val="003E45A9"/>
    <w:rsid w:val="003E45E9"/>
    <w:rsid w:val="003E4ED9"/>
    <w:rsid w:val="003E5916"/>
    <w:rsid w:val="003E5EFF"/>
    <w:rsid w:val="003E6BD1"/>
    <w:rsid w:val="003E7205"/>
    <w:rsid w:val="003E77D3"/>
    <w:rsid w:val="003E781C"/>
    <w:rsid w:val="003E7877"/>
    <w:rsid w:val="003E7A64"/>
    <w:rsid w:val="003F01E9"/>
    <w:rsid w:val="003F052E"/>
    <w:rsid w:val="003F0ADD"/>
    <w:rsid w:val="003F2A26"/>
    <w:rsid w:val="003F2F4E"/>
    <w:rsid w:val="003F31B9"/>
    <w:rsid w:val="003F3A64"/>
    <w:rsid w:val="003F4C48"/>
    <w:rsid w:val="003F4F02"/>
    <w:rsid w:val="003F5870"/>
    <w:rsid w:val="003F58DB"/>
    <w:rsid w:val="003F6A2A"/>
    <w:rsid w:val="003F6BD5"/>
    <w:rsid w:val="003F6C01"/>
    <w:rsid w:val="003F6E5E"/>
    <w:rsid w:val="003F6F7B"/>
    <w:rsid w:val="003F793D"/>
    <w:rsid w:val="004006EA"/>
    <w:rsid w:val="00401682"/>
    <w:rsid w:val="004026E8"/>
    <w:rsid w:val="00402DCE"/>
    <w:rsid w:val="00402ED7"/>
    <w:rsid w:val="004038FF"/>
    <w:rsid w:val="00403D4C"/>
    <w:rsid w:val="00405194"/>
    <w:rsid w:val="00405AE2"/>
    <w:rsid w:val="00405D7B"/>
    <w:rsid w:val="004067FC"/>
    <w:rsid w:val="00406B4F"/>
    <w:rsid w:val="004104F1"/>
    <w:rsid w:val="00410BC2"/>
    <w:rsid w:val="00410C73"/>
    <w:rsid w:val="00410D79"/>
    <w:rsid w:val="00410D8E"/>
    <w:rsid w:val="004115B9"/>
    <w:rsid w:val="00411D60"/>
    <w:rsid w:val="00412778"/>
    <w:rsid w:val="0041391C"/>
    <w:rsid w:val="0041439B"/>
    <w:rsid w:val="00415554"/>
    <w:rsid w:val="00415B51"/>
    <w:rsid w:val="00416DEF"/>
    <w:rsid w:val="00417C22"/>
    <w:rsid w:val="004203F2"/>
    <w:rsid w:val="00420807"/>
    <w:rsid w:val="00421110"/>
    <w:rsid w:val="004219A9"/>
    <w:rsid w:val="00421E99"/>
    <w:rsid w:val="00422468"/>
    <w:rsid w:val="00422A49"/>
    <w:rsid w:val="00422A76"/>
    <w:rsid w:val="00422BB3"/>
    <w:rsid w:val="0042376A"/>
    <w:rsid w:val="00424573"/>
    <w:rsid w:val="0042484A"/>
    <w:rsid w:val="00424AC6"/>
    <w:rsid w:val="004254E8"/>
    <w:rsid w:val="00425B7D"/>
    <w:rsid w:val="00425E3A"/>
    <w:rsid w:val="0042626A"/>
    <w:rsid w:val="00426659"/>
    <w:rsid w:val="00427387"/>
    <w:rsid w:val="004273EB"/>
    <w:rsid w:val="004278DA"/>
    <w:rsid w:val="00427A1B"/>
    <w:rsid w:val="00427B3D"/>
    <w:rsid w:val="00430A94"/>
    <w:rsid w:val="00430E3F"/>
    <w:rsid w:val="00430F24"/>
    <w:rsid w:val="00431464"/>
    <w:rsid w:val="00431BC8"/>
    <w:rsid w:val="00433633"/>
    <w:rsid w:val="00433E6D"/>
    <w:rsid w:val="0043425E"/>
    <w:rsid w:val="00434695"/>
    <w:rsid w:val="0043558C"/>
    <w:rsid w:val="00435975"/>
    <w:rsid w:val="00436317"/>
    <w:rsid w:val="004366D3"/>
    <w:rsid w:val="0043692F"/>
    <w:rsid w:val="00436A6C"/>
    <w:rsid w:val="00436D1F"/>
    <w:rsid w:val="00436D63"/>
    <w:rsid w:val="00437E22"/>
    <w:rsid w:val="00440A5C"/>
    <w:rsid w:val="00440DF1"/>
    <w:rsid w:val="00441310"/>
    <w:rsid w:val="00442C14"/>
    <w:rsid w:val="004433DB"/>
    <w:rsid w:val="00443651"/>
    <w:rsid w:val="00443756"/>
    <w:rsid w:val="00443F96"/>
    <w:rsid w:val="004440D2"/>
    <w:rsid w:val="00444682"/>
    <w:rsid w:val="00444A12"/>
    <w:rsid w:val="00444E19"/>
    <w:rsid w:val="004457BC"/>
    <w:rsid w:val="00445A35"/>
    <w:rsid w:val="00447E0B"/>
    <w:rsid w:val="004506C5"/>
    <w:rsid w:val="00452515"/>
    <w:rsid w:val="00452670"/>
    <w:rsid w:val="00454030"/>
    <w:rsid w:val="0045426D"/>
    <w:rsid w:val="00454789"/>
    <w:rsid w:val="00454ACC"/>
    <w:rsid w:val="00455787"/>
    <w:rsid w:val="00455C0B"/>
    <w:rsid w:val="004577C5"/>
    <w:rsid w:val="00460AF8"/>
    <w:rsid w:val="00460B16"/>
    <w:rsid w:val="0046183A"/>
    <w:rsid w:val="00462D17"/>
    <w:rsid w:val="00463209"/>
    <w:rsid w:val="00464613"/>
    <w:rsid w:val="00464A3C"/>
    <w:rsid w:val="00464F1E"/>
    <w:rsid w:val="00465316"/>
    <w:rsid w:val="00466BE9"/>
    <w:rsid w:val="00467C5E"/>
    <w:rsid w:val="00467F4A"/>
    <w:rsid w:val="00471312"/>
    <w:rsid w:val="00471375"/>
    <w:rsid w:val="004714CE"/>
    <w:rsid w:val="00471C1F"/>
    <w:rsid w:val="0047365A"/>
    <w:rsid w:val="0047441D"/>
    <w:rsid w:val="00474548"/>
    <w:rsid w:val="004745C8"/>
    <w:rsid w:val="00474A4E"/>
    <w:rsid w:val="00474C16"/>
    <w:rsid w:val="00475587"/>
    <w:rsid w:val="004758AE"/>
    <w:rsid w:val="00475A93"/>
    <w:rsid w:val="00475AA4"/>
    <w:rsid w:val="00475F83"/>
    <w:rsid w:val="004765FA"/>
    <w:rsid w:val="0047663C"/>
    <w:rsid w:val="0047704B"/>
    <w:rsid w:val="00477CFF"/>
    <w:rsid w:val="00480D08"/>
    <w:rsid w:val="00482198"/>
    <w:rsid w:val="004823A5"/>
    <w:rsid w:val="00483792"/>
    <w:rsid w:val="004841FA"/>
    <w:rsid w:val="00484777"/>
    <w:rsid w:val="00484819"/>
    <w:rsid w:val="00484C85"/>
    <w:rsid w:val="004858EE"/>
    <w:rsid w:val="004864C4"/>
    <w:rsid w:val="00486B3F"/>
    <w:rsid w:val="00487021"/>
    <w:rsid w:val="00487F03"/>
    <w:rsid w:val="0049089B"/>
    <w:rsid w:val="0049180E"/>
    <w:rsid w:val="00491E61"/>
    <w:rsid w:val="00492369"/>
    <w:rsid w:val="00492429"/>
    <w:rsid w:val="004928B5"/>
    <w:rsid w:val="00493160"/>
    <w:rsid w:val="00493B94"/>
    <w:rsid w:val="00493D77"/>
    <w:rsid w:val="0049544A"/>
    <w:rsid w:val="00495788"/>
    <w:rsid w:val="0049578F"/>
    <w:rsid w:val="004957B3"/>
    <w:rsid w:val="00495E5B"/>
    <w:rsid w:val="00496104"/>
    <w:rsid w:val="00496932"/>
    <w:rsid w:val="004969EE"/>
    <w:rsid w:val="00496A69"/>
    <w:rsid w:val="0049752C"/>
    <w:rsid w:val="00497723"/>
    <w:rsid w:val="00497BB8"/>
    <w:rsid w:val="00497BDF"/>
    <w:rsid w:val="00497F3D"/>
    <w:rsid w:val="00497F82"/>
    <w:rsid w:val="00497F8B"/>
    <w:rsid w:val="004A03BB"/>
    <w:rsid w:val="004A055E"/>
    <w:rsid w:val="004A0DB5"/>
    <w:rsid w:val="004A123B"/>
    <w:rsid w:val="004A152F"/>
    <w:rsid w:val="004A18B5"/>
    <w:rsid w:val="004A18D0"/>
    <w:rsid w:val="004A1AFC"/>
    <w:rsid w:val="004A1DC6"/>
    <w:rsid w:val="004A2041"/>
    <w:rsid w:val="004A221D"/>
    <w:rsid w:val="004A2813"/>
    <w:rsid w:val="004A2D14"/>
    <w:rsid w:val="004A2FB5"/>
    <w:rsid w:val="004A31F9"/>
    <w:rsid w:val="004A32A9"/>
    <w:rsid w:val="004A4D7D"/>
    <w:rsid w:val="004A615F"/>
    <w:rsid w:val="004A633D"/>
    <w:rsid w:val="004A69CF"/>
    <w:rsid w:val="004A7046"/>
    <w:rsid w:val="004A713F"/>
    <w:rsid w:val="004A74B1"/>
    <w:rsid w:val="004A7694"/>
    <w:rsid w:val="004A7AFB"/>
    <w:rsid w:val="004A7F34"/>
    <w:rsid w:val="004B2136"/>
    <w:rsid w:val="004B3A78"/>
    <w:rsid w:val="004B3C11"/>
    <w:rsid w:val="004B4028"/>
    <w:rsid w:val="004B4462"/>
    <w:rsid w:val="004B44DA"/>
    <w:rsid w:val="004B46C6"/>
    <w:rsid w:val="004B502F"/>
    <w:rsid w:val="004B51BE"/>
    <w:rsid w:val="004B5B57"/>
    <w:rsid w:val="004B5E35"/>
    <w:rsid w:val="004B607A"/>
    <w:rsid w:val="004B72D8"/>
    <w:rsid w:val="004B7E27"/>
    <w:rsid w:val="004C0CEE"/>
    <w:rsid w:val="004C102C"/>
    <w:rsid w:val="004C1192"/>
    <w:rsid w:val="004C2174"/>
    <w:rsid w:val="004C21F8"/>
    <w:rsid w:val="004C2595"/>
    <w:rsid w:val="004C29DB"/>
    <w:rsid w:val="004C2D11"/>
    <w:rsid w:val="004C395A"/>
    <w:rsid w:val="004C3BDC"/>
    <w:rsid w:val="004C3F38"/>
    <w:rsid w:val="004C3F56"/>
    <w:rsid w:val="004C41C1"/>
    <w:rsid w:val="004C463F"/>
    <w:rsid w:val="004C48BE"/>
    <w:rsid w:val="004C4910"/>
    <w:rsid w:val="004C4A4C"/>
    <w:rsid w:val="004C58D8"/>
    <w:rsid w:val="004C5ADA"/>
    <w:rsid w:val="004C5AFC"/>
    <w:rsid w:val="004C7106"/>
    <w:rsid w:val="004C7517"/>
    <w:rsid w:val="004C793B"/>
    <w:rsid w:val="004D0790"/>
    <w:rsid w:val="004D099D"/>
    <w:rsid w:val="004D0B5D"/>
    <w:rsid w:val="004D1482"/>
    <w:rsid w:val="004D1740"/>
    <w:rsid w:val="004D1B58"/>
    <w:rsid w:val="004D1F98"/>
    <w:rsid w:val="004D2581"/>
    <w:rsid w:val="004D2EC9"/>
    <w:rsid w:val="004D40A4"/>
    <w:rsid w:val="004D44E5"/>
    <w:rsid w:val="004D4C84"/>
    <w:rsid w:val="004D4DF8"/>
    <w:rsid w:val="004D5067"/>
    <w:rsid w:val="004D514E"/>
    <w:rsid w:val="004D53BD"/>
    <w:rsid w:val="004D548B"/>
    <w:rsid w:val="004D5591"/>
    <w:rsid w:val="004D5962"/>
    <w:rsid w:val="004D59DB"/>
    <w:rsid w:val="004D5D6A"/>
    <w:rsid w:val="004D5F06"/>
    <w:rsid w:val="004D5F7C"/>
    <w:rsid w:val="004D627D"/>
    <w:rsid w:val="004D6B69"/>
    <w:rsid w:val="004D73A1"/>
    <w:rsid w:val="004D7559"/>
    <w:rsid w:val="004D782A"/>
    <w:rsid w:val="004D7B3D"/>
    <w:rsid w:val="004E07DE"/>
    <w:rsid w:val="004E0AB1"/>
    <w:rsid w:val="004E1F44"/>
    <w:rsid w:val="004E26F8"/>
    <w:rsid w:val="004E3009"/>
    <w:rsid w:val="004E33CA"/>
    <w:rsid w:val="004E3643"/>
    <w:rsid w:val="004E38F4"/>
    <w:rsid w:val="004E4185"/>
    <w:rsid w:val="004E459F"/>
    <w:rsid w:val="004E4E16"/>
    <w:rsid w:val="004E4EE3"/>
    <w:rsid w:val="004E59A1"/>
    <w:rsid w:val="004E6580"/>
    <w:rsid w:val="004E6919"/>
    <w:rsid w:val="004E73AE"/>
    <w:rsid w:val="004E7652"/>
    <w:rsid w:val="004F08CB"/>
    <w:rsid w:val="004F09D9"/>
    <w:rsid w:val="004F0B25"/>
    <w:rsid w:val="004F1B94"/>
    <w:rsid w:val="004F21DC"/>
    <w:rsid w:val="004F271A"/>
    <w:rsid w:val="004F2897"/>
    <w:rsid w:val="004F29E2"/>
    <w:rsid w:val="004F2D14"/>
    <w:rsid w:val="004F2DCA"/>
    <w:rsid w:val="004F332F"/>
    <w:rsid w:val="004F399F"/>
    <w:rsid w:val="004F3A6B"/>
    <w:rsid w:val="004F431C"/>
    <w:rsid w:val="004F50B5"/>
    <w:rsid w:val="004F540F"/>
    <w:rsid w:val="004F6AF3"/>
    <w:rsid w:val="004F7808"/>
    <w:rsid w:val="00500FD3"/>
    <w:rsid w:val="00501865"/>
    <w:rsid w:val="00501E28"/>
    <w:rsid w:val="00501F84"/>
    <w:rsid w:val="005042F1"/>
    <w:rsid w:val="00504664"/>
    <w:rsid w:val="00504960"/>
    <w:rsid w:val="00505CBA"/>
    <w:rsid w:val="00505CFD"/>
    <w:rsid w:val="005060D8"/>
    <w:rsid w:val="0050641E"/>
    <w:rsid w:val="00506C4B"/>
    <w:rsid w:val="00506DC0"/>
    <w:rsid w:val="00507D20"/>
    <w:rsid w:val="0051051C"/>
    <w:rsid w:val="00510764"/>
    <w:rsid w:val="005109E5"/>
    <w:rsid w:val="00510EF4"/>
    <w:rsid w:val="005116FA"/>
    <w:rsid w:val="00511E2E"/>
    <w:rsid w:val="00512595"/>
    <w:rsid w:val="00512854"/>
    <w:rsid w:val="005144A8"/>
    <w:rsid w:val="00514FA8"/>
    <w:rsid w:val="00514FEB"/>
    <w:rsid w:val="0051607F"/>
    <w:rsid w:val="00516283"/>
    <w:rsid w:val="00517AAF"/>
    <w:rsid w:val="00520084"/>
    <w:rsid w:val="0052174A"/>
    <w:rsid w:val="005219BD"/>
    <w:rsid w:val="00521DA4"/>
    <w:rsid w:val="00522E13"/>
    <w:rsid w:val="00523340"/>
    <w:rsid w:val="0052347E"/>
    <w:rsid w:val="00524B06"/>
    <w:rsid w:val="00525517"/>
    <w:rsid w:val="00525652"/>
    <w:rsid w:val="0052580D"/>
    <w:rsid w:val="00525C6D"/>
    <w:rsid w:val="005262BE"/>
    <w:rsid w:val="00526E12"/>
    <w:rsid w:val="00527129"/>
    <w:rsid w:val="0053057D"/>
    <w:rsid w:val="00532319"/>
    <w:rsid w:val="00533E76"/>
    <w:rsid w:val="00534083"/>
    <w:rsid w:val="005340FF"/>
    <w:rsid w:val="00534E87"/>
    <w:rsid w:val="005356D4"/>
    <w:rsid w:val="00536492"/>
    <w:rsid w:val="00537A7A"/>
    <w:rsid w:val="00540AB2"/>
    <w:rsid w:val="00542B04"/>
    <w:rsid w:val="00543CE2"/>
    <w:rsid w:val="00543E6F"/>
    <w:rsid w:val="00544AF5"/>
    <w:rsid w:val="00545266"/>
    <w:rsid w:val="00545E64"/>
    <w:rsid w:val="005464F1"/>
    <w:rsid w:val="00546565"/>
    <w:rsid w:val="005472DE"/>
    <w:rsid w:val="00547CFE"/>
    <w:rsid w:val="00547F0F"/>
    <w:rsid w:val="0055090A"/>
    <w:rsid w:val="00551A0B"/>
    <w:rsid w:val="00551AFF"/>
    <w:rsid w:val="00552200"/>
    <w:rsid w:val="005522C4"/>
    <w:rsid w:val="00552B60"/>
    <w:rsid w:val="005531C8"/>
    <w:rsid w:val="0055459C"/>
    <w:rsid w:val="00554BAF"/>
    <w:rsid w:val="005556D3"/>
    <w:rsid w:val="005560B0"/>
    <w:rsid w:val="00557705"/>
    <w:rsid w:val="005577DD"/>
    <w:rsid w:val="00557835"/>
    <w:rsid w:val="00557C10"/>
    <w:rsid w:val="0056066C"/>
    <w:rsid w:val="00560F62"/>
    <w:rsid w:val="0056197C"/>
    <w:rsid w:val="0056353D"/>
    <w:rsid w:val="00563E6F"/>
    <w:rsid w:val="005643AC"/>
    <w:rsid w:val="00564913"/>
    <w:rsid w:val="00564950"/>
    <w:rsid w:val="00564CC1"/>
    <w:rsid w:val="00565471"/>
    <w:rsid w:val="0056575C"/>
    <w:rsid w:val="00566A5A"/>
    <w:rsid w:val="00566B7E"/>
    <w:rsid w:val="00566D87"/>
    <w:rsid w:val="00571C13"/>
    <w:rsid w:val="00572186"/>
    <w:rsid w:val="0057224E"/>
    <w:rsid w:val="00573477"/>
    <w:rsid w:val="005737B2"/>
    <w:rsid w:val="00573BB9"/>
    <w:rsid w:val="00574090"/>
    <w:rsid w:val="00574504"/>
    <w:rsid w:val="005748E2"/>
    <w:rsid w:val="00574BCC"/>
    <w:rsid w:val="00574BD9"/>
    <w:rsid w:val="00574DE7"/>
    <w:rsid w:val="00575348"/>
    <w:rsid w:val="00576229"/>
    <w:rsid w:val="00576C55"/>
    <w:rsid w:val="005775B4"/>
    <w:rsid w:val="00577764"/>
    <w:rsid w:val="00577B3C"/>
    <w:rsid w:val="0058099B"/>
    <w:rsid w:val="00581134"/>
    <w:rsid w:val="00581A50"/>
    <w:rsid w:val="00581AEC"/>
    <w:rsid w:val="00582189"/>
    <w:rsid w:val="00582515"/>
    <w:rsid w:val="005826C8"/>
    <w:rsid w:val="005828E0"/>
    <w:rsid w:val="00583EBA"/>
    <w:rsid w:val="00583FAF"/>
    <w:rsid w:val="005842B4"/>
    <w:rsid w:val="00584F09"/>
    <w:rsid w:val="00586154"/>
    <w:rsid w:val="0058661A"/>
    <w:rsid w:val="00586701"/>
    <w:rsid w:val="00586A7B"/>
    <w:rsid w:val="0058797B"/>
    <w:rsid w:val="00587ADA"/>
    <w:rsid w:val="005906A0"/>
    <w:rsid w:val="00590BC3"/>
    <w:rsid w:val="00591B86"/>
    <w:rsid w:val="0059238B"/>
    <w:rsid w:val="00592493"/>
    <w:rsid w:val="00592DCE"/>
    <w:rsid w:val="00592F04"/>
    <w:rsid w:val="00593C7F"/>
    <w:rsid w:val="00593FC4"/>
    <w:rsid w:val="005942EC"/>
    <w:rsid w:val="00594A8A"/>
    <w:rsid w:val="00594D4F"/>
    <w:rsid w:val="00595EEA"/>
    <w:rsid w:val="00595F4A"/>
    <w:rsid w:val="0059638E"/>
    <w:rsid w:val="00596A5E"/>
    <w:rsid w:val="00596A7B"/>
    <w:rsid w:val="00597110"/>
    <w:rsid w:val="00597451"/>
    <w:rsid w:val="005976EA"/>
    <w:rsid w:val="005A0207"/>
    <w:rsid w:val="005A134D"/>
    <w:rsid w:val="005A181E"/>
    <w:rsid w:val="005A20C3"/>
    <w:rsid w:val="005A248C"/>
    <w:rsid w:val="005A2841"/>
    <w:rsid w:val="005A28CD"/>
    <w:rsid w:val="005A2B7C"/>
    <w:rsid w:val="005A4AF8"/>
    <w:rsid w:val="005A4D69"/>
    <w:rsid w:val="005A4DCF"/>
    <w:rsid w:val="005A5145"/>
    <w:rsid w:val="005A547A"/>
    <w:rsid w:val="005A574B"/>
    <w:rsid w:val="005A5D35"/>
    <w:rsid w:val="005A6500"/>
    <w:rsid w:val="005A6744"/>
    <w:rsid w:val="005A6AE2"/>
    <w:rsid w:val="005A6E9E"/>
    <w:rsid w:val="005A7AFF"/>
    <w:rsid w:val="005A7C83"/>
    <w:rsid w:val="005B0DC8"/>
    <w:rsid w:val="005B16EC"/>
    <w:rsid w:val="005B2048"/>
    <w:rsid w:val="005B2222"/>
    <w:rsid w:val="005B3E11"/>
    <w:rsid w:val="005B573A"/>
    <w:rsid w:val="005B7BC0"/>
    <w:rsid w:val="005B7FE3"/>
    <w:rsid w:val="005C05E1"/>
    <w:rsid w:val="005C0746"/>
    <w:rsid w:val="005C0BA2"/>
    <w:rsid w:val="005C2F8F"/>
    <w:rsid w:val="005C3275"/>
    <w:rsid w:val="005C56DC"/>
    <w:rsid w:val="005C5821"/>
    <w:rsid w:val="005C5B5A"/>
    <w:rsid w:val="005C612B"/>
    <w:rsid w:val="005C69CE"/>
    <w:rsid w:val="005C7747"/>
    <w:rsid w:val="005C7BE8"/>
    <w:rsid w:val="005D0366"/>
    <w:rsid w:val="005D039F"/>
    <w:rsid w:val="005D1362"/>
    <w:rsid w:val="005D15E3"/>
    <w:rsid w:val="005D19E5"/>
    <w:rsid w:val="005D22FC"/>
    <w:rsid w:val="005D240B"/>
    <w:rsid w:val="005D2766"/>
    <w:rsid w:val="005D2919"/>
    <w:rsid w:val="005D2DB3"/>
    <w:rsid w:val="005D3117"/>
    <w:rsid w:val="005D314E"/>
    <w:rsid w:val="005D3CCD"/>
    <w:rsid w:val="005D3FCC"/>
    <w:rsid w:val="005D400D"/>
    <w:rsid w:val="005D452D"/>
    <w:rsid w:val="005D4565"/>
    <w:rsid w:val="005D4D49"/>
    <w:rsid w:val="005D5433"/>
    <w:rsid w:val="005D58F7"/>
    <w:rsid w:val="005D5E52"/>
    <w:rsid w:val="005D62F9"/>
    <w:rsid w:val="005D75FA"/>
    <w:rsid w:val="005E190F"/>
    <w:rsid w:val="005E1C44"/>
    <w:rsid w:val="005E1F93"/>
    <w:rsid w:val="005E255F"/>
    <w:rsid w:val="005E2877"/>
    <w:rsid w:val="005E35ED"/>
    <w:rsid w:val="005E3C22"/>
    <w:rsid w:val="005E3FDC"/>
    <w:rsid w:val="005E4093"/>
    <w:rsid w:val="005E451B"/>
    <w:rsid w:val="005E4EB8"/>
    <w:rsid w:val="005E563B"/>
    <w:rsid w:val="005E60D3"/>
    <w:rsid w:val="005E629F"/>
    <w:rsid w:val="005E6E3F"/>
    <w:rsid w:val="005E708B"/>
    <w:rsid w:val="005E74F9"/>
    <w:rsid w:val="005E7976"/>
    <w:rsid w:val="005E7D4E"/>
    <w:rsid w:val="005F0A3D"/>
    <w:rsid w:val="005F1184"/>
    <w:rsid w:val="005F1A8E"/>
    <w:rsid w:val="005F1C9E"/>
    <w:rsid w:val="005F1DA1"/>
    <w:rsid w:val="005F2918"/>
    <w:rsid w:val="005F2A19"/>
    <w:rsid w:val="005F3459"/>
    <w:rsid w:val="005F3547"/>
    <w:rsid w:val="005F3C30"/>
    <w:rsid w:val="005F485A"/>
    <w:rsid w:val="005F4CA4"/>
    <w:rsid w:val="005F50BA"/>
    <w:rsid w:val="005F5170"/>
    <w:rsid w:val="005F5221"/>
    <w:rsid w:val="005F57C2"/>
    <w:rsid w:val="005F5D3A"/>
    <w:rsid w:val="005F785F"/>
    <w:rsid w:val="005F7D27"/>
    <w:rsid w:val="005F7E4A"/>
    <w:rsid w:val="005F7FF7"/>
    <w:rsid w:val="00600DE5"/>
    <w:rsid w:val="0060194A"/>
    <w:rsid w:val="00602957"/>
    <w:rsid w:val="00604F25"/>
    <w:rsid w:val="006059C4"/>
    <w:rsid w:val="00605C51"/>
    <w:rsid w:val="006060BF"/>
    <w:rsid w:val="006061F4"/>
    <w:rsid w:val="0060648E"/>
    <w:rsid w:val="00606772"/>
    <w:rsid w:val="0060704F"/>
    <w:rsid w:val="00607A7A"/>
    <w:rsid w:val="00607C55"/>
    <w:rsid w:val="00610272"/>
    <w:rsid w:val="0061069D"/>
    <w:rsid w:val="00612047"/>
    <w:rsid w:val="00612451"/>
    <w:rsid w:val="00612F96"/>
    <w:rsid w:val="006140F3"/>
    <w:rsid w:val="006149F2"/>
    <w:rsid w:val="00614DC3"/>
    <w:rsid w:val="0061523A"/>
    <w:rsid w:val="00615D85"/>
    <w:rsid w:val="00615DAB"/>
    <w:rsid w:val="00616AB1"/>
    <w:rsid w:val="00616AB6"/>
    <w:rsid w:val="00616B17"/>
    <w:rsid w:val="0061788A"/>
    <w:rsid w:val="00617D53"/>
    <w:rsid w:val="00620181"/>
    <w:rsid w:val="00620437"/>
    <w:rsid w:val="00620DF6"/>
    <w:rsid w:val="0062133B"/>
    <w:rsid w:val="00621728"/>
    <w:rsid w:val="00621BDE"/>
    <w:rsid w:val="00621D69"/>
    <w:rsid w:val="0062280A"/>
    <w:rsid w:val="00622E94"/>
    <w:rsid w:val="0062309C"/>
    <w:rsid w:val="00624045"/>
    <w:rsid w:val="006256C1"/>
    <w:rsid w:val="006258F6"/>
    <w:rsid w:val="00626627"/>
    <w:rsid w:val="00626C2C"/>
    <w:rsid w:val="00626C4C"/>
    <w:rsid w:val="00626C89"/>
    <w:rsid w:val="00627004"/>
    <w:rsid w:val="00627AB9"/>
    <w:rsid w:val="00627AC7"/>
    <w:rsid w:val="00630E2A"/>
    <w:rsid w:val="006329E4"/>
    <w:rsid w:val="00632AC3"/>
    <w:rsid w:val="00632B40"/>
    <w:rsid w:val="0063304E"/>
    <w:rsid w:val="006332E4"/>
    <w:rsid w:val="00633AE1"/>
    <w:rsid w:val="00634B5E"/>
    <w:rsid w:val="00634D61"/>
    <w:rsid w:val="00634FAB"/>
    <w:rsid w:val="006350E2"/>
    <w:rsid w:val="00635BB3"/>
    <w:rsid w:val="00635EC6"/>
    <w:rsid w:val="00637C09"/>
    <w:rsid w:val="00637C5E"/>
    <w:rsid w:val="00640AA9"/>
    <w:rsid w:val="00640F76"/>
    <w:rsid w:val="00641320"/>
    <w:rsid w:val="00641B2F"/>
    <w:rsid w:val="00642F89"/>
    <w:rsid w:val="00643B47"/>
    <w:rsid w:val="006447E0"/>
    <w:rsid w:val="0064687B"/>
    <w:rsid w:val="00650939"/>
    <w:rsid w:val="006509A3"/>
    <w:rsid w:val="0065101E"/>
    <w:rsid w:val="00651286"/>
    <w:rsid w:val="006525C2"/>
    <w:rsid w:val="00652AFD"/>
    <w:rsid w:val="0065305A"/>
    <w:rsid w:val="0065325A"/>
    <w:rsid w:val="00653811"/>
    <w:rsid w:val="00653A39"/>
    <w:rsid w:val="00653B7C"/>
    <w:rsid w:val="006547F7"/>
    <w:rsid w:val="0065525B"/>
    <w:rsid w:val="00655535"/>
    <w:rsid w:val="00656B69"/>
    <w:rsid w:val="00656BF0"/>
    <w:rsid w:val="00656CC8"/>
    <w:rsid w:val="00657252"/>
    <w:rsid w:val="00657C5D"/>
    <w:rsid w:val="006617A4"/>
    <w:rsid w:val="00661A0B"/>
    <w:rsid w:val="00661C84"/>
    <w:rsid w:val="00663B6B"/>
    <w:rsid w:val="00663DEA"/>
    <w:rsid w:val="00663E96"/>
    <w:rsid w:val="0066409D"/>
    <w:rsid w:val="00664863"/>
    <w:rsid w:val="00665362"/>
    <w:rsid w:val="00665435"/>
    <w:rsid w:val="00665D31"/>
    <w:rsid w:val="00666132"/>
    <w:rsid w:val="00666C07"/>
    <w:rsid w:val="00667439"/>
    <w:rsid w:val="006679CE"/>
    <w:rsid w:val="00667AF2"/>
    <w:rsid w:val="00667CD7"/>
    <w:rsid w:val="006705A4"/>
    <w:rsid w:val="0067073B"/>
    <w:rsid w:val="00671170"/>
    <w:rsid w:val="006718FA"/>
    <w:rsid w:val="0067232F"/>
    <w:rsid w:val="00673B54"/>
    <w:rsid w:val="006743AF"/>
    <w:rsid w:val="00674F92"/>
    <w:rsid w:val="006754F1"/>
    <w:rsid w:val="00675C7A"/>
    <w:rsid w:val="00675F52"/>
    <w:rsid w:val="00676034"/>
    <w:rsid w:val="006767AF"/>
    <w:rsid w:val="00676F12"/>
    <w:rsid w:val="00677C3C"/>
    <w:rsid w:val="0068011E"/>
    <w:rsid w:val="0068024E"/>
    <w:rsid w:val="00680861"/>
    <w:rsid w:val="006808B1"/>
    <w:rsid w:val="00680D16"/>
    <w:rsid w:val="00681187"/>
    <w:rsid w:val="006815F0"/>
    <w:rsid w:val="006822A3"/>
    <w:rsid w:val="006822D9"/>
    <w:rsid w:val="0068275B"/>
    <w:rsid w:val="00682A3F"/>
    <w:rsid w:val="0068463B"/>
    <w:rsid w:val="006853A0"/>
    <w:rsid w:val="0068683D"/>
    <w:rsid w:val="00686EC0"/>
    <w:rsid w:val="00687080"/>
    <w:rsid w:val="00687161"/>
    <w:rsid w:val="006872AA"/>
    <w:rsid w:val="00687FF8"/>
    <w:rsid w:val="0069034C"/>
    <w:rsid w:val="006909BA"/>
    <w:rsid w:val="00690ACD"/>
    <w:rsid w:val="00690E56"/>
    <w:rsid w:val="00690F53"/>
    <w:rsid w:val="0069107C"/>
    <w:rsid w:val="00691872"/>
    <w:rsid w:val="0069216E"/>
    <w:rsid w:val="0069217F"/>
    <w:rsid w:val="0069237E"/>
    <w:rsid w:val="00692ACC"/>
    <w:rsid w:val="00692EDB"/>
    <w:rsid w:val="00692F8D"/>
    <w:rsid w:val="00693DEA"/>
    <w:rsid w:val="00693F2B"/>
    <w:rsid w:val="0069454A"/>
    <w:rsid w:val="006947E5"/>
    <w:rsid w:val="00694FC2"/>
    <w:rsid w:val="00695E93"/>
    <w:rsid w:val="0069738E"/>
    <w:rsid w:val="006973F8"/>
    <w:rsid w:val="006A0647"/>
    <w:rsid w:val="006A0AB5"/>
    <w:rsid w:val="006A0B9B"/>
    <w:rsid w:val="006A0CBC"/>
    <w:rsid w:val="006A0D5F"/>
    <w:rsid w:val="006A0E1F"/>
    <w:rsid w:val="006A15CE"/>
    <w:rsid w:val="006A1ACC"/>
    <w:rsid w:val="006A2E38"/>
    <w:rsid w:val="006A32C9"/>
    <w:rsid w:val="006A376A"/>
    <w:rsid w:val="006A3A24"/>
    <w:rsid w:val="006A47C6"/>
    <w:rsid w:val="006A53D3"/>
    <w:rsid w:val="006A65E3"/>
    <w:rsid w:val="006A70CA"/>
    <w:rsid w:val="006A745F"/>
    <w:rsid w:val="006A777A"/>
    <w:rsid w:val="006B0197"/>
    <w:rsid w:val="006B0B10"/>
    <w:rsid w:val="006B110A"/>
    <w:rsid w:val="006B1459"/>
    <w:rsid w:val="006B1536"/>
    <w:rsid w:val="006B1D70"/>
    <w:rsid w:val="006B2178"/>
    <w:rsid w:val="006B2C9E"/>
    <w:rsid w:val="006B32BF"/>
    <w:rsid w:val="006B4350"/>
    <w:rsid w:val="006B4819"/>
    <w:rsid w:val="006B4C9C"/>
    <w:rsid w:val="006B6CE4"/>
    <w:rsid w:val="006B731A"/>
    <w:rsid w:val="006B77FD"/>
    <w:rsid w:val="006C0550"/>
    <w:rsid w:val="006C07C7"/>
    <w:rsid w:val="006C1640"/>
    <w:rsid w:val="006C34BC"/>
    <w:rsid w:val="006C5AA1"/>
    <w:rsid w:val="006C5ACA"/>
    <w:rsid w:val="006C5EBC"/>
    <w:rsid w:val="006C656C"/>
    <w:rsid w:val="006C6755"/>
    <w:rsid w:val="006C6DEE"/>
    <w:rsid w:val="006C6FB2"/>
    <w:rsid w:val="006C7245"/>
    <w:rsid w:val="006C76C2"/>
    <w:rsid w:val="006D04D4"/>
    <w:rsid w:val="006D114B"/>
    <w:rsid w:val="006D1253"/>
    <w:rsid w:val="006D1396"/>
    <w:rsid w:val="006D16B5"/>
    <w:rsid w:val="006D1E7A"/>
    <w:rsid w:val="006D2104"/>
    <w:rsid w:val="006D21B2"/>
    <w:rsid w:val="006D2D49"/>
    <w:rsid w:val="006D5005"/>
    <w:rsid w:val="006D5FAC"/>
    <w:rsid w:val="006D66B1"/>
    <w:rsid w:val="006D66EF"/>
    <w:rsid w:val="006D7466"/>
    <w:rsid w:val="006D74F5"/>
    <w:rsid w:val="006E0409"/>
    <w:rsid w:val="006E05F2"/>
    <w:rsid w:val="006E088A"/>
    <w:rsid w:val="006E15F7"/>
    <w:rsid w:val="006E19EE"/>
    <w:rsid w:val="006E1B69"/>
    <w:rsid w:val="006E21F5"/>
    <w:rsid w:val="006E2450"/>
    <w:rsid w:val="006E27AB"/>
    <w:rsid w:val="006E306D"/>
    <w:rsid w:val="006E3079"/>
    <w:rsid w:val="006E398D"/>
    <w:rsid w:val="006E538A"/>
    <w:rsid w:val="006E5532"/>
    <w:rsid w:val="006E5D7C"/>
    <w:rsid w:val="006E6351"/>
    <w:rsid w:val="006E6BD1"/>
    <w:rsid w:val="006E73AB"/>
    <w:rsid w:val="006F0C74"/>
    <w:rsid w:val="006F25AF"/>
    <w:rsid w:val="006F44D0"/>
    <w:rsid w:val="006F4990"/>
    <w:rsid w:val="006F611E"/>
    <w:rsid w:val="006F6362"/>
    <w:rsid w:val="006F7C00"/>
    <w:rsid w:val="006F7CE3"/>
    <w:rsid w:val="0070061A"/>
    <w:rsid w:val="00700BDF"/>
    <w:rsid w:val="00700EDD"/>
    <w:rsid w:val="0070128C"/>
    <w:rsid w:val="00701C11"/>
    <w:rsid w:val="00702586"/>
    <w:rsid w:val="007028D1"/>
    <w:rsid w:val="00702FA7"/>
    <w:rsid w:val="007031CB"/>
    <w:rsid w:val="007033E8"/>
    <w:rsid w:val="00703F71"/>
    <w:rsid w:val="007041F6"/>
    <w:rsid w:val="007042EC"/>
    <w:rsid w:val="007046D0"/>
    <w:rsid w:val="00704A74"/>
    <w:rsid w:val="00705381"/>
    <w:rsid w:val="007056A9"/>
    <w:rsid w:val="00705AB2"/>
    <w:rsid w:val="0070656C"/>
    <w:rsid w:val="00706DA2"/>
    <w:rsid w:val="00707423"/>
    <w:rsid w:val="0070758E"/>
    <w:rsid w:val="00707A92"/>
    <w:rsid w:val="007102A1"/>
    <w:rsid w:val="00710824"/>
    <w:rsid w:val="00711568"/>
    <w:rsid w:val="0071164A"/>
    <w:rsid w:val="0071169E"/>
    <w:rsid w:val="00711816"/>
    <w:rsid w:val="0071276C"/>
    <w:rsid w:val="007132EA"/>
    <w:rsid w:val="00713438"/>
    <w:rsid w:val="007136E1"/>
    <w:rsid w:val="007137D5"/>
    <w:rsid w:val="007141A5"/>
    <w:rsid w:val="00714909"/>
    <w:rsid w:val="00716143"/>
    <w:rsid w:val="00717652"/>
    <w:rsid w:val="007176EC"/>
    <w:rsid w:val="00717DBA"/>
    <w:rsid w:val="007203A8"/>
    <w:rsid w:val="0072070B"/>
    <w:rsid w:val="00720BDB"/>
    <w:rsid w:val="0072157B"/>
    <w:rsid w:val="007215BC"/>
    <w:rsid w:val="0072161D"/>
    <w:rsid w:val="007216EF"/>
    <w:rsid w:val="007219AD"/>
    <w:rsid w:val="00722E88"/>
    <w:rsid w:val="00723007"/>
    <w:rsid w:val="007232A4"/>
    <w:rsid w:val="007234D2"/>
    <w:rsid w:val="0072370D"/>
    <w:rsid w:val="007244CB"/>
    <w:rsid w:val="0072465D"/>
    <w:rsid w:val="00724F44"/>
    <w:rsid w:val="007253E3"/>
    <w:rsid w:val="007268AF"/>
    <w:rsid w:val="00727C7F"/>
    <w:rsid w:val="007300E0"/>
    <w:rsid w:val="007305CF"/>
    <w:rsid w:val="00730B06"/>
    <w:rsid w:val="007310B2"/>
    <w:rsid w:val="00731C58"/>
    <w:rsid w:val="0073227F"/>
    <w:rsid w:val="00732E6E"/>
    <w:rsid w:val="00732FB9"/>
    <w:rsid w:val="00733661"/>
    <w:rsid w:val="00734C95"/>
    <w:rsid w:val="007351AF"/>
    <w:rsid w:val="00735F5F"/>
    <w:rsid w:val="007365FE"/>
    <w:rsid w:val="00737032"/>
    <w:rsid w:val="007370FB"/>
    <w:rsid w:val="0073765C"/>
    <w:rsid w:val="00740E0B"/>
    <w:rsid w:val="007411D7"/>
    <w:rsid w:val="0074196A"/>
    <w:rsid w:val="00741C9C"/>
    <w:rsid w:val="00742171"/>
    <w:rsid w:val="00743051"/>
    <w:rsid w:val="00743A23"/>
    <w:rsid w:val="007445CF"/>
    <w:rsid w:val="007447BA"/>
    <w:rsid w:val="007453F3"/>
    <w:rsid w:val="00750B41"/>
    <w:rsid w:val="00751758"/>
    <w:rsid w:val="00753032"/>
    <w:rsid w:val="00753226"/>
    <w:rsid w:val="00753659"/>
    <w:rsid w:val="00753DDD"/>
    <w:rsid w:val="00753ED2"/>
    <w:rsid w:val="007549A0"/>
    <w:rsid w:val="007553BD"/>
    <w:rsid w:val="00755A0D"/>
    <w:rsid w:val="0075612E"/>
    <w:rsid w:val="007571F3"/>
    <w:rsid w:val="007572FD"/>
    <w:rsid w:val="007575EB"/>
    <w:rsid w:val="00757D89"/>
    <w:rsid w:val="007600B9"/>
    <w:rsid w:val="0076060F"/>
    <w:rsid w:val="0076084E"/>
    <w:rsid w:val="007608A8"/>
    <w:rsid w:val="00760996"/>
    <w:rsid w:val="00760E7E"/>
    <w:rsid w:val="00760EA6"/>
    <w:rsid w:val="0076177E"/>
    <w:rsid w:val="007634DC"/>
    <w:rsid w:val="007636F3"/>
    <w:rsid w:val="007639F7"/>
    <w:rsid w:val="00763CA3"/>
    <w:rsid w:val="00763D48"/>
    <w:rsid w:val="007640A7"/>
    <w:rsid w:val="00764909"/>
    <w:rsid w:val="00764D61"/>
    <w:rsid w:val="00765426"/>
    <w:rsid w:val="00765EA0"/>
    <w:rsid w:val="00766459"/>
    <w:rsid w:val="0076650B"/>
    <w:rsid w:val="007665A8"/>
    <w:rsid w:val="0076666A"/>
    <w:rsid w:val="00766A40"/>
    <w:rsid w:val="00767CE4"/>
    <w:rsid w:val="00770170"/>
    <w:rsid w:val="0077092D"/>
    <w:rsid w:val="0077129D"/>
    <w:rsid w:val="007715CF"/>
    <w:rsid w:val="00771F03"/>
    <w:rsid w:val="00772BAB"/>
    <w:rsid w:val="00772ECA"/>
    <w:rsid w:val="00772EFF"/>
    <w:rsid w:val="007733B1"/>
    <w:rsid w:val="00773D15"/>
    <w:rsid w:val="0077474C"/>
    <w:rsid w:val="00774930"/>
    <w:rsid w:val="00774AEF"/>
    <w:rsid w:val="00774DFB"/>
    <w:rsid w:val="007751FF"/>
    <w:rsid w:val="007762F1"/>
    <w:rsid w:val="0077743B"/>
    <w:rsid w:val="00777643"/>
    <w:rsid w:val="00777764"/>
    <w:rsid w:val="0078036E"/>
    <w:rsid w:val="007804A5"/>
    <w:rsid w:val="0078120D"/>
    <w:rsid w:val="007812F7"/>
    <w:rsid w:val="00781D97"/>
    <w:rsid w:val="00782D1F"/>
    <w:rsid w:val="00783C62"/>
    <w:rsid w:val="0078480B"/>
    <w:rsid w:val="00784B54"/>
    <w:rsid w:val="00785757"/>
    <w:rsid w:val="0078620F"/>
    <w:rsid w:val="00786557"/>
    <w:rsid w:val="00786D10"/>
    <w:rsid w:val="00786D83"/>
    <w:rsid w:val="007871DC"/>
    <w:rsid w:val="007879D4"/>
    <w:rsid w:val="00790207"/>
    <w:rsid w:val="007906EA"/>
    <w:rsid w:val="007916ED"/>
    <w:rsid w:val="00793869"/>
    <w:rsid w:val="00793DB7"/>
    <w:rsid w:val="00793EAA"/>
    <w:rsid w:val="00793FEB"/>
    <w:rsid w:val="0079414D"/>
    <w:rsid w:val="007941A0"/>
    <w:rsid w:val="00794A53"/>
    <w:rsid w:val="00795716"/>
    <w:rsid w:val="007961DA"/>
    <w:rsid w:val="0079620B"/>
    <w:rsid w:val="00797036"/>
    <w:rsid w:val="0079744D"/>
    <w:rsid w:val="0079792C"/>
    <w:rsid w:val="007A082A"/>
    <w:rsid w:val="007A0E4D"/>
    <w:rsid w:val="007A144C"/>
    <w:rsid w:val="007A2A3D"/>
    <w:rsid w:val="007A36A9"/>
    <w:rsid w:val="007A3BAE"/>
    <w:rsid w:val="007A4071"/>
    <w:rsid w:val="007A42A4"/>
    <w:rsid w:val="007A43B1"/>
    <w:rsid w:val="007A468C"/>
    <w:rsid w:val="007A4DB3"/>
    <w:rsid w:val="007A5A2F"/>
    <w:rsid w:val="007A5B0E"/>
    <w:rsid w:val="007A5B69"/>
    <w:rsid w:val="007A6504"/>
    <w:rsid w:val="007A65AF"/>
    <w:rsid w:val="007A6905"/>
    <w:rsid w:val="007A6D06"/>
    <w:rsid w:val="007A7259"/>
    <w:rsid w:val="007A72E6"/>
    <w:rsid w:val="007A76C5"/>
    <w:rsid w:val="007B145E"/>
    <w:rsid w:val="007B1823"/>
    <w:rsid w:val="007B20A6"/>
    <w:rsid w:val="007B39E4"/>
    <w:rsid w:val="007B453C"/>
    <w:rsid w:val="007B4555"/>
    <w:rsid w:val="007B4C49"/>
    <w:rsid w:val="007B4D5F"/>
    <w:rsid w:val="007B607C"/>
    <w:rsid w:val="007B731D"/>
    <w:rsid w:val="007B75C9"/>
    <w:rsid w:val="007B77DD"/>
    <w:rsid w:val="007C0932"/>
    <w:rsid w:val="007C105E"/>
    <w:rsid w:val="007C307B"/>
    <w:rsid w:val="007C3BB5"/>
    <w:rsid w:val="007C40A8"/>
    <w:rsid w:val="007C4746"/>
    <w:rsid w:val="007C5520"/>
    <w:rsid w:val="007C5997"/>
    <w:rsid w:val="007C61EE"/>
    <w:rsid w:val="007C654B"/>
    <w:rsid w:val="007C6688"/>
    <w:rsid w:val="007C66CC"/>
    <w:rsid w:val="007C69CE"/>
    <w:rsid w:val="007C765A"/>
    <w:rsid w:val="007C7AD2"/>
    <w:rsid w:val="007D05CE"/>
    <w:rsid w:val="007D06E5"/>
    <w:rsid w:val="007D151F"/>
    <w:rsid w:val="007D18E4"/>
    <w:rsid w:val="007D2578"/>
    <w:rsid w:val="007D346A"/>
    <w:rsid w:val="007D34A2"/>
    <w:rsid w:val="007D3507"/>
    <w:rsid w:val="007D3884"/>
    <w:rsid w:val="007D3B1A"/>
    <w:rsid w:val="007D5B40"/>
    <w:rsid w:val="007D5D48"/>
    <w:rsid w:val="007D6002"/>
    <w:rsid w:val="007D6994"/>
    <w:rsid w:val="007D6C53"/>
    <w:rsid w:val="007E0014"/>
    <w:rsid w:val="007E007E"/>
    <w:rsid w:val="007E065D"/>
    <w:rsid w:val="007E0D9E"/>
    <w:rsid w:val="007E1F78"/>
    <w:rsid w:val="007E2538"/>
    <w:rsid w:val="007E2570"/>
    <w:rsid w:val="007E25A2"/>
    <w:rsid w:val="007E2FAB"/>
    <w:rsid w:val="007E4C27"/>
    <w:rsid w:val="007E4F06"/>
    <w:rsid w:val="007E52CB"/>
    <w:rsid w:val="007E57E9"/>
    <w:rsid w:val="007E6A78"/>
    <w:rsid w:val="007E71BF"/>
    <w:rsid w:val="007E7AE7"/>
    <w:rsid w:val="007E7B6C"/>
    <w:rsid w:val="007E7C48"/>
    <w:rsid w:val="007E7ED8"/>
    <w:rsid w:val="007F06D6"/>
    <w:rsid w:val="007F09CE"/>
    <w:rsid w:val="007F0B7A"/>
    <w:rsid w:val="007F1601"/>
    <w:rsid w:val="007F2DA9"/>
    <w:rsid w:val="007F3972"/>
    <w:rsid w:val="007F3A5A"/>
    <w:rsid w:val="007F3C3C"/>
    <w:rsid w:val="007F43FE"/>
    <w:rsid w:val="007F4694"/>
    <w:rsid w:val="007F4A83"/>
    <w:rsid w:val="007F4B95"/>
    <w:rsid w:val="007F4D7A"/>
    <w:rsid w:val="007F58A9"/>
    <w:rsid w:val="007F5F5F"/>
    <w:rsid w:val="007F745E"/>
    <w:rsid w:val="007F7766"/>
    <w:rsid w:val="00800498"/>
    <w:rsid w:val="008019EE"/>
    <w:rsid w:val="00801F35"/>
    <w:rsid w:val="0080278A"/>
    <w:rsid w:val="008029B9"/>
    <w:rsid w:val="008040B0"/>
    <w:rsid w:val="00804523"/>
    <w:rsid w:val="00804AC8"/>
    <w:rsid w:val="00804CC5"/>
    <w:rsid w:val="00805D15"/>
    <w:rsid w:val="008063AE"/>
    <w:rsid w:val="0080660F"/>
    <w:rsid w:val="00806A9E"/>
    <w:rsid w:val="00807918"/>
    <w:rsid w:val="0081118D"/>
    <w:rsid w:val="008116A3"/>
    <w:rsid w:val="00812233"/>
    <w:rsid w:val="0081266B"/>
    <w:rsid w:val="00812CCC"/>
    <w:rsid w:val="0081313A"/>
    <w:rsid w:val="0081321D"/>
    <w:rsid w:val="00813FC7"/>
    <w:rsid w:val="0081521D"/>
    <w:rsid w:val="00815CA8"/>
    <w:rsid w:val="0081624D"/>
    <w:rsid w:val="00816729"/>
    <w:rsid w:val="008170E6"/>
    <w:rsid w:val="0081747E"/>
    <w:rsid w:val="00817C36"/>
    <w:rsid w:val="00817C9E"/>
    <w:rsid w:val="00821F44"/>
    <w:rsid w:val="008234A9"/>
    <w:rsid w:val="00823A9F"/>
    <w:rsid w:val="00823B7E"/>
    <w:rsid w:val="00824103"/>
    <w:rsid w:val="0082419B"/>
    <w:rsid w:val="008241E2"/>
    <w:rsid w:val="00824355"/>
    <w:rsid w:val="00824706"/>
    <w:rsid w:val="00824A43"/>
    <w:rsid w:val="00826071"/>
    <w:rsid w:val="00826204"/>
    <w:rsid w:val="00826809"/>
    <w:rsid w:val="00826B24"/>
    <w:rsid w:val="00827A6E"/>
    <w:rsid w:val="00830BA1"/>
    <w:rsid w:val="00831199"/>
    <w:rsid w:val="00831BA6"/>
    <w:rsid w:val="008321BB"/>
    <w:rsid w:val="0083248F"/>
    <w:rsid w:val="00832805"/>
    <w:rsid w:val="008337FE"/>
    <w:rsid w:val="00833FB9"/>
    <w:rsid w:val="008348CC"/>
    <w:rsid w:val="00834B52"/>
    <w:rsid w:val="00835A4F"/>
    <w:rsid w:val="00835BD6"/>
    <w:rsid w:val="00835F63"/>
    <w:rsid w:val="00836132"/>
    <w:rsid w:val="008365A1"/>
    <w:rsid w:val="00836805"/>
    <w:rsid w:val="0083697B"/>
    <w:rsid w:val="00836BB1"/>
    <w:rsid w:val="008378B1"/>
    <w:rsid w:val="00837926"/>
    <w:rsid w:val="0084034C"/>
    <w:rsid w:val="008406A2"/>
    <w:rsid w:val="00840C06"/>
    <w:rsid w:val="00840EEB"/>
    <w:rsid w:val="00841835"/>
    <w:rsid w:val="00841C06"/>
    <w:rsid w:val="00841D63"/>
    <w:rsid w:val="008442B8"/>
    <w:rsid w:val="00844307"/>
    <w:rsid w:val="00844439"/>
    <w:rsid w:val="00844C86"/>
    <w:rsid w:val="0084501A"/>
    <w:rsid w:val="0084540C"/>
    <w:rsid w:val="00845607"/>
    <w:rsid w:val="0084562B"/>
    <w:rsid w:val="008457FB"/>
    <w:rsid w:val="00846D80"/>
    <w:rsid w:val="00846DB6"/>
    <w:rsid w:val="00846DCD"/>
    <w:rsid w:val="008478B5"/>
    <w:rsid w:val="00847A86"/>
    <w:rsid w:val="00847FC3"/>
    <w:rsid w:val="00850AA4"/>
    <w:rsid w:val="00850B93"/>
    <w:rsid w:val="00850BAC"/>
    <w:rsid w:val="0085139B"/>
    <w:rsid w:val="0085297C"/>
    <w:rsid w:val="00852B09"/>
    <w:rsid w:val="00852CFD"/>
    <w:rsid w:val="00853FF8"/>
    <w:rsid w:val="00854AA8"/>
    <w:rsid w:val="00854E38"/>
    <w:rsid w:val="0085557E"/>
    <w:rsid w:val="008559D3"/>
    <w:rsid w:val="0085672B"/>
    <w:rsid w:val="0085677C"/>
    <w:rsid w:val="00856914"/>
    <w:rsid w:val="0085691A"/>
    <w:rsid w:val="00856EE3"/>
    <w:rsid w:val="00857D57"/>
    <w:rsid w:val="00860E0A"/>
    <w:rsid w:val="008614F3"/>
    <w:rsid w:val="00861FDF"/>
    <w:rsid w:val="00863670"/>
    <w:rsid w:val="0086386A"/>
    <w:rsid w:val="00863C61"/>
    <w:rsid w:val="00864F87"/>
    <w:rsid w:val="00865B1D"/>
    <w:rsid w:val="00865CF4"/>
    <w:rsid w:val="00865FBD"/>
    <w:rsid w:val="0086618F"/>
    <w:rsid w:val="00866EC5"/>
    <w:rsid w:val="00867481"/>
    <w:rsid w:val="00867608"/>
    <w:rsid w:val="00870095"/>
    <w:rsid w:val="00870347"/>
    <w:rsid w:val="00871281"/>
    <w:rsid w:val="0087133E"/>
    <w:rsid w:val="00871905"/>
    <w:rsid w:val="00871A43"/>
    <w:rsid w:val="00871BC3"/>
    <w:rsid w:val="00872A45"/>
    <w:rsid w:val="00872AD4"/>
    <w:rsid w:val="00873E58"/>
    <w:rsid w:val="0087416D"/>
    <w:rsid w:val="0087588A"/>
    <w:rsid w:val="008759F6"/>
    <w:rsid w:val="00876051"/>
    <w:rsid w:val="00877313"/>
    <w:rsid w:val="00877B31"/>
    <w:rsid w:val="008806CE"/>
    <w:rsid w:val="00880AA8"/>
    <w:rsid w:val="00880AD6"/>
    <w:rsid w:val="00880DF8"/>
    <w:rsid w:val="0088101B"/>
    <w:rsid w:val="00881E17"/>
    <w:rsid w:val="0088287F"/>
    <w:rsid w:val="00882AD9"/>
    <w:rsid w:val="00882C09"/>
    <w:rsid w:val="008831E5"/>
    <w:rsid w:val="00883D30"/>
    <w:rsid w:val="0088437D"/>
    <w:rsid w:val="0088594B"/>
    <w:rsid w:val="00885BE6"/>
    <w:rsid w:val="00885F4D"/>
    <w:rsid w:val="008861A4"/>
    <w:rsid w:val="0088683B"/>
    <w:rsid w:val="008871DA"/>
    <w:rsid w:val="00887E0B"/>
    <w:rsid w:val="008928BD"/>
    <w:rsid w:val="00892CE0"/>
    <w:rsid w:val="008930E7"/>
    <w:rsid w:val="008938FC"/>
    <w:rsid w:val="00894492"/>
    <w:rsid w:val="00895A27"/>
    <w:rsid w:val="0089676C"/>
    <w:rsid w:val="00897872"/>
    <w:rsid w:val="00897E22"/>
    <w:rsid w:val="008A0478"/>
    <w:rsid w:val="008A1256"/>
    <w:rsid w:val="008A1E4B"/>
    <w:rsid w:val="008A284E"/>
    <w:rsid w:val="008A2DF1"/>
    <w:rsid w:val="008A33C2"/>
    <w:rsid w:val="008A3F7F"/>
    <w:rsid w:val="008A459C"/>
    <w:rsid w:val="008A4C1F"/>
    <w:rsid w:val="008A4EB0"/>
    <w:rsid w:val="008A5C05"/>
    <w:rsid w:val="008A5F6B"/>
    <w:rsid w:val="008A69BD"/>
    <w:rsid w:val="008A69D1"/>
    <w:rsid w:val="008A6BBF"/>
    <w:rsid w:val="008A7C0C"/>
    <w:rsid w:val="008B051E"/>
    <w:rsid w:val="008B1972"/>
    <w:rsid w:val="008B1D2E"/>
    <w:rsid w:val="008B1D65"/>
    <w:rsid w:val="008B31C5"/>
    <w:rsid w:val="008B3914"/>
    <w:rsid w:val="008B3C8E"/>
    <w:rsid w:val="008B507C"/>
    <w:rsid w:val="008B5E6E"/>
    <w:rsid w:val="008B6C91"/>
    <w:rsid w:val="008C1671"/>
    <w:rsid w:val="008C1FC7"/>
    <w:rsid w:val="008C3606"/>
    <w:rsid w:val="008C433C"/>
    <w:rsid w:val="008C4729"/>
    <w:rsid w:val="008C47D5"/>
    <w:rsid w:val="008C4BA9"/>
    <w:rsid w:val="008C4F0A"/>
    <w:rsid w:val="008C53C9"/>
    <w:rsid w:val="008C58AB"/>
    <w:rsid w:val="008C59E3"/>
    <w:rsid w:val="008C5CD9"/>
    <w:rsid w:val="008C6106"/>
    <w:rsid w:val="008C637E"/>
    <w:rsid w:val="008C6B1C"/>
    <w:rsid w:val="008C6CAC"/>
    <w:rsid w:val="008C7110"/>
    <w:rsid w:val="008C7182"/>
    <w:rsid w:val="008C7E89"/>
    <w:rsid w:val="008D01F2"/>
    <w:rsid w:val="008D09F8"/>
    <w:rsid w:val="008D17FC"/>
    <w:rsid w:val="008D1E2D"/>
    <w:rsid w:val="008D2862"/>
    <w:rsid w:val="008D2F0B"/>
    <w:rsid w:val="008D3384"/>
    <w:rsid w:val="008D3F46"/>
    <w:rsid w:val="008D43ED"/>
    <w:rsid w:val="008D4AE6"/>
    <w:rsid w:val="008D502B"/>
    <w:rsid w:val="008D5F4D"/>
    <w:rsid w:val="008D6854"/>
    <w:rsid w:val="008D6AC8"/>
    <w:rsid w:val="008D6BDE"/>
    <w:rsid w:val="008D79FF"/>
    <w:rsid w:val="008E080A"/>
    <w:rsid w:val="008E0BEE"/>
    <w:rsid w:val="008E0FA3"/>
    <w:rsid w:val="008E2D56"/>
    <w:rsid w:val="008E2F19"/>
    <w:rsid w:val="008E33B8"/>
    <w:rsid w:val="008E3EDD"/>
    <w:rsid w:val="008E3FF5"/>
    <w:rsid w:val="008E4FEF"/>
    <w:rsid w:val="008E5363"/>
    <w:rsid w:val="008E5781"/>
    <w:rsid w:val="008E5874"/>
    <w:rsid w:val="008E5A1D"/>
    <w:rsid w:val="008E6220"/>
    <w:rsid w:val="008E6687"/>
    <w:rsid w:val="008E68C0"/>
    <w:rsid w:val="008E73B1"/>
    <w:rsid w:val="008F12A8"/>
    <w:rsid w:val="008F1349"/>
    <w:rsid w:val="008F1396"/>
    <w:rsid w:val="008F1741"/>
    <w:rsid w:val="008F1A8A"/>
    <w:rsid w:val="008F1DFB"/>
    <w:rsid w:val="008F1F9C"/>
    <w:rsid w:val="008F1FA4"/>
    <w:rsid w:val="008F2AD7"/>
    <w:rsid w:val="008F2C48"/>
    <w:rsid w:val="008F2E0C"/>
    <w:rsid w:val="008F35CF"/>
    <w:rsid w:val="008F35F8"/>
    <w:rsid w:val="008F441B"/>
    <w:rsid w:val="008F4832"/>
    <w:rsid w:val="008F4971"/>
    <w:rsid w:val="008F52D7"/>
    <w:rsid w:val="008F545B"/>
    <w:rsid w:val="008F579B"/>
    <w:rsid w:val="008F7238"/>
    <w:rsid w:val="008F7380"/>
    <w:rsid w:val="008F73DA"/>
    <w:rsid w:val="008F7FF0"/>
    <w:rsid w:val="009005F2"/>
    <w:rsid w:val="00900673"/>
    <w:rsid w:val="00900E63"/>
    <w:rsid w:val="0090162B"/>
    <w:rsid w:val="00902230"/>
    <w:rsid w:val="009022D4"/>
    <w:rsid w:val="00902516"/>
    <w:rsid w:val="00902CD6"/>
    <w:rsid w:val="00903242"/>
    <w:rsid w:val="00904B6E"/>
    <w:rsid w:val="009052C0"/>
    <w:rsid w:val="00905854"/>
    <w:rsid w:val="00905AD0"/>
    <w:rsid w:val="009076E2"/>
    <w:rsid w:val="00907957"/>
    <w:rsid w:val="00907DB5"/>
    <w:rsid w:val="00910CF0"/>
    <w:rsid w:val="00911021"/>
    <w:rsid w:val="009111BA"/>
    <w:rsid w:val="00912091"/>
    <w:rsid w:val="0091299D"/>
    <w:rsid w:val="00912AE7"/>
    <w:rsid w:val="009140D8"/>
    <w:rsid w:val="009143CB"/>
    <w:rsid w:val="0091475F"/>
    <w:rsid w:val="00917B05"/>
    <w:rsid w:val="00917E27"/>
    <w:rsid w:val="00920341"/>
    <w:rsid w:val="0092147B"/>
    <w:rsid w:val="00921DF7"/>
    <w:rsid w:val="00922190"/>
    <w:rsid w:val="00922A05"/>
    <w:rsid w:val="00922E30"/>
    <w:rsid w:val="0092302B"/>
    <w:rsid w:val="0092474A"/>
    <w:rsid w:val="00924848"/>
    <w:rsid w:val="00924B61"/>
    <w:rsid w:val="009264FD"/>
    <w:rsid w:val="009266D7"/>
    <w:rsid w:val="0092694B"/>
    <w:rsid w:val="00926BC0"/>
    <w:rsid w:val="00927226"/>
    <w:rsid w:val="009272D1"/>
    <w:rsid w:val="00927305"/>
    <w:rsid w:val="00927989"/>
    <w:rsid w:val="00927BD8"/>
    <w:rsid w:val="00930137"/>
    <w:rsid w:val="009307B8"/>
    <w:rsid w:val="00931FA4"/>
    <w:rsid w:val="00932349"/>
    <w:rsid w:val="00932868"/>
    <w:rsid w:val="00933A0B"/>
    <w:rsid w:val="009346C9"/>
    <w:rsid w:val="00936181"/>
    <w:rsid w:val="00936233"/>
    <w:rsid w:val="00936E5A"/>
    <w:rsid w:val="00937196"/>
    <w:rsid w:val="00937335"/>
    <w:rsid w:val="00937B2B"/>
    <w:rsid w:val="00937DCB"/>
    <w:rsid w:val="009401A8"/>
    <w:rsid w:val="009404D7"/>
    <w:rsid w:val="00940898"/>
    <w:rsid w:val="00940BAD"/>
    <w:rsid w:val="00940F14"/>
    <w:rsid w:val="00941665"/>
    <w:rsid w:val="00942901"/>
    <w:rsid w:val="0094374D"/>
    <w:rsid w:val="00943D79"/>
    <w:rsid w:val="00944C5D"/>
    <w:rsid w:val="0094506A"/>
    <w:rsid w:val="00945718"/>
    <w:rsid w:val="00946999"/>
    <w:rsid w:val="0094744E"/>
    <w:rsid w:val="0094750E"/>
    <w:rsid w:val="009478A1"/>
    <w:rsid w:val="009478CC"/>
    <w:rsid w:val="009500BC"/>
    <w:rsid w:val="00951378"/>
    <w:rsid w:val="009519AA"/>
    <w:rsid w:val="0095221E"/>
    <w:rsid w:val="0095326C"/>
    <w:rsid w:val="00953313"/>
    <w:rsid w:val="00953366"/>
    <w:rsid w:val="009540C5"/>
    <w:rsid w:val="009555FF"/>
    <w:rsid w:val="00955CE9"/>
    <w:rsid w:val="00956147"/>
    <w:rsid w:val="009562F8"/>
    <w:rsid w:val="0095665D"/>
    <w:rsid w:val="009571D1"/>
    <w:rsid w:val="00960832"/>
    <w:rsid w:val="00960D46"/>
    <w:rsid w:val="0096128C"/>
    <w:rsid w:val="00961821"/>
    <w:rsid w:val="009625AA"/>
    <w:rsid w:val="00962DC2"/>
    <w:rsid w:val="00962FC7"/>
    <w:rsid w:val="00963305"/>
    <w:rsid w:val="00964197"/>
    <w:rsid w:val="0096652A"/>
    <w:rsid w:val="00966A18"/>
    <w:rsid w:val="00966A97"/>
    <w:rsid w:val="00967F75"/>
    <w:rsid w:val="00970487"/>
    <w:rsid w:val="009706BE"/>
    <w:rsid w:val="00970813"/>
    <w:rsid w:val="009712D2"/>
    <w:rsid w:val="00971401"/>
    <w:rsid w:val="00971521"/>
    <w:rsid w:val="009715AE"/>
    <w:rsid w:val="00972AD6"/>
    <w:rsid w:val="00972FDD"/>
    <w:rsid w:val="00973847"/>
    <w:rsid w:val="00973E28"/>
    <w:rsid w:val="00974635"/>
    <w:rsid w:val="0097517D"/>
    <w:rsid w:val="00975855"/>
    <w:rsid w:val="00975C53"/>
    <w:rsid w:val="009767DC"/>
    <w:rsid w:val="0097739E"/>
    <w:rsid w:val="009777D5"/>
    <w:rsid w:val="00977AB8"/>
    <w:rsid w:val="00980583"/>
    <w:rsid w:val="00981A25"/>
    <w:rsid w:val="00982AC1"/>
    <w:rsid w:val="0098422C"/>
    <w:rsid w:val="00984631"/>
    <w:rsid w:val="00984D4D"/>
    <w:rsid w:val="00984DDF"/>
    <w:rsid w:val="009853D3"/>
    <w:rsid w:val="0098641A"/>
    <w:rsid w:val="009869A5"/>
    <w:rsid w:val="009869B7"/>
    <w:rsid w:val="00986A61"/>
    <w:rsid w:val="00986D8F"/>
    <w:rsid w:val="00987C7A"/>
    <w:rsid w:val="00987DE4"/>
    <w:rsid w:val="0099009C"/>
    <w:rsid w:val="009903B7"/>
    <w:rsid w:val="00991032"/>
    <w:rsid w:val="009910C7"/>
    <w:rsid w:val="00991409"/>
    <w:rsid w:val="00991969"/>
    <w:rsid w:val="009925B2"/>
    <w:rsid w:val="00993F3B"/>
    <w:rsid w:val="00994547"/>
    <w:rsid w:val="00996076"/>
    <w:rsid w:val="00996999"/>
    <w:rsid w:val="009973C8"/>
    <w:rsid w:val="00997D60"/>
    <w:rsid w:val="009A0976"/>
    <w:rsid w:val="009A0A8A"/>
    <w:rsid w:val="009A1F76"/>
    <w:rsid w:val="009A397E"/>
    <w:rsid w:val="009A3A59"/>
    <w:rsid w:val="009A3DB1"/>
    <w:rsid w:val="009A51F8"/>
    <w:rsid w:val="009A6AD3"/>
    <w:rsid w:val="009A723F"/>
    <w:rsid w:val="009A7A29"/>
    <w:rsid w:val="009B00FF"/>
    <w:rsid w:val="009B0B99"/>
    <w:rsid w:val="009B0C02"/>
    <w:rsid w:val="009B1C46"/>
    <w:rsid w:val="009B1C7B"/>
    <w:rsid w:val="009B25CB"/>
    <w:rsid w:val="009B267F"/>
    <w:rsid w:val="009B2742"/>
    <w:rsid w:val="009B2D47"/>
    <w:rsid w:val="009B3E93"/>
    <w:rsid w:val="009B452E"/>
    <w:rsid w:val="009B62A9"/>
    <w:rsid w:val="009B63D0"/>
    <w:rsid w:val="009B6866"/>
    <w:rsid w:val="009B72BD"/>
    <w:rsid w:val="009B7478"/>
    <w:rsid w:val="009B7887"/>
    <w:rsid w:val="009C033F"/>
    <w:rsid w:val="009C0373"/>
    <w:rsid w:val="009C0F2F"/>
    <w:rsid w:val="009C15B3"/>
    <w:rsid w:val="009C2A0B"/>
    <w:rsid w:val="009C2B27"/>
    <w:rsid w:val="009C37C6"/>
    <w:rsid w:val="009C3929"/>
    <w:rsid w:val="009C476F"/>
    <w:rsid w:val="009C5CE4"/>
    <w:rsid w:val="009C6A39"/>
    <w:rsid w:val="009C6BBD"/>
    <w:rsid w:val="009C7442"/>
    <w:rsid w:val="009D01D4"/>
    <w:rsid w:val="009D0CB1"/>
    <w:rsid w:val="009D2C3E"/>
    <w:rsid w:val="009D2E07"/>
    <w:rsid w:val="009D310D"/>
    <w:rsid w:val="009D3280"/>
    <w:rsid w:val="009D37BF"/>
    <w:rsid w:val="009D3E22"/>
    <w:rsid w:val="009D3E92"/>
    <w:rsid w:val="009D4DA1"/>
    <w:rsid w:val="009D5655"/>
    <w:rsid w:val="009D6145"/>
    <w:rsid w:val="009D7B68"/>
    <w:rsid w:val="009E04E9"/>
    <w:rsid w:val="009E095F"/>
    <w:rsid w:val="009E0AE4"/>
    <w:rsid w:val="009E0FED"/>
    <w:rsid w:val="009E232B"/>
    <w:rsid w:val="009E2F8F"/>
    <w:rsid w:val="009E32BA"/>
    <w:rsid w:val="009E3BB2"/>
    <w:rsid w:val="009E3C10"/>
    <w:rsid w:val="009E51E0"/>
    <w:rsid w:val="009E5DDE"/>
    <w:rsid w:val="009E6032"/>
    <w:rsid w:val="009E7B66"/>
    <w:rsid w:val="009F00DD"/>
    <w:rsid w:val="009F040A"/>
    <w:rsid w:val="009F04A2"/>
    <w:rsid w:val="009F07B5"/>
    <w:rsid w:val="009F1EB9"/>
    <w:rsid w:val="009F253D"/>
    <w:rsid w:val="009F2D2C"/>
    <w:rsid w:val="009F33A7"/>
    <w:rsid w:val="009F399B"/>
    <w:rsid w:val="009F3C8E"/>
    <w:rsid w:val="009F3CBE"/>
    <w:rsid w:val="009F5A9E"/>
    <w:rsid w:val="009F5BB2"/>
    <w:rsid w:val="009F6FDD"/>
    <w:rsid w:val="00A00327"/>
    <w:rsid w:val="00A00621"/>
    <w:rsid w:val="00A00E53"/>
    <w:rsid w:val="00A01540"/>
    <w:rsid w:val="00A016C6"/>
    <w:rsid w:val="00A02336"/>
    <w:rsid w:val="00A02829"/>
    <w:rsid w:val="00A029BF"/>
    <w:rsid w:val="00A02A64"/>
    <w:rsid w:val="00A02E4A"/>
    <w:rsid w:val="00A02FAF"/>
    <w:rsid w:val="00A039EE"/>
    <w:rsid w:val="00A0469D"/>
    <w:rsid w:val="00A04C32"/>
    <w:rsid w:val="00A04F44"/>
    <w:rsid w:val="00A04F4E"/>
    <w:rsid w:val="00A0511F"/>
    <w:rsid w:val="00A05331"/>
    <w:rsid w:val="00A0569D"/>
    <w:rsid w:val="00A057C0"/>
    <w:rsid w:val="00A05B6E"/>
    <w:rsid w:val="00A06307"/>
    <w:rsid w:val="00A067F4"/>
    <w:rsid w:val="00A06E32"/>
    <w:rsid w:val="00A06E98"/>
    <w:rsid w:val="00A073C6"/>
    <w:rsid w:val="00A07856"/>
    <w:rsid w:val="00A10E81"/>
    <w:rsid w:val="00A11222"/>
    <w:rsid w:val="00A128B2"/>
    <w:rsid w:val="00A12903"/>
    <w:rsid w:val="00A14F77"/>
    <w:rsid w:val="00A162E8"/>
    <w:rsid w:val="00A168C5"/>
    <w:rsid w:val="00A1694B"/>
    <w:rsid w:val="00A213B2"/>
    <w:rsid w:val="00A215A6"/>
    <w:rsid w:val="00A216C8"/>
    <w:rsid w:val="00A21AD5"/>
    <w:rsid w:val="00A222C3"/>
    <w:rsid w:val="00A2245E"/>
    <w:rsid w:val="00A235C7"/>
    <w:rsid w:val="00A2363F"/>
    <w:rsid w:val="00A23C42"/>
    <w:rsid w:val="00A23D72"/>
    <w:rsid w:val="00A242AF"/>
    <w:rsid w:val="00A25EEE"/>
    <w:rsid w:val="00A26DAE"/>
    <w:rsid w:val="00A27491"/>
    <w:rsid w:val="00A27623"/>
    <w:rsid w:val="00A2764B"/>
    <w:rsid w:val="00A30046"/>
    <w:rsid w:val="00A30C30"/>
    <w:rsid w:val="00A30D65"/>
    <w:rsid w:val="00A313F5"/>
    <w:rsid w:val="00A3141C"/>
    <w:rsid w:val="00A3144C"/>
    <w:rsid w:val="00A31B0A"/>
    <w:rsid w:val="00A31BB5"/>
    <w:rsid w:val="00A321B0"/>
    <w:rsid w:val="00A32555"/>
    <w:rsid w:val="00A330C3"/>
    <w:rsid w:val="00A33BDB"/>
    <w:rsid w:val="00A341BD"/>
    <w:rsid w:val="00A3461A"/>
    <w:rsid w:val="00A36675"/>
    <w:rsid w:val="00A3776C"/>
    <w:rsid w:val="00A37ED4"/>
    <w:rsid w:val="00A37F8C"/>
    <w:rsid w:val="00A406E0"/>
    <w:rsid w:val="00A41680"/>
    <w:rsid w:val="00A417EE"/>
    <w:rsid w:val="00A4199F"/>
    <w:rsid w:val="00A43052"/>
    <w:rsid w:val="00A43D50"/>
    <w:rsid w:val="00A441FF"/>
    <w:rsid w:val="00A44A1F"/>
    <w:rsid w:val="00A44CFB"/>
    <w:rsid w:val="00A45136"/>
    <w:rsid w:val="00A45FBF"/>
    <w:rsid w:val="00A461F2"/>
    <w:rsid w:val="00A4644F"/>
    <w:rsid w:val="00A47A6C"/>
    <w:rsid w:val="00A506F0"/>
    <w:rsid w:val="00A51270"/>
    <w:rsid w:val="00A51C46"/>
    <w:rsid w:val="00A52F9B"/>
    <w:rsid w:val="00A531E0"/>
    <w:rsid w:val="00A53633"/>
    <w:rsid w:val="00A53714"/>
    <w:rsid w:val="00A53841"/>
    <w:rsid w:val="00A53A32"/>
    <w:rsid w:val="00A5477B"/>
    <w:rsid w:val="00A55FF6"/>
    <w:rsid w:val="00A5616D"/>
    <w:rsid w:val="00A5674B"/>
    <w:rsid w:val="00A5682E"/>
    <w:rsid w:val="00A56F7A"/>
    <w:rsid w:val="00A57030"/>
    <w:rsid w:val="00A57B80"/>
    <w:rsid w:val="00A57DA4"/>
    <w:rsid w:val="00A605C2"/>
    <w:rsid w:val="00A60F50"/>
    <w:rsid w:val="00A6146D"/>
    <w:rsid w:val="00A61744"/>
    <w:rsid w:val="00A621DE"/>
    <w:rsid w:val="00A62803"/>
    <w:rsid w:val="00A62A48"/>
    <w:rsid w:val="00A62CB6"/>
    <w:rsid w:val="00A632A9"/>
    <w:rsid w:val="00A63988"/>
    <w:rsid w:val="00A63BB7"/>
    <w:rsid w:val="00A644F8"/>
    <w:rsid w:val="00A65CDD"/>
    <w:rsid w:val="00A665B7"/>
    <w:rsid w:val="00A6688D"/>
    <w:rsid w:val="00A66DAE"/>
    <w:rsid w:val="00A672DC"/>
    <w:rsid w:val="00A67787"/>
    <w:rsid w:val="00A67EFB"/>
    <w:rsid w:val="00A703E7"/>
    <w:rsid w:val="00A70590"/>
    <w:rsid w:val="00A70E15"/>
    <w:rsid w:val="00A70E4E"/>
    <w:rsid w:val="00A713AE"/>
    <w:rsid w:val="00A7186C"/>
    <w:rsid w:val="00A718A9"/>
    <w:rsid w:val="00A71BBA"/>
    <w:rsid w:val="00A71E62"/>
    <w:rsid w:val="00A7253C"/>
    <w:rsid w:val="00A72CCE"/>
    <w:rsid w:val="00A73666"/>
    <w:rsid w:val="00A7378C"/>
    <w:rsid w:val="00A745C4"/>
    <w:rsid w:val="00A74654"/>
    <w:rsid w:val="00A75EC1"/>
    <w:rsid w:val="00A76AEE"/>
    <w:rsid w:val="00A7723C"/>
    <w:rsid w:val="00A77533"/>
    <w:rsid w:val="00A77C45"/>
    <w:rsid w:val="00A81592"/>
    <w:rsid w:val="00A815F5"/>
    <w:rsid w:val="00A81C64"/>
    <w:rsid w:val="00A81DCC"/>
    <w:rsid w:val="00A828D1"/>
    <w:rsid w:val="00A83A69"/>
    <w:rsid w:val="00A83C20"/>
    <w:rsid w:val="00A86BF1"/>
    <w:rsid w:val="00A86E63"/>
    <w:rsid w:val="00A86EA2"/>
    <w:rsid w:val="00A87B02"/>
    <w:rsid w:val="00A90DDD"/>
    <w:rsid w:val="00A90E5B"/>
    <w:rsid w:val="00A91821"/>
    <w:rsid w:val="00A918CA"/>
    <w:rsid w:val="00A918CF"/>
    <w:rsid w:val="00A91A78"/>
    <w:rsid w:val="00A92420"/>
    <w:rsid w:val="00A927CE"/>
    <w:rsid w:val="00A92F14"/>
    <w:rsid w:val="00A93551"/>
    <w:rsid w:val="00A94340"/>
    <w:rsid w:val="00A944D5"/>
    <w:rsid w:val="00A94D8F"/>
    <w:rsid w:val="00A951A5"/>
    <w:rsid w:val="00A952D8"/>
    <w:rsid w:val="00A95A1F"/>
    <w:rsid w:val="00A96516"/>
    <w:rsid w:val="00A971F0"/>
    <w:rsid w:val="00A9738B"/>
    <w:rsid w:val="00A977F3"/>
    <w:rsid w:val="00A97E5F"/>
    <w:rsid w:val="00AA06C0"/>
    <w:rsid w:val="00AA0A33"/>
    <w:rsid w:val="00AA0BE4"/>
    <w:rsid w:val="00AA0EF6"/>
    <w:rsid w:val="00AA1084"/>
    <w:rsid w:val="00AA10FE"/>
    <w:rsid w:val="00AA2270"/>
    <w:rsid w:val="00AA2C2B"/>
    <w:rsid w:val="00AA2D73"/>
    <w:rsid w:val="00AA3629"/>
    <w:rsid w:val="00AA38ED"/>
    <w:rsid w:val="00AA3929"/>
    <w:rsid w:val="00AA3965"/>
    <w:rsid w:val="00AA3BD9"/>
    <w:rsid w:val="00AA3EE2"/>
    <w:rsid w:val="00AA47EA"/>
    <w:rsid w:val="00AA4984"/>
    <w:rsid w:val="00AA4CCC"/>
    <w:rsid w:val="00AA742C"/>
    <w:rsid w:val="00AA746E"/>
    <w:rsid w:val="00AA75B3"/>
    <w:rsid w:val="00AA7D99"/>
    <w:rsid w:val="00AB0B3B"/>
    <w:rsid w:val="00AB28B3"/>
    <w:rsid w:val="00AB3317"/>
    <w:rsid w:val="00AB3692"/>
    <w:rsid w:val="00AB3C25"/>
    <w:rsid w:val="00AB5100"/>
    <w:rsid w:val="00AB5CDA"/>
    <w:rsid w:val="00AB5D3D"/>
    <w:rsid w:val="00AB68BB"/>
    <w:rsid w:val="00AB6CE0"/>
    <w:rsid w:val="00AB72CA"/>
    <w:rsid w:val="00AB7398"/>
    <w:rsid w:val="00AB7758"/>
    <w:rsid w:val="00AB7D9F"/>
    <w:rsid w:val="00AB7E60"/>
    <w:rsid w:val="00AC030C"/>
    <w:rsid w:val="00AC03E9"/>
    <w:rsid w:val="00AC0583"/>
    <w:rsid w:val="00AC0D3F"/>
    <w:rsid w:val="00AC1520"/>
    <w:rsid w:val="00AC15BB"/>
    <w:rsid w:val="00AC16CF"/>
    <w:rsid w:val="00AC177A"/>
    <w:rsid w:val="00AC1F4B"/>
    <w:rsid w:val="00AC35EA"/>
    <w:rsid w:val="00AC3810"/>
    <w:rsid w:val="00AC4119"/>
    <w:rsid w:val="00AC4CB3"/>
    <w:rsid w:val="00AC6046"/>
    <w:rsid w:val="00AC7D2F"/>
    <w:rsid w:val="00AD06F0"/>
    <w:rsid w:val="00AD07ED"/>
    <w:rsid w:val="00AD12DA"/>
    <w:rsid w:val="00AD14F4"/>
    <w:rsid w:val="00AD1836"/>
    <w:rsid w:val="00AD2A24"/>
    <w:rsid w:val="00AD2D3E"/>
    <w:rsid w:val="00AD3345"/>
    <w:rsid w:val="00AD4E80"/>
    <w:rsid w:val="00AD52BA"/>
    <w:rsid w:val="00AD55E6"/>
    <w:rsid w:val="00AD5D94"/>
    <w:rsid w:val="00AD5F79"/>
    <w:rsid w:val="00AD6132"/>
    <w:rsid w:val="00AD68F8"/>
    <w:rsid w:val="00AD6C39"/>
    <w:rsid w:val="00AD6CBB"/>
    <w:rsid w:val="00AD7141"/>
    <w:rsid w:val="00AD717E"/>
    <w:rsid w:val="00AD7523"/>
    <w:rsid w:val="00AD77B4"/>
    <w:rsid w:val="00AD77BF"/>
    <w:rsid w:val="00AD7CF3"/>
    <w:rsid w:val="00AE0674"/>
    <w:rsid w:val="00AE1A3B"/>
    <w:rsid w:val="00AE21D3"/>
    <w:rsid w:val="00AE3293"/>
    <w:rsid w:val="00AE3CDF"/>
    <w:rsid w:val="00AE4235"/>
    <w:rsid w:val="00AE4626"/>
    <w:rsid w:val="00AE5004"/>
    <w:rsid w:val="00AE5101"/>
    <w:rsid w:val="00AE5D43"/>
    <w:rsid w:val="00AE6325"/>
    <w:rsid w:val="00AE656A"/>
    <w:rsid w:val="00AE6592"/>
    <w:rsid w:val="00AE6FBE"/>
    <w:rsid w:val="00AF0F6E"/>
    <w:rsid w:val="00AF133D"/>
    <w:rsid w:val="00AF1BEE"/>
    <w:rsid w:val="00AF1FA4"/>
    <w:rsid w:val="00AF2078"/>
    <w:rsid w:val="00AF3133"/>
    <w:rsid w:val="00AF3AD7"/>
    <w:rsid w:val="00AF3C83"/>
    <w:rsid w:val="00AF3D5E"/>
    <w:rsid w:val="00AF43A6"/>
    <w:rsid w:val="00AF49C7"/>
    <w:rsid w:val="00AF547F"/>
    <w:rsid w:val="00AF5486"/>
    <w:rsid w:val="00AF60DE"/>
    <w:rsid w:val="00AF6497"/>
    <w:rsid w:val="00AF6A11"/>
    <w:rsid w:val="00AF6E93"/>
    <w:rsid w:val="00AF75DA"/>
    <w:rsid w:val="00AF7A02"/>
    <w:rsid w:val="00B00087"/>
    <w:rsid w:val="00B0116D"/>
    <w:rsid w:val="00B02945"/>
    <w:rsid w:val="00B02E3C"/>
    <w:rsid w:val="00B032B8"/>
    <w:rsid w:val="00B033AF"/>
    <w:rsid w:val="00B03BF2"/>
    <w:rsid w:val="00B04197"/>
    <w:rsid w:val="00B04A4B"/>
    <w:rsid w:val="00B04D36"/>
    <w:rsid w:val="00B0573E"/>
    <w:rsid w:val="00B059F4"/>
    <w:rsid w:val="00B06FB0"/>
    <w:rsid w:val="00B07337"/>
    <w:rsid w:val="00B07512"/>
    <w:rsid w:val="00B0768C"/>
    <w:rsid w:val="00B07C15"/>
    <w:rsid w:val="00B1098D"/>
    <w:rsid w:val="00B10F06"/>
    <w:rsid w:val="00B1164F"/>
    <w:rsid w:val="00B116B1"/>
    <w:rsid w:val="00B11903"/>
    <w:rsid w:val="00B11A6D"/>
    <w:rsid w:val="00B11F9E"/>
    <w:rsid w:val="00B12C27"/>
    <w:rsid w:val="00B13A3C"/>
    <w:rsid w:val="00B13EA5"/>
    <w:rsid w:val="00B148A9"/>
    <w:rsid w:val="00B150C1"/>
    <w:rsid w:val="00B15531"/>
    <w:rsid w:val="00B15D34"/>
    <w:rsid w:val="00B15F38"/>
    <w:rsid w:val="00B1653F"/>
    <w:rsid w:val="00B1774C"/>
    <w:rsid w:val="00B17C04"/>
    <w:rsid w:val="00B20026"/>
    <w:rsid w:val="00B211ED"/>
    <w:rsid w:val="00B221F8"/>
    <w:rsid w:val="00B22D7B"/>
    <w:rsid w:val="00B22E4A"/>
    <w:rsid w:val="00B23D67"/>
    <w:rsid w:val="00B2533E"/>
    <w:rsid w:val="00B268A8"/>
    <w:rsid w:val="00B273E5"/>
    <w:rsid w:val="00B27B92"/>
    <w:rsid w:val="00B3044B"/>
    <w:rsid w:val="00B305A1"/>
    <w:rsid w:val="00B30A68"/>
    <w:rsid w:val="00B31081"/>
    <w:rsid w:val="00B31EE2"/>
    <w:rsid w:val="00B32006"/>
    <w:rsid w:val="00B328D2"/>
    <w:rsid w:val="00B32E25"/>
    <w:rsid w:val="00B33B89"/>
    <w:rsid w:val="00B34971"/>
    <w:rsid w:val="00B354AD"/>
    <w:rsid w:val="00B37152"/>
    <w:rsid w:val="00B37768"/>
    <w:rsid w:val="00B40B05"/>
    <w:rsid w:val="00B40B43"/>
    <w:rsid w:val="00B40C66"/>
    <w:rsid w:val="00B40F6B"/>
    <w:rsid w:val="00B41312"/>
    <w:rsid w:val="00B41536"/>
    <w:rsid w:val="00B41669"/>
    <w:rsid w:val="00B4283E"/>
    <w:rsid w:val="00B42E98"/>
    <w:rsid w:val="00B432F8"/>
    <w:rsid w:val="00B43DB4"/>
    <w:rsid w:val="00B43EB3"/>
    <w:rsid w:val="00B44174"/>
    <w:rsid w:val="00B44221"/>
    <w:rsid w:val="00B44CEF"/>
    <w:rsid w:val="00B44E60"/>
    <w:rsid w:val="00B45304"/>
    <w:rsid w:val="00B45DD2"/>
    <w:rsid w:val="00B46111"/>
    <w:rsid w:val="00B465CE"/>
    <w:rsid w:val="00B4665E"/>
    <w:rsid w:val="00B4668B"/>
    <w:rsid w:val="00B467A3"/>
    <w:rsid w:val="00B468C9"/>
    <w:rsid w:val="00B46A17"/>
    <w:rsid w:val="00B46FDD"/>
    <w:rsid w:val="00B47909"/>
    <w:rsid w:val="00B5040F"/>
    <w:rsid w:val="00B50E6F"/>
    <w:rsid w:val="00B51FFD"/>
    <w:rsid w:val="00B52600"/>
    <w:rsid w:val="00B52D31"/>
    <w:rsid w:val="00B53C49"/>
    <w:rsid w:val="00B53DE8"/>
    <w:rsid w:val="00B545CF"/>
    <w:rsid w:val="00B54A20"/>
    <w:rsid w:val="00B54F07"/>
    <w:rsid w:val="00B57274"/>
    <w:rsid w:val="00B57EDD"/>
    <w:rsid w:val="00B600D4"/>
    <w:rsid w:val="00B62007"/>
    <w:rsid w:val="00B62ACF"/>
    <w:rsid w:val="00B63650"/>
    <w:rsid w:val="00B63B26"/>
    <w:rsid w:val="00B63E09"/>
    <w:rsid w:val="00B64CD9"/>
    <w:rsid w:val="00B6563D"/>
    <w:rsid w:val="00B65820"/>
    <w:rsid w:val="00B658FA"/>
    <w:rsid w:val="00B66FE7"/>
    <w:rsid w:val="00B70377"/>
    <w:rsid w:val="00B705C9"/>
    <w:rsid w:val="00B70721"/>
    <w:rsid w:val="00B70C47"/>
    <w:rsid w:val="00B7134E"/>
    <w:rsid w:val="00B723E8"/>
    <w:rsid w:val="00B724B9"/>
    <w:rsid w:val="00B72FC9"/>
    <w:rsid w:val="00B73009"/>
    <w:rsid w:val="00B73D86"/>
    <w:rsid w:val="00B73EAC"/>
    <w:rsid w:val="00B7485F"/>
    <w:rsid w:val="00B75DE4"/>
    <w:rsid w:val="00B75E1A"/>
    <w:rsid w:val="00B75E4E"/>
    <w:rsid w:val="00B77156"/>
    <w:rsid w:val="00B77547"/>
    <w:rsid w:val="00B77569"/>
    <w:rsid w:val="00B804B6"/>
    <w:rsid w:val="00B80DEF"/>
    <w:rsid w:val="00B82645"/>
    <w:rsid w:val="00B82749"/>
    <w:rsid w:val="00B82F83"/>
    <w:rsid w:val="00B8438E"/>
    <w:rsid w:val="00B8527C"/>
    <w:rsid w:val="00B85488"/>
    <w:rsid w:val="00B85BE4"/>
    <w:rsid w:val="00B86179"/>
    <w:rsid w:val="00B870A5"/>
    <w:rsid w:val="00B87886"/>
    <w:rsid w:val="00B91000"/>
    <w:rsid w:val="00B9252D"/>
    <w:rsid w:val="00B926E5"/>
    <w:rsid w:val="00B92E36"/>
    <w:rsid w:val="00B93267"/>
    <w:rsid w:val="00B933E6"/>
    <w:rsid w:val="00B933F4"/>
    <w:rsid w:val="00B9345D"/>
    <w:rsid w:val="00B93BD9"/>
    <w:rsid w:val="00B94A7D"/>
    <w:rsid w:val="00B94D86"/>
    <w:rsid w:val="00B94F8C"/>
    <w:rsid w:val="00B9544D"/>
    <w:rsid w:val="00B95986"/>
    <w:rsid w:val="00B959D1"/>
    <w:rsid w:val="00B95C18"/>
    <w:rsid w:val="00B962B1"/>
    <w:rsid w:val="00B96652"/>
    <w:rsid w:val="00B971D7"/>
    <w:rsid w:val="00BA272F"/>
    <w:rsid w:val="00BA28F4"/>
    <w:rsid w:val="00BA346A"/>
    <w:rsid w:val="00BA3A27"/>
    <w:rsid w:val="00BA3C87"/>
    <w:rsid w:val="00BA4E06"/>
    <w:rsid w:val="00BA4E18"/>
    <w:rsid w:val="00BA4F76"/>
    <w:rsid w:val="00BA5192"/>
    <w:rsid w:val="00BA6BBB"/>
    <w:rsid w:val="00BB0AD6"/>
    <w:rsid w:val="00BB1E63"/>
    <w:rsid w:val="00BB1E85"/>
    <w:rsid w:val="00BB25B9"/>
    <w:rsid w:val="00BB2B4A"/>
    <w:rsid w:val="00BB34B6"/>
    <w:rsid w:val="00BB4158"/>
    <w:rsid w:val="00BB44E1"/>
    <w:rsid w:val="00BB521B"/>
    <w:rsid w:val="00BB58BB"/>
    <w:rsid w:val="00BB5D38"/>
    <w:rsid w:val="00BB5E4B"/>
    <w:rsid w:val="00BB61CC"/>
    <w:rsid w:val="00BB62B6"/>
    <w:rsid w:val="00BB685C"/>
    <w:rsid w:val="00BB685F"/>
    <w:rsid w:val="00BB75A6"/>
    <w:rsid w:val="00BC01E1"/>
    <w:rsid w:val="00BC0256"/>
    <w:rsid w:val="00BC0B35"/>
    <w:rsid w:val="00BC11DB"/>
    <w:rsid w:val="00BC15B8"/>
    <w:rsid w:val="00BC21CB"/>
    <w:rsid w:val="00BC299D"/>
    <w:rsid w:val="00BC2ADB"/>
    <w:rsid w:val="00BC2DF9"/>
    <w:rsid w:val="00BC40D2"/>
    <w:rsid w:val="00BC4494"/>
    <w:rsid w:val="00BC500E"/>
    <w:rsid w:val="00BC5046"/>
    <w:rsid w:val="00BC53C7"/>
    <w:rsid w:val="00BC5ABA"/>
    <w:rsid w:val="00BC5C30"/>
    <w:rsid w:val="00BC5FE9"/>
    <w:rsid w:val="00BC6649"/>
    <w:rsid w:val="00BC6C92"/>
    <w:rsid w:val="00BC769F"/>
    <w:rsid w:val="00BC7930"/>
    <w:rsid w:val="00BD0217"/>
    <w:rsid w:val="00BD0709"/>
    <w:rsid w:val="00BD088D"/>
    <w:rsid w:val="00BD1F28"/>
    <w:rsid w:val="00BD206D"/>
    <w:rsid w:val="00BD3168"/>
    <w:rsid w:val="00BD361D"/>
    <w:rsid w:val="00BD39BF"/>
    <w:rsid w:val="00BD3B5C"/>
    <w:rsid w:val="00BD3BEE"/>
    <w:rsid w:val="00BD471B"/>
    <w:rsid w:val="00BD4885"/>
    <w:rsid w:val="00BD4A08"/>
    <w:rsid w:val="00BD5441"/>
    <w:rsid w:val="00BD653D"/>
    <w:rsid w:val="00BD790B"/>
    <w:rsid w:val="00BD7D77"/>
    <w:rsid w:val="00BE00AF"/>
    <w:rsid w:val="00BE042D"/>
    <w:rsid w:val="00BE0518"/>
    <w:rsid w:val="00BE10FC"/>
    <w:rsid w:val="00BE1322"/>
    <w:rsid w:val="00BE14EB"/>
    <w:rsid w:val="00BE198C"/>
    <w:rsid w:val="00BE29B1"/>
    <w:rsid w:val="00BE30E8"/>
    <w:rsid w:val="00BE351F"/>
    <w:rsid w:val="00BE4059"/>
    <w:rsid w:val="00BE4F35"/>
    <w:rsid w:val="00BE5D9F"/>
    <w:rsid w:val="00BE65F4"/>
    <w:rsid w:val="00BE6C47"/>
    <w:rsid w:val="00BE734D"/>
    <w:rsid w:val="00BF0F50"/>
    <w:rsid w:val="00BF1B56"/>
    <w:rsid w:val="00BF1D61"/>
    <w:rsid w:val="00BF2090"/>
    <w:rsid w:val="00BF23A2"/>
    <w:rsid w:val="00BF25AD"/>
    <w:rsid w:val="00BF40B7"/>
    <w:rsid w:val="00BF4107"/>
    <w:rsid w:val="00BF48C0"/>
    <w:rsid w:val="00BF4985"/>
    <w:rsid w:val="00BF4B82"/>
    <w:rsid w:val="00BF53C7"/>
    <w:rsid w:val="00BF5E86"/>
    <w:rsid w:val="00BF5ECC"/>
    <w:rsid w:val="00BF683B"/>
    <w:rsid w:val="00BF6E83"/>
    <w:rsid w:val="00C00125"/>
    <w:rsid w:val="00C00535"/>
    <w:rsid w:val="00C01C52"/>
    <w:rsid w:val="00C030D1"/>
    <w:rsid w:val="00C03132"/>
    <w:rsid w:val="00C031D1"/>
    <w:rsid w:val="00C037AD"/>
    <w:rsid w:val="00C03BD5"/>
    <w:rsid w:val="00C03F52"/>
    <w:rsid w:val="00C047CA"/>
    <w:rsid w:val="00C04926"/>
    <w:rsid w:val="00C056E9"/>
    <w:rsid w:val="00C06B80"/>
    <w:rsid w:val="00C072EE"/>
    <w:rsid w:val="00C0730B"/>
    <w:rsid w:val="00C07875"/>
    <w:rsid w:val="00C1111D"/>
    <w:rsid w:val="00C116CD"/>
    <w:rsid w:val="00C12C29"/>
    <w:rsid w:val="00C1496C"/>
    <w:rsid w:val="00C152BA"/>
    <w:rsid w:val="00C1786A"/>
    <w:rsid w:val="00C20407"/>
    <w:rsid w:val="00C20434"/>
    <w:rsid w:val="00C205DB"/>
    <w:rsid w:val="00C213D9"/>
    <w:rsid w:val="00C21792"/>
    <w:rsid w:val="00C218C8"/>
    <w:rsid w:val="00C21AB0"/>
    <w:rsid w:val="00C2242B"/>
    <w:rsid w:val="00C22A69"/>
    <w:rsid w:val="00C23BF6"/>
    <w:rsid w:val="00C2454B"/>
    <w:rsid w:val="00C25441"/>
    <w:rsid w:val="00C25766"/>
    <w:rsid w:val="00C25D2F"/>
    <w:rsid w:val="00C25ED8"/>
    <w:rsid w:val="00C269E5"/>
    <w:rsid w:val="00C26AC6"/>
    <w:rsid w:val="00C26D16"/>
    <w:rsid w:val="00C27A0C"/>
    <w:rsid w:val="00C27AF3"/>
    <w:rsid w:val="00C3017E"/>
    <w:rsid w:val="00C305A9"/>
    <w:rsid w:val="00C30602"/>
    <w:rsid w:val="00C30FD9"/>
    <w:rsid w:val="00C3158D"/>
    <w:rsid w:val="00C3170B"/>
    <w:rsid w:val="00C31958"/>
    <w:rsid w:val="00C323A0"/>
    <w:rsid w:val="00C32612"/>
    <w:rsid w:val="00C3293A"/>
    <w:rsid w:val="00C32B84"/>
    <w:rsid w:val="00C32F4B"/>
    <w:rsid w:val="00C338CC"/>
    <w:rsid w:val="00C33926"/>
    <w:rsid w:val="00C34425"/>
    <w:rsid w:val="00C3481F"/>
    <w:rsid w:val="00C3568E"/>
    <w:rsid w:val="00C358F1"/>
    <w:rsid w:val="00C35FC2"/>
    <w:rsid w:val="00C400C9"/>
    <w:rsid w:val="00C4040D"/>
    <w:rsid w:val="00C40BF7"/>
    <w:rsid w:val="00C412F5"/>
    <w:rsid w:val="00C417E8"/>
    <w:rsid w:val="00C42284"/>
    <w:rsid w:val="00C436B9"/>
    <w:rsid w:val="00C43E82"/>
    <w:rsid w:val="00C44D45"/>
    <w:rsid w:val="00C44E24"/>
    <w:rsid w:val="00C45130"/>
    <w:rsid w:val="00C45240"/>
    <w:rsid w:val="00C46184"/>
    <w:rsid w:val="00C464B9"/>
    <w:rsid w:val="00C46B21"/>
    <w:rsid w:val="00C46F28"/>
    <w:rsid w:val="00C4730D"/>
    <w:rsid w:val="00C47EAD"/>
    <w:rsid w:val="00C501B2"/>
    <w:rsid w:val="00C51822"/>
    <w:rsid w:val="00C5240E"/>
    <w:rsid w:val="00C527FB"/>
    <w:rsid w:val="00C52DE7"/>
    <w:rsid w:val="00C52F99"/>
    <w:rsid w:val="00C53226"/>
    <w:rsid w:val="00C53617"/>
    <w:rsid w:val="00C5424A"/>
    <w:rsid w:val="00C54305"/>
    <w:rsid w:val="00C55203"/>
    <w:rsid w:val="00C5552E"/>
    <w:rsid w:val="00C5667E"/>
    <w:rsid w:val="00C56A1A"/>
    <w:rsid w:val="00C56ADB"/>
    <w:rsid w:val="00C57004"/>
    <w:rsid w:val="00C57222"/>
    <w:rsid w:val="00C57317"/>
    <w:rsid w:val="00C576EC"/>
    <w:rsid w:val="00C57951"/>
    <w:rsid w:val="00C57E3A"/>
    <w:rsid w:val="00C60D94"/>
    <w:rsid w:val="00C610F4"/>
    <w:rsid w:val="00C61445"/>
    <w:rsid w:val="00C6278C"/>
    <w:rsid w:val="00C67646"/>
    <w:rsid w:val="00C677CA"/>
    <w:rsid w:val="00C67F03"/>
    <w:rsid w:val="00C70602"/>
    <w:rsid w:val="00C70EF0"/>
    <w:rsid w:val="00C722F3"/>
    <w:rsid w:val="00C72F52"/>
    <w:rsid w:val="00C72FDA"/>
    <w:rsid w:val="00C73328"/>
    <w:rsid w:val="00C73381"/>
    <w:rsid w:val="00C7380A"/>
    <w:rsid w:val="00C73A07"/>
    <w:rsid w:val="00C73E53"/>
    <w:rsid w:val="00C74161"/>
    <w:rsid w:val="00C7504F"/>
    <w:rsid w:val="00C75735"/>
    <w:rsid w:val="00C76307"/>
    <w:rsid w:val="00C7692F"/>
    <w:rsid w:val="00C7700B"/>
    <w:rsid w:val="00C8081D"/>
    <w:rsid w:val="00C80984"/>
    <w:rsid w:val="00C809B4"/>
    <w:rsid w:val="00C81BF9"/>
    <w:rsid w:val="00C81CAD"/>
    <w:rsid w:val="00C81E4B"/>
    <w:rsid w:val="00C82AB8"/>
    <w:rsid w:val="00C83030"/>
    <w:rsid w:val="00C83108"/>
    <w:rsid w:val="00C8316B"/>
    <w:rsid w:val="00C836CA"/>
    <w:rsid w:val="00C83C87"/>
    <w:rsid w:val="00C83DAC"/>
    <w:rsid w:val="00C85123"/>
    <w:rsid w:val="00C8562F"/>
    <w:rsid w:val="00C85AD2"/>
    <w:rsid w:val="00C85B28"/>
    <w:rsid w:val="00C86549"/>
    <w:rsid w:val="00C868EF"/>
    <w:rsid w:val="00C86AB5"/>
    <w:rsid w:val="00C86D9B"/>
    <w:rsid w:val="00C874F4"/>
    <w:rsid w:val="00C87F31"/>
    <w:rsid w:val="00C901C6"/>
    <w:rsid w:val="00C904F4"/>
    <w:rsid w:val="00C90AAB"/>
    <w:rsid w:val="00C90AEC"/>
    <w:rsid w:val="00C9120C"/>
    <w:rsid w:val="00C917CA"/>
    <w:rsid w:val="00C919E1"/>
    <w:rsid w:val="00C91BEB"/>
    <w:rsid w:val="00C927CF"/>
    <w:rsid w:val="00C92802"/>
    <w:rsid w:val="00C92858"/>
    <w:rsid w:val="00C9313F"/>
    <w:rsid w:val="00C942D1"/>
    <w:rsid w:val="00C947B2"/>
    <w:rsid w:val="00C95D0E"/>
    <w:rsid w:val="00C9654B"/>
    <w:rsid w:val="00C96D97"/>
    <w:rsid w:val="00C96F12"/>
    <w:rsid w:val="00C97077"/>
    <w:rsid w:val="00C974CF"/>
    <w:rsid w:val="00CA0F06"/>
    <w:rsid w:val="00CA1476"/>
    <w:rsid w:val="00CA21B7"/>
    <w:rsid w:val="00CA21EE"/>
    <w:rsid w:val="00CA2DBC"/>
    <w:rsid w:val="00CA2ECE"/>
    <w:rsid w:val="00CA4A6D"/>
    <w:rsid w:val="00CA5769"/>
    <w:rsid w:val="00CA5CE0"/>
    <w:rsid w:val="00CA67EB"/>
    <w:rsid w:val="00CA70F0"/>
    <w:rsid w:val="00CA7755"/>
    <w:rsid w:val="00CA77FF"/>
    <w:rsid w:val="00CA7930"/>
    <w:rsid w:val="00CA7D7F"/>
    <w:rsid w:val="00CA7E72"/>
    <w:rsid w:val="00CB06D3"/>
    <w:rsid w:val="00CB06D5"/>
    <w:rsid w:val="00CB1550"/>
    <w:rsid w:val="00CB1A25"/>
    <w:rsid w:val="00CB277C"/>
    <w:rsid w:val="00CB386D"/>
    <w:rsid w:val="00CB3E40"/>
    <w:rsid w:val="00CB3F9E"/>
    <w:rsid w:val="00CB423F"/>
    <w:rsid w:val="00CB4657"/>
    <w:rsid w:val="00CB478B"/>
    <w:rsid w:val="00CB69D5"/>
    <w:rsid w:val="00CB6D96"/>
    <w:rsid w:val="00CB7489"/>
    <w:rsid w:val="00CB7867"/>
    <w:rsid w:val="00CB7935"/>
    <w:rsid w:val="00CC02C0"/>
    <w:rsid w:val="00CC20A7"/>
    <w:rsid w:val="00CC2995"/>
    <w:rsid w:val="00CC2A29"/>
    <w:rsid w:val="00CC2BBE"/>
    <w:rsid w:val="00CC35BA"/>
    <w:rsid w:val="00CC3DD2"/>
    <w:rsid w:val="00CC40AA"/>
    <w:rsid w:val="00CC4428"/>
    <w:rsid w:val="00CC4A56"/>
    <w:rsid w:val="00CC5897"/>
    <w:rsid w:val="00CC6984"/>
    <w:rsid w:val="00CC6B70"/>
    <w:rsid w:val="00CC735B"/>
    <w:rsid w:val="00CC772A"/>
    <w:rsid w:val="00CC7FD8"/>
    <w:rsid w:val="00CD043A"/>
    <w:rsid w:val="00CD05F9"/>
    <w:rsid w:val="00CD0612"/>
    <w:rsid w:val="00CD0AD4"/>
    <w:rsid w:val="00CD0E9E"/>
    <w:rsid w:val="00CD12AE"/>
    <w:rsid w:val="00CD1BC8"/>
    <w:rsid w:val="00CD204D"/>
    <w:rsid w:val="00CD214A"/>
    <w:rsid w:val="00CD2351"/>
    <w:rsid w:val="00CD28B7"/>
    <w:rsid w:val="00CD2FF6"/>
    <w:rsid w:val="00CD31B2"/>
    <w:rsid w:val="00CD3379"/>
    <w:rsid w:val="00CD42B5"/>
    <w:rsid w:val="00CD575F"/>
    <w:rsid w:val="00CD58FC"/>
    <w:rsid w:val="00CD6985"/>
    <w:rsid w:val="00CD7075"/>
    <w:rsid w:val="00CD74A1"/>
    <w:rsid w:val="00CE0774"/>
    <w:rsid w:val="00CE1234"/>
    <w:rsid w:val="00CE15FD"/>
    <w:rsid w:val="00CE1D32"/>
    <w:rsid w:val="00CE25BD"/>
    <w:rsid w:val="00CE29B8"/>
    <w:rsid w:val="00CE37DC"/>
    <w:rsid w:val="00CE3E9C"/>
    <w:rsid w:val="00CE4128"/>
    <w:rsid w:val="00CE4371"/>
    <w:rsid w:val="00CE49E5"/>
    <w:rsid w:val="00CE4AA9"/>
    <w:rsid w:val="00CE4AF8"/>
    <w:rsid w:val="00CE56E0"/>
    <w:rsid w:val="00CE6125"/>
    <w:rsid w:val="00CE6294"/>
    <w:rsid w:val="00CE64F4"/>
    <w:rsid w:val="00CE781E"/>
    <w:rsid w:val="00CE7835"/>
    <w:rsid w:val="00CE7D70"/>
    <w:rsid w:val="00CF0D27"/>
    <w:rsid w:val="00CF0EA1"/>
    <w:rsid w:val="00CF427B"/>
    <w:rsid w:val="00CF4E8B"/>
    <w:rsid w:val="00CF4FBF"/>
    <w:rsid w:val="00CF555C"/>
    <w:rsid w:val="00CF5DC7"/>
    <w:rsid w:val="00CF5DE6"/>
    <w:rsid w:val="00CF6567"/>
    <w:rsid w:val="00CF6B5A"/>
    <w:rsid w:val="00CF710E"/>
    <w:rsid w:val="00CF7A21"/>
    <w:rsid w:val="00CF7AB1"/>
    <w:rsid w:val="00CF7D25"/>
    <w:rsid w:val="00D00244"/>
    <w:rsid w:val="00D008F7"/>
    <w:rsid w:val="00D0106A"/>
    <w:rsid w:val="00D01611"/>
    <w:rsid w:val="00D01E77"/>
    <w:rsid w:val="00D01FA5"/>
    <w:rsid w:val="00D02312"/>
    <w:rsid w:val="00D024A0"/>
    <w:rsid w:val="00D02710"/>
    <w:rsid w:val="00D04F34"/>
    <w:rsid w:val="00D0508E"/>
    <w:rsid w:val="00D050BD"/>
    <w:rsid w:val="00D05EE7"/>
    <w:rsid w:val="00D061A8"/>
    <w:rsid w:val="00D0657A"/>
    <w:rsid w:val="00D069F0"/>
    <w:rsid w:val="00D075FB"/>
    <w:rsid w:val="00D07990"/>
    <w:rsid w:val="00D101E5"/>
    <w:rsid w:val="00D12B85"/>
    <w:rsid w:val="00D1443B"/>
    <w:rsid w:val="00D14BFA"/>
    <w:rsid w:val="00D151F6"/>
    <w:rsid w:val="00D16663"/>
    <w:rsid w:val="00D1733D"/>
    <w:rsid w:val="00D17ABD"/>
    <w:rsid w:val="00D17E5A"/>
    <w:rsid w:val="00D17EFF"/>
    <w:rsid w:val="00D204A9"/>
    <w:rsid w:val="00D20876"/>
    <w:rsid w:val="00D208E8"/>
    <w:rsid w:val="00D20E16"/>
    <w:rsid w:val="00D20F0D"/>
    <w:rsid w:val="00D21852"/>
    <w:rsid w:val="00D218D2"/>
    <w:rsid w:val="00D21D3D"/>
    <w:rsid w:val="00D21F24"/>
    <w:rsid w:val="00D2244A"/>
    <w:rsid w:val="00D22454"/>
    <w:rsid w:val="00D22619"/>
    <w:rsid w:val="00D228B6"/>
    <w:rsid w:val="00D22F60"/>
    <w:rsid w:val="00D232A5"/>
    <w:rsid w:val="00D23A52"/>
    <w:rsid w:val="00D24ABF"/>
    <w:rsid w:val="00D24D72"/>
    <w:rsid w:val="00D24D85"/>
    <w:rsid w:val="00D25713"/>
    <w:rsid w:val="00D26A50"/>
    <w:rsid w:val="00D26B1A"/>
    <w:rsid w:val="00D311A5"/>
    <w:rsid w:val="00D313EC"/>
    <w:rsid w:val="00D320A2"/>
    <w:rsid w:val="00D320B2"/>
    <w:rsid w:val="00D323C7"/>
    <w:rsid w:val="00D325E9"/>
    <w:rsid w:val="00D32B4C"/>
    <w:rsid w:val="00D32DEA"/>
    <w:rsid w:val="00D33029"/>
    <w:rsid w:val="00D33416"/>
    <w:rsid w:val="00D33456"/>
    <w:rsid w:val="00D33981"/>
    <w:rsid w:val="00D345D3"/>
    <w:rsid w:val="00D3531D"/>
    <w:rsid w:val="00D35DBC"/>
    <w:rsid w:val="00D360CB"/>
    <w:rsid w:val="00D3622D"/>
    <w:rsid w:val="00D3661E"/>
    <w:rsid w:val="00D36660"/>
    <w:rsid w:val="00D36757"/>
    <w:rsid w:val="00D371C3"/>
    <w:rsid w:val="00D40AAD"/>
    <w:rsid w:val="00D41305"/>
    <w:rsid w:val="00D419C9"/>
    <w:rsid w:val="00D436B3"/>
    <w:rsid w:val="00D444D7"/>
    <w:rsid w:val="00D4514A"/>
    <w:rsid w:val="00D4520D"/>
    <w:rsid w:val="00D45A4E"/>
    <w:rsid w:val="00D476C6"/>
    <w:rsid w:val="00D4798A"/>
    <w:rsid w:val="00D47E34"/>
    <w:rsid w:val="00D50638"/>
    <w:rsid w:val="00D51AE7"/>
    <w:rsid w:val="00D51C1F"/>
    <w:rsid w:val="00D51D98"/>
    <w:rsid w:val="00D524FD"/>
    <w:rsid w:val="00D52751"/>
    <w:rsid w:val="00D52A1F"/>
    <w:rsid w:val="00D52FF8"/>
    <w:rsid w:val="00D530F7"/>
    <w:rsid w:val="00D53720"/>
    <w:rsid w:val="00D53ECF"/>
    <w:rsid w:val="00D547CF"/>
    <w:rsid w:val="00D5489F"/>
    <w:rsid w:val="00D549E9"/>
    <w:rsid w:val="00D54CB1"/>
    <w:rsid w:val="00D54E44"/>
    <w:rsid w:val="00D54F06"/>
    <w:rsid w:val="00D54F28"/>
    <w:rsid w:val="00D5535C"/>
    <w:rsid w:val="00D558ED"/>
    <w:rsid w:val="00D560BA"/>
    <w:rsid w:val="00D56AC0"/>
    <w:rsid w:val="00D56EF1"/>
    <w:rsid w:val="00D571DD"/>
    <w:rsid w:val="00D57753"/>
    <w:rsid w:val="00D60948"/>
    <w:rsid w:val="00D60F0B"/>
    <w:rsid w:val="00D6148A"/>
    <w:rsid w:val="00D61A37"/>
    <w:rsid w:val="00D61E8A"/>
    <w:rsid w:val="00D627C1"/>
    <w:rsid w:val="00D628FD"/>
    <w:rsid w:val="00D62FA2"/>
    <w:rsid w:val="00D6372A"/>
    <w:rsid w:val="00D63D4C"/>
    <w:rsid w:val="00D645E3"/>
    <w:rsid w:val="00D6470B"/>
    <w:rsid w:val="00D6487F"/>
    <w:rsid w:val="00D655B2"/>
    <w:rsid w:val="00D65D4D"/>
    <w:rsid w:val="00D65F4C"/>
    <w:rsid w:val="00D66328"/>
    <w:rsid w:val="00D67405"/>
    <w:rsid w:val="00D67867"/>
    <w:rsid w:val="00D6790C"/>
    <w:rsid w:val="00D679E9"/>
    <w:rsid w:val="00D67ABC"/>
    <w:rsid w:val="00D67C72"/>
    <w:rsid w:val="00D70E6B"/>
    <w:rsid w:val="00D711B7"/>
    <w:rsid w:val="00D71D38"/>
    <w:rsid w:val="00D72D1D"/>
    <w:rsid w:val="00D730AD"/>
    <w:rsid w:val="00D733E4"/>
    <w:rsid w:val="00D73EE0"/>
    <w:rsid w:val="00D741A8"/>
    <w:rsid w:val="00D7475B"/>
    <w:rsid w:val="00D74F6D"/>
    <w:rsid w:val="00D75746"/>
    <w:rsid w:val="00D75C1E"/>
    <w:rsid w:val="00D76919"/>
    <w:rsid w:val="00D77889"/>
    <w:rsid w:val="00D77C2F"/>
    <w:rsid w:val="00D80572"/>
    <w:rsid w:val="00D80722"/>
    <w:rsid w:val="00D80837"/>
    <w:rsid w:val="00D80E02"/>
    <w:rsid w:val="00D811B6"/>
    <w:rsid w:val="00D81682"/>
    <w:rsid w:val="00D825F2"/>
    <w:rsid w:val="00D83A6D"/>
    <w:rsid w:val="00D83BFB"/>
    <w:rsid w:val="00D83DD4"/>
    <w:rsid w:val="00D848AE"/>
    <w:rsid w:val="00D84C6A"/>
    <w:rsid w:val="00D84DA1"/>
    <w:rsid w:val="00D85265"/>
    <w:rsid w:val="00D8536F"/>
    <w:rsid w:val="00D8571C"/>
    <w:rsid w:val="00D87067"/>
    <w:rsid w:val="00D87BD2"/>
    <w:rsid w:val="00D87D0D"/>
    <w:rsid w:val="00D90122"/>
    <w:rsid w:val="00D90F7F"/>
    <w:rsid w:val="00D910F9"/>
    <w:rsid w:val="00D91787"/>
    <w:rsid w:val="00D91BED"/>
    <w:rsid w:val="00D92394"/>
    <w:rsid w:val="00D92D74"/>
    <w:rsid w:val="00D9510F"/>
    <w:rsid w:val="00D953BC"/>
    <w:rsid w:val="00D95919"/>
    <w:rsid w:val="00D95B74"/>
    <w:rsid w:val="00D962B4"/>
    <w:rsid w:val="00D9633E"/>
    <w:rsid w:val="00D9645C"/>
    <w:rsid w:val="00D96614"/>
    <w:rsid w:val="00D966AE"/>
    <w:rsid w:val="00D96D75"/>
    <w:rsid w:val="00D97908"/>
    <w:rsid w:val="00D97FE3"/>
    <w:rsid w:val="00DA07F6"/>
    <w:rsid w:val="00DA0B6B"/>
    <w:rsid w:val="00DA1E76"/>
    <w:rsid w:val="00DA278E"/>
    <w:rsid w:val="00DA2B9F"/>
    <w:rsid w:val="00DA2E21"/>
    <w:rsid w:val="00DA36B0"/>
    <w:rsid w:val="00DA3876"/>
    <w:rsid w:val="00DA3B05"/>
    <w:rsid w:val="00DA3BBF"/>
    <w:rsid w:val="00DA3E44"/>
    <w:rsid w:val="00DA4805"/>
    <w:rsid w:val="00DA488E"/>
    <w:rsid w:val="00DA5351"/>
    <w:rsid w:val="00DA5DE6"/>
    <w:rsid w:val="00DA6491"/>
    <w:rsid w:val="00DA7044"/>
    <w:rsid w:val="00DA70B9"/>
    <w:rsid w:val="00DB0129"/>
    <w:rsid w:val="00DB0A69"/>
    <w:rsid w:val="00DB0B56"/>
    <w:rsid w:val="00DB13AD"/>
    <w:rsid w:val="00DB1DE5"/>
    <w:rsid w:val="00DB2166"/>
    <w:rsid w:val="00DB25F5"/>
    <w:rsid w:val="00DB34D6"/>
    <w:rsid w:val="00DB4AAE"/>
    <w:rsid w:val="00DB4AF6"/>
    <w:rsid w:val="00DB4EAC"/>
    <w:rsid w:val="00DB539D"/>
    <w:rsid w:val="00DB561C"/>
    <w:rsid w:val="00DB5A97"/>
    <w:rsid w:val="00DB614A"/>
    <w:rsid w:val="00DB6BD9"/>
    <w:rsid w:val="00DB7006"/>
    <w:rsid w:val="00DB7C92"/>
    <w:rsid w:val="00DC0314"/>
    <w:rsid w:val="00DC04A7"/>
    <w:rsid w:val="00DC0EC1"/>
    <w:rsid w:val="00DC1863"/>
    <w:rsid w:val="00DC1BB3"/>
    <w:rsid w:val="00DC1E95"/>
    <w:rsid w:val="00DC2688"/>
    <w:rsid w:val="00DC2AB6"/>
    <w:rsid w:val="00DC2AEA"/>
    <w:rsid w:val="00DC41EE"/>
    <w:rsid w:val="00DC4881"/>
    <w:rsid w:val="00DC521A"/>
    <w:rsid w:val="00DC5517"/>
    <w:rsid w:val="00DC5A8A"/>
    <w:rsid w:val="00DC5CE9"/>
    <w:rsid w:val="00DC5FAF"/>
    <w:rsid w:val="00DC67A9"/>
    <w:rsid w:val="00DC67DF"/>
    <w:rsid w:val="00DC67EC"/>
    <w:rsid w:val="00DC706A"/>
    <w:rsid w:val="00DC74DA"/>
    <w:rsid w:val="00DC7CB0"/>
    <w:rsid w:val="00DD0164"/>
    <w:rsid w:val="00DD031A"/>
    <w:rsid w:val="00DD1069"/>
    <w:rsid w:val="00DD29D3"/>
    <w:rsid w:val="00DD3526"/>
    <w:rsid w:val="00DD3CEB"/>
    <w:rsid w:val="00DD4248"/>
    <w:rsid w:val="00DD4381"/>
    <w:rsid w:val="00DD4B40"/>
    <w:rsid w:val="00DD4D56"/>
    <w:rsid w:val="00DD52F7"/>
    <w:rsid w:val="00DD591D"/>
    <w:rsid w:val="00DD6735"/>
    <w:rsid w:val="00DD73CF"/>
    <w:rsid w:val="00DD74C8"/>
    <w:rsid w:val="00DD7F03"/>
    <w:rsid w:val="00DE0553"/>
    <w:rsid w:val="00DE095C"/>
    <w:rsid w:val="00DE1516"/>
    <w:rsid w:val="00DE1670"/>
    <w:rsid w:val="00DE1679"/>
    <w:rsid w:val="00DE267F"/>
    <w:rsid w:val="00DE396F"/>
    <w:rsid w:val="00DE3D98"/>
    <w:rsid w:val="00DE5565"/>
    <w:rsid w:val="00DE5A6A"/>
    <w:rsid w:val="00DE5EA8"/>
    <w:rsid w:val="00DE6061"/>
    <w:rsid w:val="00DE612E"/>
    <w:rsid w:val="00DE788E"/>
    <w:rsid w:val="00DE7ACC"/>
    <w:rsid w:val="00DE7BE5"/>
    <w:rsid w:val="00DF034A"/>
    <w:rsid w:val="00DF14F3"/>
    <w:rsid w:val="00DF2144"/>
    <w:rsid w:val="00DF2C08"/>
    <w:rsid w:val="00DF2C2B"/>
    <w:rsid w:val="00DF2ED0"/>
    <w:rsid w:val="00DF4443"/>
    <w:rsid w:val="00DF4D27"/>
    <w:rsid w:val="00DF5262"/>
    <w:rsid w:val="00DF53B1"/>
    <w:rsid w:val="00DF5580"/>
    <w:rsid w:val="00DF5F6E"/>
    <w:rsid w:val="00DF7B65"/>
    <w:rsid w:val="00E001FA"/>
    <w:rsid w:val="00E0055E"/>
    <w:rsid w:val="00E00CA2"/>
    <w:rsid w:val="00E0135F"/>
    <w:rsid w:val="00E0158A"/>
    <w:rsid w:val="00E039B6"/>
    <w:rsid w:val="00E03E71"/>
    <w:rsid w:val="00E046C9"/>
    <w:rsid w:val="00E059FA"/>
    <w:rsid w:val="00E05EFC"/>
    <w:rsid w:val="00E0689B"/>
    <w:rsid w:val="00E06C22"/>
    <w:rsid w:val="00E06DFC"/>
    <w:rsid w:val="00E10654"/>
    <w:rsid w:val="00E107B0"/>
    <w:rsid w:val="00E109A8"/>
    <w:rsid w:val="00E1107A"/>
    <w:rsid w:val="00E123B3"/>
    <w:rsid w:val="00E128AB"/>
    <w:rsid w:val="00E129DF"/>
    <w:rsid w:val="00E1335D"/>
    <w:rsid w:val="00E139B5"/>
    <w:rsid w:val="00E147F7"/>
    <w:rsid w:val="00E14C8E"/>
    <w:rsid w:val="00E15415"/>
    <w:rsid w:val="00E15779"/>
    <w:rsid w:val="00E158D2"/>
    <w:rsid w:val="00E1673A"/>
    <w:rsid w:val="00E17053"/>
    <w:rsid w:val="00E1768C"/>
    <w:rsid w:val="00E20033"/>
    <w:rsid w:val="00E21D87"/>
    <w:rsid w:val="00E224A0"/>
    <w:rsid w:val="00E23C04"/>
    <w:rsid w:val="00E23CCA"/>
    <w:rsid w:val="00E23E52"/>
    <w:rsid w:val="00E25709"/>
    <w:rsid w:val="00E2593D"/>
    <w:rsid w:val="00E25B3F"/>
    <w:rsid w:val="00E2619D"/>
    <w:rsid w:val="00E26988"/>
    <w:rsid w:val="00E26AD1"/>
    <w:rsid w:val="00E26F2D"/>
    <w:rsid w:val="00E27C1F"/>
    <w:rsid w:val="00E30C22"/>
    <w:rsid w:val="00E30F7F"/>
    <w:rsid w:val="00E31C8C"/>
    <w:rsid w:val="00E32156"/>
    <w:rsid w:val="00E32F90"/>
    <w:rsid w:val="00E3386D"/>
    <w:rsid w:val="00E33D11"/>
    <w:rsid w:val="00E347E0"/>
    <w:rsid w:val="00E34BF6"/>
    <w:rsid w:val="00E3517E"/>
    <w:rsid w:val="00E35476"/>
    <w:rsid w:val="00E3633F"/>
    <w:rsid w:val="00E36D23"/>
    <w:rsid w:val="00E37374"/>
    <w:rsid w:val="00E374E8"/>
    <w:rsid w:val="00E408EB"/>
    <w:rsid w:val="00E414B8"/>
    <w:rsid w:val="00E41527"/>
    <w:rsid w:val="00E42376"/>
    <w:rsid w:val="00E426F6"/>
    <w:rsid w:val="00E42D3A"/>
    <w:rsid w:val="00E42F65"/>
    <w:rsid w:val="00E42F83"/>
    <w:rsid w:val="00E437A8"/>
    <w:rsid w:val="00E4434D"/>
    <w:rsid w:val="00E44558"/>
    <w:rsid w:val="00E44B4B"/>
    <w:rsid w:val="00E452B9"/>
    <w:rsid w:val="00E4543B"/>
    <w:rsid w:val="00E4564F"/>
    <w:rsid w:val="00E474CF"/>
    <w:rsid w:val="00E47BE2"/>
    <w:rsid w:val="00E47F1F"/>
    <w:rsid w:val="00E5185C"/>
    <w:rsid w:val="00E52450"/>
    <w:rsid w:val="00E528CF"/>
    <w:rsid w:val="00E52CA7"/>
    <w:rsid w:val="00E531F1"/>
    <w:rsid w:val="00E53E02"/>
    <w:rsid w:val="00E53E8E"/>
    <w:rsid w:val="00E542A2"/>
    <w:rsid w:val="00E54AEA"/>
    <w:rsid w:val="00E55713"/>
    <w:rsid w:val="00E55BC9"/>
    <w:rsid w:val="00E55CEF"/>
    <w:rsid w:val="00E56CB3"/>
    <w:rsid w:val="00E56E0F"/>
    <w:rsid w:val="00E57A5F"/>
    <w:rsid w:val="00E60012"/>
    <w:rsid w:val="00E609A6"/>
    <w:rsid w:val="00E60B5E"/>
    <w:rsid w:val="00E60C91"/>
    <w:rsid w:val="00E642E4"/>
    <w:rsid w:val="00E6516F"/>
    <w:rsid w:val="00E668BF"/>
    <w:rsid w:val="00E67007"/>
    <w:rsid w:val="00E670C8"/>
    <w:rsid w:val="00E67C36"/>
    <w:rsid w:val="00E702F4"/>
    <w:rsid w:val="00E70497"/>
    <w:rsid w:val="00E70702"/>
    <w:rsid w:val="00E70FEB"/>
    <w:rsid w:val="00E71616"/>
    <w:rsid w:val="00E71EC4"/>
    <w:rsid w:val="00E7322C"/>
    <w:rsid w:val="00E73262"/>
    <w:rsid w:val="00E7338E"/>
    <w:rsid w:val="00E736E1"/>
    <w:rsid w:val="00E73D37"/>
    <w:rsid w:val="00E74724"/>
    <w:rsid w:val="00E7500F"/>
    <w:rsid w:val="00E75BC1"/>
    <w:rsid w:val="00E76573"/>
    <w:rsid w:val="00E76C80"/>
    <w:rsid w:val="00E77D29"/>
    <w:rsid w:val="00E8042C"/>
    <w:rsid w:val="00E80AFF"/>
    <w:rsid w:val="00E80C2F"/>
    <w:rsid w:val="00E812BB"/>
    <w:rsid w:val="00E813CE"/>
    <w:rsid w:val="00E8144A"/>
    <w:rsid w:val="00E814F6"/>
    <w:rsid w:val="00E81599"/>
    <w:rsid w:val="00E8175D"/>
    <w:rsid w:val="00E826D6"/>
    <w:rsid w:val="00E84996"/>
    <w:rsid w:val="00E84BE7"/>
    <w:rsid w:val="00E84C40"/>
    <w:rsid w:val="00E852C7"/>
    <w:rsid w:val="00E85B1E"/>
    <w:rsid w:val="00E85F04"/>
    <w:rsid w:val="00E86E8F"/>
    <w:rsid w:val="00E87134"/>
    <w:rsid w:val="00E8730D"/>
    <w:rsid w:val="00E87BB7"/>
    <w:rsid w:val="00E87EBB"/>
    <w:rsid w:val="00E9001C"/>
    <w:rsid w:val="00E90751"/>
    <w:rsid w:val="00E90CAF"/>
    <w:rsid w:val="00E9191C"/>
    <w:rsid w:val="00E91D0C"/>
    <w:rsid w:val="00E92B38"/>
    <w:rsid w:val="00E930CA"/>
    <w:rsid w:val="00E932B4"/>
    <w:rsid w:val="00E9380F"/>
    <w:rsid w:val="00E93AF7"/>
    <w:rsid w:val="00E95658"/>
    <w:rsid w:val="00E9580D"/>
    <w:rsid w:val="00E958E5"/>
    <w:rsid w:val="00E9596E"/>
    <w:rsid w:val="00E95EAB"/>
    <w:rsid w:val="00E964E4"/>
    <w:rsid w:val="00E97000"/>
    <w:rsid w:val="00E972E0"/>
    <w:rsid w:val="00E97A60"/>
    <w:rsid w:val="00E97AD2"/>
    <w:rsid w:val="00E97C28"/>
    <w:rsid w:val="00E97E06"/>
    <w:rsid w:val="00E97F65"/>
    <w:rsid w:val="00EA02A8"/>
    <w:rsid w:val="00EA1237"/>
    <w:rsid w:val="00EA1FA9"/>
    <w:rsid w:val="00EA2227"/>
    <w:rsid w:val="00EA2EA0"/>
    <w:rsid w:val="00EA2FBC"/>
    <w:rsid w:val="00EA3492"/>
    <w:rsid w:val="00EA414F"/>
    <w:rsid w:val="00EA4737"/>
    <w:rsid w:val="00EA4E67"/>
    <w:rsid w:val="00EA4EBA"/>
    <w:rsid w:val="00EA52E5"/>
    <w:rsid w:val="00EA58BE"/>
    <w:rsid w:val="00EA7AEA"/>
    <w:rsid w:val="00EA7B44"/>
    <w:rsid w:val="00EB0615"/>
    <w:rsid w:val="00EB13F6"/>
    <w:rsid w:val="00EB1B3B"/>
    <w:rsid w:val="00EB216F"/>
    <w:rsid w:val="00EB2BCC"/>
    <w:rsid w:val="00EB30D2"/>
    <w:rsid w:val="00EB448C"/>
    <w:rsid w:val="00EB45C9"/>
    <w:rsid w:val="00EB5410"/>
    <w:rsid w:val="00EB5CD1"/>
    <w:rsid w:val="00EB5EB1"/>
    <w:rsid w:val="00EB677F"/>
    <w:rsid w:val="00EB6B93"/>
    <w:rsid w:val="00EB6E49"/>
    <w:rsid w:val="00EB6ECF"/>
    <w:rsid w:val="00EB7E5C"/>
    <w:rsid w:val="00EC0090"/>
    <w:rsid w:val="00EC06B7"/>
    <w:rsid w:val="00EC1174"/>
    <w:rsid w:val="00EC184E"/>
    <w:rsid w:val="00EC1B48"/>
    <w:rsid w:val="00EC24A7"/>
    <w:rsid w:val="00EC292F"/>
    <w:rsid w:val="00EC2C4F"/>
    <w:rsid w:val="00EC2E38"/>
    <w:rsid w:val="00EC3377"/>
    <w:rsid w:val="00EC3A56"/>
    <w:rsid w:val="00EC3F97"/>
    <w:rsid w:val="00EC44AA"/>
    <w:rsid w:val="00EC4AE5"/>
    <w:rsid w:val="00EC4D5D"/>
    <w:rsid w:val="00EC4DFE"/>
    <w:rsid w:val="00EC58C1"/>
    <w:rsid w:val="00EC5DD4"/>
    <w:rsid w:val="00EC6A30"/>
    <w:rsid w:val="00EC7638"/>
    <w:rsid w:val="00EC78DF"/>
    <w:rsid w:val="00EC7CAB"/>
    <w:rsid w:val="00ED0BFD"/>
    <w:rsid w:val="00ED0C7C"/>
    <w:rsid w:val="00ED0EB3"/>
    <w:rsid w:val="00ED152A"/>
    <w:rsid w:val="00ED2D1E"/>
    <w:rsid w:val="00ED3121"/>
    <w:rsid w:val="00ED353D"/>
    <w:rsid w:val="00ED4AE7"/>
    <w:rsid w:val="00ED5868"/>
    <w:rsid w:val="00ED5AB7"/>
    <w:rsid w:val="00ED5D84"/>
    <w:rsid w:val="00ED5FC7"/>
    <w:rsid w:val="00ED6527"/>
    <w:rsid w:val="00ED6C2C"/>
    <w:rsid w:val="00ED6C47"/>
    <w:rsid w:val="00ED7402"/>
    <w:rsid w:val="00ED78C7"/>
    <w:rsid w:val="00EE0238"/>
    <w:rsid w:val="00EE06BC"/>
    <w:rsid w:val="00EE09E7"/>
    <w:rsid w:val="00EE115F"/>
    <w:rsid w:val="00EE1C9F"/>
    <w:rsid w:val="00EE1F8C"/>
    <w:rsid w:val="00EE224C"/>
    <w:rsid w:val="00EE2D9C"/>
    <w:rsid w:val="00EE30C1"/>
    <w:rsid w:val="00EE354E"/>
    <w:rsid w:val="00EE3715"/>
    <w:rsid w:val="00EE39BA"/>
    <w:rsid w:val="00EE3B6A"/>
    <w:rsid w:val="00EE4452"/>
    <w:rsid w:val="00EE4705"/>
    <w:rsid w:val="00EE4C5C"/>
    <w:rsid w:val="00EE4DCF"/>
    <w:rsid w:val="00EE4F82"/>
    <w:rsid w:val="00EE4FCF"/>
    <w:rsid w:val="00EE56A1"/>
    <w:rsid w:val="00EE5A9D"/>
    <w:rsid w:val="00EE68A2"/>
    <w:rsid w:val="00EE7DC7"/>
    <w:rsid w:val="00EF0568"/>
    <w:rsid w:val="00EF071B"/>
    <w:rsid w:val="00EF08C4"/>
    <w:rsid w:val="00EF12C7"/>
    <w:rsid w:val="00EF147E"/>
    <w:rsid w:val="00EF250F"/>
    <w:rsid w:val="00EF2E11"/>
    <w:rsid w:val="00EF3118"/>
    <w:rsid w:val="00EF330A"/>
    <w:rsid w:val="00EF3653"/>
    <w:rsid w:val="00EF410E"/>
    <w:rsid w:val="00EF41B9"/>
    <w:rsid w:val="00EF42A5"/>
    <w:rsid w:val="00EF452D"/>
    <w:rsid w:val="00EF4BA0"/>
    <w:rsid w:val="00EF5815"/>
    <w:rsid w:val="00EF5DD6"/>
    <w:rsid w:val="00EF5F6C"/>
    <w:rsid w:val="00EF62DA"/>
    <w:rsid w:val="00EF6F24"/>
    <w:rsid w:val="00F000C1"/>
    <w:rsid w:val="00F0055F"/>
    <w:rsid w:val="00F007F1"/>
    <w:rsid w:val="00F00A25"/>
    <w:rsid w:val="00F00A42"/>
    <w:rsid w:val="00F0102A"/>
    <w:rsid w:val="00F0108F"/>
    <w:rsid w:val="00F010E9"/>
    <w:rsid w:val="00F0110A"/>
    <w:rsid w:val="00F01312"/>
    <w:rsid w:val="00F02514"/>
    <w:rsid w:val="00F02AD1"/>
    <w:rsid w:val="00F02CAB"/>
    <w:rsid w:val="00F03430"/>
    <w:rsid w:val="00F035D5"/>
    <w:rsid w:val="00F04572"/>
    <w:rsid w:val="00F04A32"/>
    <w:rsid w:val="00F04C37"/>
    <w:rsid w:val="00F04F1B"/>
    <w:rsid w:val="00F05468"/>
    <w:rsid w:val="00F065D4"/>
    <w:rsid w:val="00F06C0B"/>
    <w:rsid w:val="00F06F6F"/>
    <w:rsid w:val="00F06F7F"/>
    <w:rsid w:val="00F07664"/>
    <w:rsid w:val="00F0797E"/>
    <w:rsid w:val="00F07B09"/>
    <w:rsid w:val="00F1010C"/>
    <w:rsid w:val="00F101FC"/>
    <w:rsid w:val="00F10771"/>
    <w:rsid w:val="00F109F0"/>
    <w:rsid w:val="00F1133E"/>
    <w:rsid w:val="00F11699"/>
    <w:rsid w:val="00F118F5"/>
    <w:rsid w:val="00F11AE3"/>
    <w:rsid w:val="00F12066"/>
    <w:rsid w:val="00F12A42"/>
    <w:rsid w:val="00F12E69"/>
    <w:rsid w:val="00F13AB4"/>
    <w:rsid w:val="00F140A6"/>
    <w:rsid w:val="00F149AF"/>
    <w:rsid w:val="00F15087"/>
    <w:rsid w:val="00F15F55"/>
    <w:rsid w:val="00F166D0"/>
    <w:rsid w:val="00F16924"/>
    <w:rsid w:val="00F1705B"/>
    <w:rsid w:val="00F17810"/>
    <w:rsid w:val="00F17A2A"/>
    <w:rsid w:val="00F17F37"/>
    <w:rsid w:val="00F209DE"/>
    <w:rsid w:val="00F20DCF"/>
    <w:rsid w:val="00F22566"/>
    <w:rsid w:val="00F227F8"/>
    <w:rsid w:val="00F229E2"/>
    <w:rsid w:val="00F22ADD"/>
    <w:rsid w:val="00F230C9"/>
    <w:rsid w:val="00F2344B"/>
    <w:rsid w:val="00F2370D"/>
    <w:rsid w:val="00F23ED7"/>
    <w:rsid w:val="00F2401A"/>
    <w:rsid w:val="00F24180"/>
    <w:rsid w:val="00F246E4"/>
    <w:rsid w:val="00F25041"/>
    <w:rsid w:val="00F25203"/>
    <w:rsid w:val="00F2629A"/>
    <w:rsid w:val="00F263EC"/>
    <w:rsid w:val="00F266C6"/>
    <w:rsid w:val="00F26AE9"/>
    <w:rsid w:val="00F26DBC"/>
    <w:rsid w:val="00F26FD7"/>
    <w:rsid w:val="00F270C8"/>
    <w:rsid w:val="00F27600"/>
    <w:rsid w:val="00F27715"/>
    <w:rsid w:val="00F304DE"/>
    <w:rsid w:val="00F32AAB"/>
    <w:rsid w:val="00F32AD5"/>
    <w:rsid w:val="00F32B01"/>
    <w:rsid w:val="00F32B12"/>
    <w:rsid w:val="00F3327A"/>
    <w:rsid w:val="00F33462"/>
    <w:rsid w:val="00F33C97"/>
    <w:rsid w:val="00F34A2A"/>
    <w:rsid w:val="00F34AD3"/>
    <w:rsid w:val="00F35607"/>
    <w:rsid w:val="00F36426"/>
    <w:rsid w:val="00F36848"/>
    <w:rsid w:val="00F36A92"/>
    <w:rsid w:val="00F40C14"/>
    <w:rsid w:val="00F40C40"/>
    <w:rsid w:val="00F41823"/>
    <w:rsid w:val="00F4270A"/>
    <w:rsid w:val="00F42C0A"/>
    <w:rsid w:val="00F42E5A"/>
    <w:rsid w:val="00F44596"/>
    <w:rsid w:val="00F44943"/>
    <w:rsid w:val="00F450A1"/>
    <w:rsid w:val="00F45140"/>
    <w:rsid w:val="00F45544"/>
    <w:rsid w:val="00F46939"/>
    <w:rsid w:val="00F46B3F"/>
    <w:rsid w:val="00F4726C"/>
    <w:rsid w:val="00F477AB"/>
    <w:rsid w:val="00F47806"/>
    <w:rsid w:val="00F51494"/>
    <w:rsid w:val="00F51E2D"/>
    <w:rsid w:val="00F52182"/>
    <w:rsid w:val="00F52457"/>
    <w:rsid w:val="00F52CF4"/>
    <w:rsid w:val="00F540ED"/>
    <w:rsid w:val="00F54B82"/>
    <w:rsid w:val="00F54D88"/>
    <w:rsid w:val="00F55022"/>
    <w:rsid w:val="00F574DB"/>
    <w:rsid w:val="00F579F1"/>
    <w:rsid w:val="00F60741"/>
    <w:rsid w:val="00F6091B"/>
    <w:rsid w:val="00F60A5E"/>
    <w:rsid w:val="00F61E8B"/>
    <w:rsid w:val="00F6233A"/>
    <w:rsid w:val="00F62E14"/>
    <w:rsid w:val="00F64C4F"/>
    <w:rsid w:val="00F6549F"/>
    <w:rsid w:val="00F65C27"/>
    <w:rsid w:val="00F66079"/>
    <w:rsid w:val="00F66524"/>
    <w:rsid w:val="00F6710D"/>
    <w:rsid w:val="00F675CD"/>
    <w:rsid w:val="00F6769F"/>
    <w:rsid w:val="00F71059"/>
    <w:rsid w:val="00F715DB"/>
    <w:rsid w:val="00F71D54"/>
    <w:rsid w:val="00F7238C"/>
    <w:rsid w:val="00F7297F"/>
    <w:rsid w:val="00F72B35"/>
    <w:rsid w:val="00F734A8"/>
    <w:rsid w:val="00F737C9"/>
    <w:rsid w:val="00F7450E"/>
    <w:rsid w:val="00F76035"/>
    <w:rsid w:val="00F7672F"/>
    <w:rsid w:val="00F77410"/>
    <w:rsid w:val="00F80717"/>
    <w:rsid w:val="00F80913"/>
    <w:rsid w:val="00F8103A"/>
    <w:rsid w:val="00F81121"/>
    <w:rsid w:val="00F81658"/>
    <w:rsid w:val="00F81D3E"/>
    <w:rsid w:val="00F81DC2"/>
    <w:rsid w:val="00F8271F"/>
    <w:rsid w:val="00F8428E"/>
    <w:rsid w:val="00F8433F"/>
    <w:rsid w:val="00F84765"/>
    <w:rsid w:val="00F8483F"/>
    <w:rsid w:val="00F84DCC"/>
    <w:rsid w:val="00F85A52"/>
    <w:rsid w:val="00F870AB"/>
    <w:rsid w:val="00F87FCF"/>
    <w:rsid w:val="00F902D9"/>
    <w:rsid w:val="00F912FB"/>
    <w:rsid w:val="00F92732"/>
    <w:rsid w:val="00F92D39"/>
    <w:rsid w:val="00F930B2"/>
    <w:rsid w:val="00F9574A"/>
    <w:rsid w:val="00F974BF"/>
    <w:rsid w:val="00F97BA3"/>
    <w:rsid w:val="00F97DF5"/>
    <w:rsid w:val="00FA0214"/>
    <w:rsid w:val="00FA0DD9"/>
    <w:rsid w:val="00FA0DF8"/>
    <w:rsid w:val="00FA2186"/>
    <w:rsid w:val="00FA2CF3"/>
    <w:rsid w:val="00FA34B0"/>
    <w:rsid w:val="00FA36A9"/>
    <w:rsid w:val="00FA4879"/>
    <w:rsid w:val="00FA5039"/>
    <w:rsid w:val="00FA527E"/>
    <w:rsid w:val="00FA53E1"/>
    <w:rsid w:val="00FA54C9"/>
    <w:rsid w:val="00FA592D"/>
    <w:rsid w:val="00FA6ABC"/>
    <w:rsid w:val="00FA708C"/>
    <w:rsid w:val="00FA7CA4"/>
    <w:rsid w:val="00FA7CDD"/>
    <w:rsid w:val="00FA7CFA"/>
    <w:rsid w:val="00FA7D2E"/>
    <w:rsid w:val="00FB13D3"/>
    <w:rsid w:val="00FB2FC8"/>
    <w:rsid w:val="00FB3839"/>
    <w:rsid w:val="00FB3949"/>
    <w:rsid w:val="00FB4095"/>
    <w:rsid w:val="00FB48CA"/>
    <w:rsid w:val="00FB4ACA"/>
    <w:rsid w:val="00FB59A1"/>
    <w:rsid w:val="00FB5BAB"/>
    <w:rsid w:val="00FB5E61"/>
    <w:rsid w:val="00FB609F"/>
    <w:rsid w:val="00FB6109"/>
    <w:rsid w:val="00FB630D"/>
    <w:rsid w:val="00FB6DA4"/>
    <w:rsid w:val="00FC1278"/>
    <w:rsid w:val="00FC1676"/>
    <w:rsid w:val="00FC16EA"/>
    <w:rsid w:val="00FC28A5"/>
    <w:rsid w:val="00FC29DD"/>
    <w:rsid w:val="00FC4CAC"/>
    <w:rsid w:val="00FC51AC"/>
    <w:rsid w:val="00FC59A8"/>
    <w:rsid w:val="00FC5C7C"/>
    <w:rsid w:val="00FC6D9D"/>
    <w:rsid w:val="00FC6DCC"/>
    <w:rsid w:val="00FC6E78"/>
    <w:rsid w:val="00FC74F3"/>
    <w:rsid w:val="00FC7B1A"/>
    <w:rsid w:val="00FD00FD"/>
    <w:rsid w:val="00FD053E"/>
    <w:rsid w:val="00FD0647"/>
    <w:rsid w:val="00FD0D42"/>
    <w:rsid w:val="00FD1335"/>
    <w:rsid w:val="00FD1490"/>
    <w:rsid w:val="00FD184B"/>
    <w:rsid w:val="00FD2270"/>
    <w:rsid w:val="00FD2292"/>
    <w:rsid w:val="00FD2D44"/>
    <w:rsid w:val="00FD40DD"/>
    <w:rsid w:val="00FD4CA7"/>
    <w:rsid w:val="00FD536E"/>
    <w:rsid w:val="00FD55FE"/>
    <w:rsid w:val="00FD560B"/>
    <w:rsid w:val="00FD586E"/>
    <w:rsid w:val="00FD667C"/>
    <w:rsid w:val="00FD6DFD"/>
    <w:rsid w:val="00FD7B3A"/>
    <w:rsid w:val="00FE0209"/>
    <w:rsid w:val="00FE070E"/>
    <w:rsid w:val="00FE0847"/>
    <w:rsid w:val="00FE0D8A"/>
    <w:rsid w:val="00FE0F85"/>
    <w:rsid w:val="00FE1149"/>
    <w:rsid w:val="00FE1456"/>
    <w:rsid w:val="00FE16F9"/>
    <w:rsid w:val="00FE1E6D"/>
    <w:rsid w:val="00FE2016"/>
    <w:rsid w:val="00FE25F3"/>
    <w:rsid w:val="00FE28A2"/>
    <w:rsid w:val="00FE3DBB"/>
    <w:rsid w:val="00FE4431"/>
    <w:rsid w:val="00FE4F57"/>
    <w:rsid w:val="00FE542A"/>
    <w:rsid w:val="00FE6592"/>
    <w:rsid w:val="00FE6869"/>
    <w:rsid w:val="00FE6A5D"/>
    <w:rsid w:val="00FE787D"/>
    <w:rsid w:val="00FE791E"/>
    <w:rsid w:val="00FE7F91"/>
    <w:rsid w:val="00FF0538"/>
    <w:rsid w:val="00FF1D7D"/>
    <w:rsid w:val="00FF3C93"/>
    <w:rsid w:val="00FF3CCE"/>
    <w:rsid w:val="00FF3CDE"/>
    <w:rsid w:val="00FF49F8"/>
    <w:rsid w:val="00FF5344"/>
    <w:rsid w:val="00FF5391"/>
    <w:rsid w:val="00FF5592"/>
    <w:rsid w:val="00FF5A02"/>
    <w:rsid w:val="00FF5A83"/>
    <w:rsid w:val="00FF5AC7"/>
    <w:rsid w:val="00FF61E2"/>
    <w:rsid w:val="00FF639E"/>
    <w:rsid w:val="00FF7305"/>
    <w:rsid w:val="00FF73C4"/>
    <w:rsid w:val="00FF755F"/>
    <w:rsid w:val="00FF77F5"/>
    <w:rsid w:val="00FF7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175AD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75AD5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75A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75A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75AD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75AD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75AD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75AD5"/>
    <w:pPr>
      <w:spacing w:before="240" w:after="60"/>
      <w:outlineLvl w:val="6"/>
    </w:pPr>
    <w:rPr>
      <w:rFonts w:ascii="Calibri" w:hAnsi="Calibri" w:cs="Calibri"/>
    </w:rPr>
  </w:style>
  <w:style w:type="paragraph" w:styleId="Heading9">
    <w:name w:val="heading 9"/>
    <w:basedOn w:val="Normal"/>
    <w:next w:val="Normal"/>
    <w:link w:val="Heading9Char"/>
    <w:uiPriority w:val="99"/>
    <w:qFormat/>
    <w:rsid w:val="00175AD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75AD5"/>
    <w:rPr>
      <w:rFonts w:cs="Times New Roman"/>
      <w:b/>
      <w:bCs/>
      <w:sz w:val="24"/>
      <w:szCs w:val="24"/>
      <w:lang w:val="cs-CZ" w:eastAsia="cs-CZ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75AD5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75AD5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175AD5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175AD5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175AD5"/>
    <w:rPr>
      <w:rFonts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175AD5"/>
    <w:rPr>
      <w:rFonts w:ascii="Calibri" w:hAnsi="Calibri" w:cs="Calibri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175AD5"/>
    <w:rPr>
      <w:rFonts w:ascii="Arial" w:hAnsi="Arial" w:cs="Arial"/>
      <w:sz w:val="22"/>
      <w:szCs w:val="22"/>
    </w:rPr>
  </w:style>
  <w:style w:type="paragraph" w:styleId="TOC1">
    <w:name w:val="toc 1"/>
    <w:basedOn w:val="Normal"/>
    <w:next w:val="Normal"/>
    <w:autoRedefine/>
    <w:uiPriority w:val="99"/>
    <w:semiHidden/>
    <w:rsid w:val="00175AD5"/>
    <w:pPr>
      <w:spacing w:before="120" w:after="120"/>
    </w:pPr>
    <w:rPr>
      <w:rFonts w:ascii="Calibri" w:hAnsi="Calibri" w:cs="Calibr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99"/>
    <w:semiHidden/>
    <w:rsid w:val="00175AD5"/>
    <w:pPr>
      <w:ind w:left="240"/>
    </w:pPr>
    <w:rPr>
      <w:rFonts w:ascii="Calibri" w:hAnsi="Calibri" w:cs="Calibri"/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99"/>
    <w:semiHidden/>
    <w:rsid w:val="00175AD5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175AD5"/>
    <w:rPr>
      <w:b/>
      <w:bCs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175AD5"/>
    <w:pPr>
      <w:jc w:val="center"/>
    </w:pPr>
    <w:rPr>
      <w:lang w:val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175AD5"/>
    <w:rPr>
      <w:rFonts w:cs="Times New Roman"/>
      <w:sz w:val="24"/>
      <w:szCs w:val="24"/>
      <w:lang w:val="en-US"/>
    </w:rPr>
  </w:style>
  <w:style w:type="paragraph" w:styleId="Subtitle">
    <w:name w:val="Subtitle"/>
    <w:basedOn w:val="Normal"/>
    <w:link w:val="SubtitleChar"/>
    <w:uiPriority w:val="99"/>
    <w:qFormat/>
    <w:rsid w:val="00175AD5"/>
    <w:rPr>
      <w:b/>
      <w:bCs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175AD5"/>
    <w:rPr>
      <w:rFonts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99"/>
    <w:qFormat/>
    <w:rsid w:val="00175AD5"/>
    <w:rPr>
      <w:rFonts w:cs="Times New Roman"/>
      <w:b/>
      <w:bCs/>
    </w:rPr>
  </w:style>
  <w:style w:type="paragraph" w:styleId="NoSpacing">
    <w:name w:val="No Spacing"/>
    <w:link w:val="NoSpacingChar"/>
    <w:uiPriority w:val="99"/>
    <w:qFormat/>
    <w:rsid w:val="00175AD5"/>
    <w:rPr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175AD5"/>
    <w:rPr>
      <w:rFonts w:cs="Times New Roman"/>
      <w:sz w:val="24"/>
      <w:szCs w:val="24"/>
      <w:lang w:val="cs-CZ" w:eastAsia="cs-CZ" w:bidi="ar-SA"/>
    </w:rPr>
  </w:style>
  <w:style w:type="paragraph" w:styleId="ListParagraph">
    <w:name w:val="List Paragraph"/>
    <w:basedOn w:val="Normal"/>
    <w:uiPriority w:val="99"/>
    <w:qFormat/>
    <w:rsid w:val="00175AD5"/>
    <w:pPr>
      <w:ind w:left="708"/>
    </w:pPr>
  </w:style>
  <w:style w:type="paragraph" w:styleId="TOCHeading">
    <w:name w:val="TOC Heading"/>
    <w:basedOn w:val="Heading1"/>
    <w:next w:val="Normal"/>
    <w:uiPriority w:val="99"/>
    <w:qFormat/>
    <w:rsid w:val="00175AD5"/>
    <w:pPr>
      <w:keepLines/>
      <w:spacing w:before="480" w:line="276" w:lineRule="auto"/>
      <w:outlineLvl w:val="9"/>
    </w:pPr>
    <w:rPr>
      <w:rFonts w:ascii="Cambria" w:hAnsi="Cambria" w:cs="Cambria"/>
      <w:color w:val="365F91"/>
      <w:sz w:val="28"/>
      <w:szCs w:val="28"/>
      <w:lang w:eastAsia="en-US"/>
    </w:rPr>
  </w:style>
  <w:style w:type="paragraph" w:customStyle="1" w:styleId="1stylSVP">
    <w:name w:val="1_styl_SVP"/>
    <w:basedOn w:val="Normal"/>
    <w:uiPriority w:val="99"/>
    <w:rsid w:val="00175AD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A6A6A6"/>
      <w:spacing w:before="120" w:after="1080"/>
      <w:jc w:val="center"/>
    </w:pPr>
    <w:rPr>
      <w:rFonts w:ascii="Tahoma" w:hAnsi="Tahoma" w:cs="Tahoma"/>
      <w:b/>
      <w:bCs/>
      <w:color w:val="FFFFFF"/>
      <w:sz w:val="44"/>
      <w:szCs w:val="44"/>
    </w:rPr>
  </w:style>
  <w:style w:type="paragraph" w:customStyle="1" w:styleId="2stylSVP">
    <w:name w:val="2_styl_SVP"/>
    <w:basedOn w:val="Normal"/>
    <w:uiPriority w:val="99"/>
    <w:rsid w:val="00175AD5"/>
    <w:pPr>
      <w:numPr>
        <w:numId w:val="1"/>
      </w:numPr>
      <w:pBdr>
        <w:bottom w:val="single" w:sz="4" w:space="2" w:color="auto"/>
      </w:pBdr>
      <w:spacing w:before="480" w:after="480"/>
      <w:jc w:val="both"/>
    </w:pPr>
    <w:rPr>
      <w:rFonts w:ascii="Tahoma" w:hAnsi="Tahoma" w:cs="Tahoma"/>
      <w:b/>
      <w:bCs/>
      <w:sz w:val="36"/>
      <w:szCs w:val="36"/>
    </w:rPr>
  </w:style>
  <w:style w:type="paragraph" w:customStyle="1" w:styleId="3stylSVP">
    <w:name w:val="3_styl_SVP"/>
    <w:basedOn w:val="Normal"/>
    <w:uiPriority w:val="99"/>
    <w:rsid w:val="00175AD5"/>
    <w:pPr>
      <w:autoSpaceDE w:val="0"/>
      <w:autoSpaceDN w:val="0"/>
      <w:adjustRightInd w:val="0"/>
      <w:spacing w:line="360" w:lineRule="auto"/>
      <w:ind w:firstLine="680"/>
      <w:jc w:val="both"/>
    </w:pPr>
    <w:rPr>
      <w:rFonts w:ascii="Tahoma" w:hAnsi="Tahoma" w:cs="Tahoma"/>
      <w:b/>
      <w:bCs/>
    </w:rPr>
  </w:style>
  <w:style w:type="paragraph" w:customStyle="1" w:styleId="4stylSVP">
    <w:name w:val="4_styl_SVP"/>
    <w:basedOn w:val="Normal"/>
    <w:uiPriority w:val="99"/>
    <w:rsid w:val="00175AD5"/>
    <w:pPr>
      <w:numPr>
        <w:numId w:val="2"/>
      </w:numPr>
      <w:spacing w:before="360" w:after="960" w:line="360" w:lineRule="auto"/>
    </w:pPr>
    <w:rPr>
      <w:rFonts w:ascii="Tahoma" w:hAnsi="Tahoma" w:cs="Tahoma"/>
      <w:b/>
      <w:bCs/>
      <w:sz w:val="40"/>
      <w:szCs w:val="40"/>
    </w:rPr>
  </w:style>
  <w:style w:type="paragraph" w:customStyle="1" w:styleId="5stylSVP">
    <w:name w:val="5_styl_SVP"/>
    <w:basedOn w:val="Normal"/>
    <w:uiPriority w:val="99"/>
    <w:rsid w:val="00175AD5"/>
    <w:pPr>
      <w:numPr>
        <w:ilvl w:val="1"/>
        <w:numId w:val="3"/>
      </w:numPr>
      <w:spacing w:before="240" w:after="840" w:line="360" w:lineRule="auto"/>
    </w:pPr>
    <w:rPr>
      <w:rFonts w:ascii="Tahoma" w:hAnsi="Tahoma" w:cs="Tahoma"/>
      <w:b/>
      <w:bCs/>
      <w:sz w:val="36"/>
      <w:szCs w:val="36"/>
    </w:rPr>
  </w:style>
  <w:style w:type="paragraph" w:customStyle="1" w:styleId="6styLtextSVP">
    <w:name w:val="6_styLtext_SVP"/>
    <w:basedOn w:val="Normal"/>
    <w:uiPriority w:val="99"/>
    <w:rsid w:val="00175AD5"/>
    <w:pPr>
      <w:tabs>
        <w:tab w:val="left" w:pos="360"/>
      </w:tabs>
      <w:spacing w:before="240" w:line="276" w:lineRule="auto"/>
      <w:ind w:firstLine="680"/>
      <w:jc w:val="both"/>
    </w:pPr>
    <w:rPr>
      <w:rFonts w:ascii="Tahoma" w:hAnsi="Tahoma" w:cs="Tahoma"/>
    </w:rPr>
  </w:style>
  <w:style w:type="paragraph" w:customStyle="1" w:styleId="8stylSVP">
    <w:name w:val="8_styl_SVP"/>
    <w:basedOn w:val="Heading1"/>
    <w:uiPriority w:val="99"/>
    <w:rsid w:val="00175AD5"/>
    <w:pPr>
      <w:jc w:val="center"/>
    </w:pPr>
    <w:rPr>
      <w:rFonts w:ascii="Tahoma" w:hAnsi="Tahoma" w:cs="Tahoma"/>
      <w:sz w:val="30"/>
      <w:szCs w:val="30"/>
    </w:rPr>
  </w:style>
  <w:style w:type="paragraph" w:customStyle="1" w:styleId="81stylSVP">
    <w:name w:val="8_1_styl_SVP"/>
    <w:basedOn w:val="Heading1"/>
    <w:uiPriority w:val="99"/>
    <w:rsid w:val="00175AD5"/>
    <w:pPr>
      <w:jc w:val="center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034E1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34E12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034E1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34E12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034E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34E1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134EA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rsid w:val="0094374D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94374D"/>
    <w:rPr>
      <w:rFonts w:cs="Times New Roman"/>
      <w:color w:val="0000FF"/>
      <w:u w:val="single"/>
    </w:rPr>
  </w:style>
  <w:style w:type="table" w:styleId="LightShading-Accent1">
    <w:name w:val="Light Shading Accent 1"/>
    <w:basedOn w:val="TableNormal"/>
    <w:uiPriority w:val="99"/>
    <w:rsid w:val="00F0055F"/>
    <w:rPr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655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dobra.cz" TargetMode="Externa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zsdobra@zsdobra.c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</TotalTime>
  <Pages>3</Pages>
  <Words>394</Words>
  <Characters>2328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Výukový materiál zpracovaný v rámci projektu</dc:title>
  <dc:subject/>
  <dc:creator>chemie</dc:creator>
  <cp:keywords/>
  <dc:description/>
  <cp:lastModifiedBy>chemie</cp:lastModifiedBy>
  <cp:revision>13</cp:revision>
  <cp:lastPrinted>2011-02-01T10:58:00Z</cp:lastPrinted>
  <dcterms:created xsi:type="dcterms:W3CDTF">2011-09-28T19:20:00Z</dcterms:created>
  <dcterms:modified xsi:type="dcterms:W3CDTF">2011-09-29T06:30:00Z</dcterms:modified>
</cp:coreProperties>
</file>