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F32" w:rsidRPr="006C4835" w:rsidRDefault="00F61F32" w:rsidP="00183E03">
      <w:pPr>
        <w:jc w:val="center"/>
        <w:rPr>
          <w:rFonts w:ascii="Tahoma" w:hAnsi="Tahoma" w:cs="Tahoma"/>
        </w:rPr>
      </w:pPr>
      <w:r w:rsidRPr="006C4835">
        <w:rPr>
          <w:rFonts w:ascii="Tahoma" w:hAnsi="Tahoma" w:cs="Tahoma"/>
        </w:rPr>
        <w:t>Výukový materiál zpracovaný v rámci projektu</w:t>
      </w:r>
    </w:p>
    <w:p w:rsidR="00F61F32" w:rsidRPr="006C4835" w:rsidRDefault="00F61F32" w:rsidP="00F0055F">
      <w:pPr>
        <w:jc w:val="center"/>
        <w:rPr>
          <w:rFonts w:ascii="Tahoma" w:hAnsi="Tahoma" w:cs="Tahoma"/>
        </w:rPr>
      </w:pPr>
    </w:p>
    <w:p w:rsidR="00F61F32" w:rsidRPr="006C4835" w:rsidRDefault="00F61F32" w:rsidP="00F0055F">
      <w:pPr>
        <w:jc w:val="center"/>
        <w:rPr>
          <w:rFonts w:ascii="Tahoma" w:hAnsi="Tahoma" w:cs="Tahoma"/>
        </w:rPr>
      </w:pPr>
      <w:r w:rsidRPr="009F5F6E">
        <w:rPr>
          <w:rFonts w:ascii="Tahoma" w:hAnsi="Tahoma" w:cs="Tahom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354.75pt;height:72.75pt;visibility:visible">
            <v:imagedata r:id="rId7" o:title=""/>
          </v:shape>
        </w:pict>
      </w:r>
    </w:p>
    <w:p w:rsidR="00F61F32" w:rsidRPr="006C4835" w:rsidRDefault="00F61F32" w:rsidP="00586A7B">
      <w:pPr>
        <w:jc w:val="center"/>
        <w:rPr>
          <w:rFonts w:ascii="Tahoma" w:hAnsi="Tahoma" w:cs="Tahoma"/>
          <w:b/>
          <w:bCs/>
        </w:rPr>
      </w:pPr>
    </w:p>
    <w:p w:rsidR="00F61F32" w:rsidRPr="006C4835" w:rsidRDefault="00F61F32" w:rsidP="00E8042C">
      <w:pPr>
        <w:spacing w:line="276" w:lineRule="auto"/>
        <w:rPr>
          <w:rFonts w:ascii="Tahoma" w:hAnsi="Tahoma" w:cs="Tahoma"/>
        </w:rPr>
      </w:pPr>
      <w:r w:rsidRPr="006C4835">
        <w:rPr>
          <w:rFonts w:ascii="Tahoma" w:hAnsi="Tahoma" w:cs="Tahoma"/>
          <w:b/>
          <w:bCs/>
        </w:rPr>
        <w:t>Registrační číslo projektu:</w:t>
      </w:r>
      <w:r w:rsidRPr="006C4835">
        <w:rPr>
          <w:rFonts w:ascii="Tahoma" w:hAnsi="Tahoma" w:cs="Tahoma"/>
        </w:rPr>
        <w:t xml:space="preserve"> CZ.1.07/1.4.00/21.1174</w:t>
      </w:r>
    </w:p>
    <w:p w:rsidR="00F61F32" w:rsidRPr="006C4835" w:rsidRDefault="00F61F32" w:rsidP="00E8042C">
      <w:pPr>
        <w:spacing w:line="276" w:lineRule="auto"/>
        <w:rPr>
          <w:rFonts w:ascii="Tahoma" w:hAnsi="Tahoma" w:cs="Tahoma"/>
        </w:rPr>
      </w:pPr>
      <w:r w:rsidRPr="006C4835">
        <w:rPr>
          <w:rFonts w:ascii="Tahoma" w:hAnsi="Tahoma" w:cs="Tahoma"/>
          <w:b/>
          <w:bCs/>
        </w:rPr>
        <w:t>Škola – adresa:</w:t>
      </w:r>
      <w:r w:rsidRPr="006C4835">
        <w:rPr>
          <w:rFonts w:ascii="Tahoma" w:hAnsi="Tahoma" w:cs="Tahoma"/>
        </w:rPr>
        <w:t xml:space="preserve"> Základní škola, Dobrá, okres Frýdek-Místek  </w:t>
      </w:r>
      <w:hyperlink r:id="rId8" w:history="1">
        <w:r w:rsidRPr="006C4835">
          <w:rPr>
            <w:rStyle w:val="Hyperlink"/>
            <w:rFonts w:ascii="Tahoma" w:hAnsi="Tahoma" w:cs="Tahoma"/>
          </w:rPr>
          <w:t>www.zsdobra.cz</w:t>
        </w:r>
      </w:hyperlink>
      <w:r w:rsidRPr="006C4835">
        <w:rPr>
          <w:rFonts w:ascii="Tahoma" w:hAnsi="Tahoma" w:cs="Tahoma"/>
        </w:rPr>
        <w:t xml:space="preserve">, </w:t>
      </w:r>
      <w:hyperlink r:id="rId9" w:history="1">
        <w:r w:rsidRPr="006C4835">
          <w:rPr>
            <w:rStyle w:val="Hyperlink"/>
            <w:rFonts w:ascii="Tahoma" w:hAnsi="Tahoma" w:cs="Tahoma"/>
          </w:rPr>
          <w:t>zsdobra@zsdobra.cz</w:t>
        </w:r>
      </w:hyperlink>
      <w:r w:rsidRPr="006C4835">
        <w:rPr>
          <w:rFonts w:ascii="Tahoma" w:hAnsi="Tahoma" w:cs="Tahoma"/>
        </w:rPr>
        <w:t xml:space="preserve"> </w:t>
      </w:r>
    </w:p>
    <w:p w:rsidR="00F61F32" w:rsidRPr="006C4835" w:rsidRDefault="00F61F32" w:rsidP="00564CC1">
      <w:pPr>
        <w:rPr>
          <w:rFonts w:ascii="Tahoma" w:hAnsi="Tahoma" w:cs="Tahoma"/>
          <w:b/>
          <w:bCs/>
        </w:rPr>
      </w:pPr>
      <w:r w:rsidRPr="006C4835">
        <w:rPr>
          <w:rFonts w:ascii="Tahoma" w:hAnsi="Tahoma" w:cs="Tahoma"/>
          <w:b/>
          <w:bCs/>
        </w:rPr>
        <w:t>Šablona:</w:t>
      </w:r>
      <w:r w:rsidRPr="006C4835">
        <w:rPr>
          <w:rFonts w:ascii="Tahoma" w:hAnsi="Tahoma" w:cs="Tahoma"/>
        </w:rPr>
        <w:t xml:space="preserve"> č. </w:t>
      </w:r>
      <w:r w:rsidRPr="006C4835">
        <w:rPr>
          <w:rFonts w:ascii="Tahoma" w:hAnsi="Tahoma" w:cs="Tahoma"/>
        </w:rPr>
        <w:tab/>
        <w:t>4</w:t>
      </w:r>
      <w:r w:rsidRPr="006C4835">
        <w:rPr>
          <w:rFonts w:ascii="Tahoma" w:hAnsi="Tahoma" w:cs="Tahoma"/>
        </w:rPr>
        <w:tab/>
      </w:r>
      <w:r w:rsidRPr="006C4835">
        <w:rPr>
          <w:rFonts w:ascii="Tahoma" w:hAnsi="Tahoma" w:cs="Tahoma"/>
        </w:rPr>
        <w:tab/>
      </w:r>
      <w:r w:rsidRPr="006C4835">
        <w:rPr>
          <w:rFonts w:ascii="Tahoma" w:hAnsi="Tahoma" w:cs="Tahoma"/>
        </w:rPr>
        <w:tab/>
      </w:r>
      <w:r w:rsidRPr="006C4835">
        <w:rPr>
          <w:rFonts w:ascii="Tahoma" w:hAnsi="Tahoma" w:cs="Tahoma"/>
        </w:rPr>
        <w:tab/>
      </w:r>
      <w:r w:rsidRPr="006C4835">
        <w:rPr>
          <w:rFonts w:ascii="Tahoma" w:hAnsi="Tahoma" w:cs="Tahoma"/>
        </w:rPr>
        <w:tab/>
      </w:r>
      <w:r w:rsidRPr="006C4835">
        <w:rPr>
          <w:rFonts w:ascii="Tahoma" w:hAnsi="Tahoma" w:cs="Tahoma"/>
        </w:rPr>
        <w:tab/>
      </w:r>
      <w:r w:rsidRPr="006C4835">
        <w:rPr>
          <w:rFonts w:ascii="Tahoma" w:hAnsi="Tahoma" w:cs="Tahoma"/>
        </w:rPr>
        <w:tab/>
      </w:r>
      <w:r w:rsidRPr="006C4835">
        <w:rPr>
          <w:rFonts w:ascii="Tahoma" w:hAnsi="Tahoma" w:cs="Tahoma"/>
        </w:rPr>
        <w:tab/>
      </w:r>
      <w:r w:rsidRPr="006C4835">
        <w:rPr>
          <w:rFonts w:ascii="Tahoma" w:hAnsi="Tahoma" w:cs="Tahoma"/>
        </w:rPr>
        <w:tab/>
      </w:r>
    </w:p>
    <w:p w:rsidR="00F61F32" w:rsidRPr="006C4835" w:rsidRDefault="00F61F32" w:rsidP="00E8042C">
      <w:pPr>
        <w:spacing w:line="276" w:lineRule="auto"/>
        <w:rPr>
          <w:rFonts w:ascii="Tahoma" w:hAnsi="Tahoma" w:cs="Tahoma"/>
        </w:rPr>
      </w:pPr>
    </w:p>
    <w:p w:rsidR="00F61F32" w:rsidRPr="006C4835" w:rsidRDefault="00F61F32" w:rsidP="00E8042C">
      <w:pPr>
        <w:spacing w:line="276" w:lineRule="auto"/>
        <w:rPr>
          <w:rFonts w:ascii="Tahoma" w:hAnsi="Tahoma" w:cs="Tahoma"/>
        </w:rPr>
      </w:pPr>
    </w:p>
    <w:p w:rsidR="00F61F32" w:rsidRPr="006C4835" w:rsidRDefault="00F61F32" w:rsidP="00E8042C">
      <w:pPr>
        <w:spacing w:line="276" w:lineRule="auto"/>
        <w:rPr>
          <w:rFonts w:ascii="Tahoma" w:hAnsi="Tahoma" w:cs="Tahoma"/>
          <w:b/>
          <w:bCs/>
        </w:rPr>
      </w:pPr>
      <w:r w:rsidRPr="006C4835">
        <w:rPr>
          <w:rFonts w:ascii="Tahoma" w:hAnsi="Tahoma" w:cs="Tahoma"/>
          <w:b/>
          <w:bCs/>
        </w:rPr>
        <w:t>Ověření ve výuce (dne):</w:t>
      </w:r>
      <w:r>
        <w:rPr>
          <w:rFonts w:ascii="Tahoma" w:hAnsi="Tahoma" w:cs="Tahoma"/>
          <w:b/>
          <w:bCs/>
        </w:rPr>
        <w:t>13. 6. 2011</w:t>
      </w:r>
      <w:r>
        <w:rPr>
          <w:rFonts w:ascii="Tahoma" w:hAnsi="Tahoma" w:cs="Tahoma"/>
          <w:b/>
          <w:bCs/>
        </w:rPr>
        <w:tab/>
      </w:r>
      <w:r>
        <w:rPr>
          <w:rFonts w:ascii="Tahoma" w:hAnsi="Tahoma" w:cs="Tahoma"/>
          <w:b/>
          <w:bCs/>
        </w:rPr>
        <w:tab/>
        <w:t>Pořadové číslo hodiny: 19</w:t>
      </w:r>
    </w:p>
    <w:p w:rsidR="00F61F32" w:rsidRPr="006C4835" w:rsidRDefault="00F61F32" w:rsidP="00E8042C">
      <w:pPr>
        <w:spacing w:line="276" w:lineRule="auto"/>
        <w:rPr>
          <w:rFonts w:ascii="Tahoma" w:hAnsi="Tahoma" w:cs="Tahoma"/>
          <w:b/>
          <w:bCs/>
        </w:rPr>
      </w:pPr>
      <w:r w:rsidRPr="006C4835">
        <w:rPr>
          <w:rFonts w:ascii="Tahoma" w:hAnsi="Tahoma" w:cs="Tahoma"/>
          <w:b/>
          <w:bCs/>
        </w:rPr>
        <w:t>Třída:</w:t>
      </w:r>
      <w:r w:rsidRPr="006C4835">
        <w:rPr>
          <w:rFonts w:ascii="Tahoma" w:hAnsi="Tahoma" w:cs="Tahoma"/>
          <w:b/>
          <w:bCs/>
        </w:rPr>
        <w:tab/>
        <w:t xml:space="preserve"> 8. C</w:t>
      </w:r>
      <w:r w:rsidRPr="006C4835">
        <w:rPr>
          <w:rFonts w:ascii="Tahoma" w:hAnsi="Tahoma" w:cs="Tahoma"/>
          <w:b/>
          <w:bCs/>
        </w:rPr>
        <w:tab/>
      </w:r>
      <w:r w:rsidRPr="006C4835">
        <w:rPr>
          <w:rFonts w:ascii="Tahoma" w:hAnsi="Tahoma" w:cs="Tahoma"/>
          <w:b/>
          <w:bCs/>
        </w:rPr>
        <w:tab/>
      </w:r>
      <w:r w:rsidRPr="006C4835">
        <w:rPr>
          <w:rFonts w:ascii="Tahoma" w:hAnsi="Tahoma" w:cs="Tahoma"/>
          <w:b/>
          <w:bCs/>
        </w:rPr>
        <w:tab/>
      </w:r>
      <w:r w:rsidRPr="006C4835">
        <w:rPr>
          <w:rFonts w:ascii="Tahoma" w:hAnsi="Tahoma" w:cs="Tahoma"/>
          <w:b/>
          <w:bCs/>
        </w:rPr>
        <w:tab/>
      </w:r>
      <w:r w:rsidRPr="006C4835">
        <w:rPr>
          <w:rFonts w:ascii="Tahoma" w:hAnsi="Tahoma" w:cs="Tahoma"/>
          <w:b/>
          <w:bCs/>
        </w:rPr>
        <w:tab/>
      </w:r>
      <w:r w:rsidRPr="006C4835">
        <w:rPr>
          <w:rFonts w:ascii="Tahoma" w:hAnsi="Tahoma" w:cs="Tahoma"/>
          <w:b/>
          <w:bCs/>
        </w:rPr>
        <w:tab/>
        <w:t>Předmět: Přírodopis</w:t>
      </w:r>
    </w:p>
    <w:p w:rsidR="00F61F32" w:rsidRPr="006C4835" w:rsidRDefault="00F61F32" w:rsidP="00117E70">
      <w:pPr>
        <w:pStyle w:val="Default"/>
      </w:pPr>
      <w:r w:rsidRPr="006C4835">
        <w:rPr>
          <w:rFonts w:ascii="Tahoma" w:hAnsi="Tahoma" w:cs="Tahoma"/>
          <w:b/>
          <w:bCs/>
        </w:rPr>
        <w:tab/>
      </w:r>
      <w:r w:rsidRPr="006C4835">
        <w:rPr>
          <w:rFonts w:ascii="Tahoma" w:hAnsi="Tahoma" w:cs="Tahoma"/>
          <w:b/>
          <w:bCs/>
        </w:rPr>
        <w:tab/>
      </w:r>
      <w:r w:rsidRPr="006C4835">
        <w:rPr>
          <w:rFonts w:ascii="Tahoma" w:hAnsi="Tahoma" w:cs="Tahoma"/>
          <w:b/>
          <w:bCs/>
        </w:rPr>
        <w:tab/>
      </w:r>
      <w:r w:rsidRPr="006C4835">
        <w:t xml:space="preserve"> </w:t>
      </w:r>
    </w:p>
    <w:p w:rsidR="00F61F32" w:rsidRPr="006C4835" w:rsidRDefault="00F61F32" w:rsidP="00DA3B05">
      <w:pPr>
        <w:rPr>
          <w:rFonts w:ascii="Tahoma" w:hAnsi="Tahoma" w:cs="Tahoma"/>
          <w:b/>
          <w:bCs/>
        </w:rPr>
      </w:pPr>
      <w:r w:rsidRPr="006C4835">
        <w:rPr>
          <w:rFonts w:ascii="Tahoma" w:hAnsi="Tahoma" w:cs="Tahoma"/>
          <w:b/>
          <w:bCs/>
        </w:rPr>
        <w:tab/>
      </w:r>
      <w:r w:rsidRPr="006C4835">
        <w:rPr>
          <w:rFonts w:ascii="Tahoma" w:hAnsi="Tahoma" w:cs="Tahoma"/>
          <w:b/>
          <w:bCs/>
        </w:rPr>
        <w:tab/>
      </w:r>
    </w:p>
    <w:p w:rsidR="00F61F32" w:rsidRPr="006C4835" w:rsidRDefault="00F61F32" w:rsidP="00F0055F">
      <w:pPr>
        <w:pBdr>
          <w:bottom w:val="single" w:sz="4" w:space="1" w:color="auto"/>
        </w:pBdr>
        <w:jc w:val="center"/>
        <w:rPr>
          <w:rFonts w:ascii="Tahoma" w:hAnsi="Tahoma" w:cs="Tahoma"/>
          <w:b/>
          <w:bCs/>
        </w:rPr>
      </w:pPr>
    </w:p>
    <w:tbl>
      <w:tblPr>
        <w:tblW w:w="0" w:type="auto"/>
        <w:tblInd w:w="-106" w:type="dxa"/>
        <w:tblBorders>
          <w:top w:val="single" w:sz="8" w:space="0" w:color="4F81BD"/>
          <w:bottom w:val="single" w:sz="8" w:space="0" w:color="4F81BD"/>
        </w:tblBorders>
        <w:tblLook w:val="00A0"/>
      </w:tblPr>
      <w:tblGrid>
        <w:gridCol w:w="4219"/>
        <w:gridCol w:w="6269"/>
      </w:tblGrid>
      <w:tr w:rsidR="00F61F32" w:rsidRPr="006C4835">
        <w:tc>
          <w:tcPr>
            <w:tcW w:w="4219" w:type="dxa"/>
            <w:tcBorders>
              <w:top w:val="single" w:sz="8" w:space="0" w:color="4F81BD"/>
              <w:left w:val="nil"/>
              <w:bottom w:val="single" w:sz="8" w:space="0" w:color="4F81BD"/>
              <w:right w:val="nil"/>
            </w:tcBorders>
          </w:tcPr>
          <w:p w:rsidR="00F61F32" w:rsidRPr="006C4835" w:rsidRDefault="00F61F32" w:rsidP="00B868D2">
            <w:pPr>
              <w:spacing w:line="360" w:lineRule="auto"/>
              <w:jc w:val="right"/>
              <w:rPr>
                <w:rFonts w:ascii="Tahoma" w:hAnsi="Tahoma" w:cs="Tahoma"/>
                <w:b/>
                <w:bCs/>
                <w:color w:val="365F91"/>
              </w:rPr>
            </w:pPr>
            <w:r w:rsidRPr="006C4835">
              <w:rPr>
                <w:rFonts w:ascii="Tahoma" w:hAnsi="Tahoma" w:cs="Tahoma"/>
                <w:b/>
                <w:bCs/>
                <w:color w:val="365F91"/>
              </w:rPr>
              <w:t>Název:</w:t>
            </w:r>
          </w:p>
        </w:tc>
        <w:tc>
          <w:tcPr>
            <w:tcW w:w="6269" w:type="dxa"/>
            <w:tcBorders>
              <w:top w:val="single" w:sz="8" w:space="0" w:color="4F81BD"/>
              <w:left w:val="nil"/>
              <w:bottom w:val="single" w:sz="8" w:space="0" w:color="4F81BD"/>
              <w:right w:val="nil"/>
            </w:tcBorders>
          </w:tcPr>
          <w:p w:rsidR="00F61F32" w:rsidRPr="006C4835" w:rsidRDefault="00F61F32" w:rsidP="00B868D2">
            <w:pPr>
              <w:spacing w:line="276" w:lineRule="auto"/>
              <w:rPr>
                <w:rFonts w:ascii="Tahoma" w:hAnsi="Tahoma" w:cs="Tahoma"/>
                <w:b/>
                <w:bCs/>
                <w:color w:val="365F91"/>
              </w:rPr>
            </w:pPr>
            <w:r>
              <w:rPr>
                <w:rFonts w:ascii="Tahoma" w:hAnsi="Tahoma" w:cs="Tahoma"/>
                <w:b/>
                <w:bCs/>
                <w:color w:val="365F91"/>
              </w:rPr>
              <w:t>Hormonální soustava</w:t>
            </w:r>
          </w:p>
        </w:tc>
      </w:tr>
      <w:tr w:rsidR="00F61F32" w:rsidRPr="006C4835">
        <w:tc>
          <w:tcPr>
            <w:tcW w:w="4219" w:type="dxa"/>
            <w:tcBorders>
              <w:left w:val="nil"/>
              <w:right w:val="nil"/>
            </w:tcBorders>
            <w:shd w:val="clear" w:color="auto" w:fill="D3DFEE"/>
          </w:tcPr>
          <w:p w:rsidR="00F61F32" w:rsidRPr="006C4835" w:rsidRDefault="00F61F32" w:rsidP="00B868D2">
            <w:pPr>
              <w:spacing w:line="360" w:lineRule="auto"/>
              <w:jc w:val="right"/>
              <w:rPr>
                <w:rFonts w:ascii="Tahoma" w:hAnsi="Tahoma" w:cs="Tahoma"/>
                <w:b/>
                <w:bCs/>
                <w:color w:val="365F91"/>
              </w:rPr>
            </w:pPr>
            <w:r w:rsidRPr="006C4835">
              <w:rPr>
                <w:rFonts w:ascii="Tahoma" w:hAnsi="Tahoma" w:cs="Tahoma"/>
                <w:b/>
                <w:bCs/>
                <w:color w:val="365F91"/>
              </w:rPr>
              <w:t>Anotace:</w:t>
            </w:r>
          </w:p>
        </w:tc>
        <w:tc>
          <w:tcPr>
            <w:tcW w:w="6269" w:type="dxa"/>
            <w:tcBorders>
              <w:left w:val="nil"/>
              <w:right w:val="nil"/>
            </w:tcBorders>
            <w:shd w:val="clear" w:color="auto" w:fill="D3DFEE"/>
          </w:tcPr>
          <w:p w:rsidR="00F61F32" w:rsidRPr="006C4835" w:rsidRDefault="00F61F32" w:rsidP="00B868D2">
            <w:pPr>
              <w:spacing w:line="276" w:lineRule="auto"/>
              <w:rPr>
                <w:rFonts w:ascii="Tahoma" w:hAnsi="Tahoma" w:cs="Tahoma"/>
              </w:rPr>
            </w:pPr>
            <w:r w:rsidRPr="006C4835">
              <w:rPr>
                <w:rFonts w:ascii="Tahoma" w:hAnsi="Tahoma" w:cs="Tahoma"/>
              </w:rPr>
              <w:t xml:space="preserve">Pracovní list </w:t>
            </w:r>
            <w:r>
              <w:rPr>
                <w:rFonts w:ascii="Tahoma" w:hAnsi="Tahoma" w:cs="Tahoma"/>
              </w:rPr>
              <w:t>zaměřený na doplnění základních informací týkajících se funkce a stavby hormonální soustavy.</w:t>
            </w:r>
          </w:p>
        </w:tc>
      </w:tr>
      <w:tr w:rsidR="00F61F32" w:rsidRPr="006C4835">
        <w:tc>
          <w:tcPr>
            <w:tcW w:w="4219" w:type="dxa"/>
          </w:tcPr>
          <w:p w:rsidR="00F61F32" w:rsidRPr="006C4835" w:rsidRDefault="00F61F32" w:rsidP="00B868D2">
            <w:pPr>
              <w:spacing w:line="360" w:lineRule="auto"/>
              <w:jc w:val="right"/>
              <w:rPr>
                <w:rFonts w:ascii="Tahoma" w:hAnsi="Tahoma" w:cs="Tahoma"/>
                <w:b/>
                <w:bCs/>
                <w:color w:val="365F91"/>
              </w:rPr>
            </w:pPr>
            <w:r w:rsidRPr="006C4835">
              <w:rPr>
                <w:rFonts w:ascii="Tahoma" w:hAnsi="Tahoma" w:cs="Tahoma"/>
                <w:b/>
                <w:bCs/>
                <w:color w:val="365F91"/>
              </w:rPr>
              <w:t>Autor:</w:t>
            </w:r>
          </w:p>
        </w:tc>
        <w:tc>
          <w:tcPr>
            <w:tcW w:w="6269" w:type="dxa"/>
          </w:tcPr>
          <w:p w:rsidR="00F61F32" w:rsidRPr="006C4835" w:rsidRDefault="00F61F32" w:rsidP="00B868D2">
            <w:pPr>
              <w:spacing w:line="276" w:lineRule="auto"/>
              <w:rPr>
                <w:rFonts w:ascii="Tahoma" w:hAnsi="Tahoma" w:cs="Tahoma"/>
              </w:rPr>
            </w:pPr>
            <w:r w:rsidRPr="006C4835">
              <w:rPr>
                <w:rFonts w:ascii="Tahoma" w:hAnsi="Tahoma" w:cs="Tahoma"/>
              </w:rPr>
              <w:t>Mgr. Jiří Nohel</w:t>
            </w:r>
          </w:p>
        </w:tc>
      </w:tr>
      <w:tr w:rsidR="00F61F32" w:rsidRPr="006C4835">
        <w:tc>
          <w:tcPr>
            <w:tcW w:w="4219" w:type="dxa"/>
            <w:tcBorders>
              <w:left w:val="nil"/>
              <w:right w:val="nil"/>
            </w:tcBorders>
            <w:shd w:val="clear" w:color="auto" w:fill="D3DFEE"/>
          </w:tcPr>
          <w:p w:rsidR="00F61F32" w:rsidRPr="006C4835" w:rsidRDefault="00F61F32" w:rsidP="00B868D2">
            <w:pPr>
              <w:spacing w:line="360" w:lineRule="auto"/>
              <w:jc w:val="right"/>
              <w:rPr>
                <w:rFonts w:ascii="Tahoma" w:hAnsi="Tahoma" w:cs="Tahoma"/>
                <w:b/>
                <w:bCs/>
                <w:color w:val="365F91"/>
              </w:rPr>
            </w:pPr>
            <w:r w:rsidRPr="006C4835">
              <w:rPr>
                <w:rFonts w:ascii="Tahoma" w:hAnsi="Tahoma" w:cs="Tahoma"/>
                <w:b/>
                <w:bCs/>
                <w:color w:val="365F91"/>
              </w:rPr>
              <w:t>Jazyk:</w:t>
            </w:r>
          </w:p>
        </w:tc>
        <w:tc>
          <w:tcPr>
            <w:tcW w:w="6269" w:type="dxa"/>
            <w:tcBorders>
              <w:left w:val="nil"/>
              <w:right w:val="nil"/>
            </w:tcBorders>
            <w:shd w:val="clear" w:color="auto" w:fill="D3DFEE"/>
            <w:vAlign w:val="center"/>
          </w:tcPr>
          <w:p w:rsidR="00F61F32" w:rsidRPr="006C4835" w:rsidRDefault="00F61F32" w:rsidP="00B868D2">
            <w:pPr>
              <w:spacing w:line="276" w:lineRule="auto"/>
              <w:rPr>
                <w:rFonts w:ascii="Tahoma" w:hAnsi="Tahoma" w:cs="Tahoma"/>
              </w:rPr>
            </w:pPr>
            <w:r w:rsidRPr="006C4835">
              <w:rPr>
                <w:rFonts w:ascii="Tahoma" w:hAnsi="Tahoma" w:cs="Tahoma"/>
              </w:rPr>
              <w:t>čeština</w:t>
            </w:r>
          </w:p>
        </w:tc>
      </w:tr>
      <w:tr w:rsidR="00F61F32" w:rsidRPr="006C4835">
        <w:tc>
          <w:tcPr>
            <w:tcW w:w="4219" w:type="dxa"/>
          </w:tcPr>
          <w:p w:rsidR="00F61F32" w:rsidRPr="006C4835" w:rsidRDefault="00F61F32" w:rsidP="00B868D2">
            <w:pPr>
              <w:spacing w:line="360" w:lineRule="auto"/>
              <w:jc w:val="right"/>
              <w:rPr>
                <w:rFonts w:ascii="Tahoma" w:hAnsi="Tahoma" w:cs="Tahoma"/>
                <w:b/>
                <w:bCs/>
                <w:color w:val="365F91"/>
              </w:rPr>
            </w:pPr>
            <w:r w:rsidRPr="006C4835">
              <w:rPr>
                <w:rFonts w:ascii="Tahoma" w:hAnsi="Tahoma" w:cs="Tahoma"/>
                <w:b/>
                <w:bCs/>
                <w:color w:val="365F91"/>
              </w:rPr>
              <w:t>Očekávaný výstup:</w:t>
            </w:r>
          </w:p>
        </w:tc>
        <w:tc>
          <w:tcPr>
            <w:tcW w:w="6269" w:type="dxa"/>
          </w:tcPr>
          <w:p w:rsidR="00F61F32" w:rsidRPr="006C4835" w:rsidRDefault="00F61F32" w:rsidP="00117E70">
            <w:pPr>
              <w:pStyle w:val="Default"/>
              <w:rPr>
                <w:rFonts w:ascii="Tahoma" w:hAnsi="Tahoma" w:cs="Tahoma"/>
              </w:rPr>
            </w:pPr>
            <w:r w:rsidRPr="006C4835">
              <w:rPr>
                <w:rFonts w:ascii="Tahoma" w:hAnsi="Tahoma" w:cs="Tahoma"/>
              </w:rPr>
              <w:t>Umí pojmenovat jednotlivé části orgánových soustav, zná jejich funkci</w:t>
            </w:r>
            <w:r>
              <w:rPr>
                <w:rFonts w:ascii="Tahoma" w:hAnsi="Tahoma" w:cs="Tahoma"/>
              </w:rPr>
              <w:t>.</w:t>
            </w:r>
          </w:p>
        </w:tc>
      </w:tr>
      <w:tr w:rsidR="00F61F32" w:rsidRPr="006C4835">
        <w:tc>
          <w:tcPr>
            <w:tcW w:w="4219" w:type="dxa"/>
            <w:tcBorders>
              <w:left w:val="nil"/>
              <w:right w:val="nil"/>
            </w:tcBorders>
            <w:shd w:val="clear" w:color="auto" w:fill="D3DFEE"/>
          </w:tcPr>
          <w:p w:rsidR="00F61F32" w:rsidRPr="006C4835" w:rsidRDefault="00F61F32" w:rsidP="00B868D2">
            <w:pPr>
              <w:spacing w:line="360" w:lineRule="auto"/>
              <w:jc w:val="right"/>
              <w:rPr>
                <w:rFonts w:ascii="Tahoma" w:hAnsi="Tahoma" w:cs="Tahoma"/>
                <w:b/>
                <w:bCs/>
                <w:color w:val="365F91"/>
              </w:rPr>
            </w:pPr>
            <w:r w:rsidRPr="006C4835">
              <w:rPr>
                <w:rFonts w:ascii="Tahoma" w:hAnsi="Tahoma" w:cs="Tahoma"/>
                <w:b/>
                <w:bCs/>
                <w:color w:val="365F91"/>
              </w:rPr>
              <w:t>Speciální vzdělávací potřeby:</w:t>
            </w:r>
          </w:p>
        </w:tc>
        <w:tc>
          <w:tcPr>
            <w:tcW w:w="6269" w:type="dxa"/>
            <w:tcBorders>
              <w:left w:val="nil"/>
              <w:right w:val="nil"/>
            </w:tcBorders>
            <w:shd w:val="clear" w:color="auto" w:fill="D3DFEE"/>
          </w:tcPr>
          <w:p w:rsidR="00F61F32" w:rsidRPr="006C4835" w:rsidRDefault="00F61F32" w:rsidP="00B868D2">
            <w:pPr>
              <w:spacing w:line="276" w:lineRule="auto"/>
              <w:rPr>
                <w:rFonts w:ascii="Tahoma" w:hAnsi="Tahoma" w:cs="Tahoma"/>
              </w:rPr>
            </w:pPr>
            <w:r>
              <w:rPr>
                <w:rFonts w:ascii="Tahoma" w:hAnsi="Tahoma" w:cs="Tahoma"/>
              </w:rPr>
              <w:t>pastelky</w:t>
            </w:r>
          </w:p>
        </w:tc>
      </w:tr>
      <w:tr w:rsidR="00F61F32" w:rsidRPr="006C4835">
        <w:tc>
          <w:tcPr>
            <w:tcW w:w="4219" w:type="dxa"/>
          </w:tcPr>
          <w:p w:rsidR="00F61F32" w:rsidRPr="006C4835" w:rsidRDefault="00F61F32" w:rsidP="00B868D2">
            <w:pPr>
              <w:spacing w:line="360" w:lineRule="auto"/>
              <w:jc w:val="right"/>
              <w:rPr>
                <w:rFonts w:ascii="Tahoma" w:hAnsi="Tahoma" w:cs="Tahoma"/>
                <w:b/>
                <w:bCs/>
                <w:color w:val="365F91"/>
              </w:rPr>
            </w:pPr>
            <w:r w:rsidRPr="006C4835">
              <w:rPr>
                <w:rFonts w:ascii="Tahoma" w:hAnsi="Tahoma" w:cs="Tahoma"/>
                <w:b/>
                <w:bCs/>
                <w:color w:val="365F91"/>
              </w:rPr>
              <w:t>Klíčová slova:</w:t>
            </w:r>
          </w:p>
        </w:tc>
        <w:tc>
          <w:tcPr>
            <w:tcW w:w="6269" w:type="dxa"/>
          </w:tcPr>
          <w:p w:rsidR="00F61F32" w:rsidRPr="006C4835" w:rsidRDefault="00F61F32" w:rsidP="00B868D2">
            <w:pPr>
              <w:spacing w:line="276" w:lineRule="auto"/>
              <w:rPr>
                <w:rFonts w:ascii="Tahoma" w:hAnsi="Tahoma" w:cs="Tahoma"/>
              </w:rPr>
            </w:pPr>
            <w:r>
              <w:rPr>
                <w:rFonts w:ascii="Tahoma" w:hAnsi="Tahoma" w:cs="Tahoma"/>
              </w:rPr>
              <w:t>Hormony, žlázy s vnitřní sekrecí, hypofýza, slinivka, nadledvinky, štítná žláza, pohlavní hormony</w:t>
            </w:r>
          </w:p>
        </w:tc>
      </w:tr>
      <w:tr w:rsidR="00F61F32" w:rsidRPr="006C4835">
        <w:tc>
          <w:tcPr>
            <w:tcW w:w="4219" w:type="dxa"/>
            <w:tcBorders>
              <w:left w:val="nil"/>
              <w:right w:val="nil"/>
            </w:tcBorders>
            <w:shd w:val="clear" w:color="auto" w:fill="D3DFEE"/>
          </w:tcPr>
          <w:p w:rsidR="00F61F32" w:rsidRPr="006C4835" w:rsidRDefault="00F61F32" w:rsidP="00B868D2">
            <w:pPr>
              <w:spacing w:line="360" w:lineRule="auto"/>
              <w:jc w:val="right"/>
              <w:rPr>
                <w:rFonts w:ascii="Tahoma" w:hAnsi="Tahoma" w:cs="Tahoma"/>
                <w:b/>
                <w:bCs/>
                <w:color w:val="365F91"/>
              </w:rPr>
            </w:pPr>
            <w:r w:rsidRPr="006C4835">
              <w:rPr>
                <w:rFonts w:ascii="Tahoma" w:hAnsi="Tahoma" w:cs="Tahoma"/>
                <w:b/>
                <w:bCs/>
                <w:color w:val="365F91"/>
              </w:rPr>
              <w:t>Rozvíjené klíčové kompetence:</w:t>
            </w:r>
          </w:p>
        </w:tc>
        <w:tc>
          <w:tcPr>
            <w:tcW w:w="6269" w:type="dxa"/>
            <w:tcBorders>
              <w:left w:val="nil"/>
              <w:right w:val="nil"/>
            </w:tcBorders>
            <w:shd w:val="clear" w:color="auto" w:fill="D3DFEE"/>
          </w:tcPr>
          <w:p w:rsidR="00F61F32" w:rsidRPr="006C4835" w:rsidRDefault="00F61F32" w:rsidP="00B868D2">
            <w:pPr>
              <w:spacing w:line="276" w:lineRule="auto"/>
              <w:rPr>
                <w:rFonts w:ascii="Tahoma" w:hAnsi="Tahoma" w:cs="Tahoma"/>
              </w:rPr>
            </w:pPr>
            <w:r w:rsidRPr="006C4835">
              <w:rPr>
                <w:rFonts w:ascii="Tahoma" w:hAnsi="Tahoma" w:cs="Tahoma"/>
              </w:rPr>
              <w:t>KU, KŘP</w:t>
            </w:r>
          </w:p>
        </w:tc>
      </w:tr>
      <w:tr w:rsidR="00F61F32" w:rsidRPr="006C4835">
        <w:tc>
          <w:tcPr>
            <w:tcW w:w="4219" w:type="dxa"/>
          </w:tcPr>
          <w:p w:rsidR="00F61F32" w:rsidRPr="006C4835" w:rsidRDefault="00F61F32" w:rsidP="00B868D2">
            <w:pPr>
              <w:spacing w:line="360" w:lineRule="auto"/>
              <w:jc w:val="right"/>
              <w:rPr>
                <w:rFonts w:ascii="Tahoma" w:hAnsi="Tahoma" w:cs="Tahoma"/>
                <w:b/>
                <w:bCs/>
                <w:color w:val="365F91"/>
              </w:rPr>
            </w:pPr>
            <w:r w:rsidRPr="006C4835">
              <w:rPr>
                <w:rFonts w:ascii="Tahoma" w:hAnsi="Tahoma" w:cs="Tahoma"/>
                <w:b/>
                <w:bCs/>
                <w:color w:val="365F91"/>
              </w:rPr>
              <w:t>Druh učebního materiálu:</w:t>
            </w:r>
          </w:p>
        </w:tc>
        <w:tc>
          <w:tcPr>
            <w:tcW w:w="6269" w:type="dxa"/>
          </w:tcPr>
          <w:p w:rsidR="00F61F32" w:rsidRPr="006C4835" w:rsidRDefault="00F61F32" w:rsidP="00B868D2">
            <w:pPr>
              <w:spacing w:line="276" w:lineRule="auto"/>
              <w:rPr>
                <w:rFonts w:ascii="Tahoma" w:hAnsi="Tahoma" w:cs="Tahoma"/>
              </w:rPr>
            </w:pPr>
            <w:r w:rsidRPr="006C4835">
              <w:rPr>
                <w:rFonts w:ascii="Tahoma" w:hAnsi="Tahoma" w:cs="Tahoma"/>
              </w:rPr>
              <w:t>Pracovní list</w:t>
            </w:r>
          </w:p>
        </w:tc>
      </w:tr>
      <w:tr w:rsidR="00F61F32" w:rsidRPr="006C4835">
        <w:tc>
          <w:tcPr>
            <w:tcW w:w="4219" w:type="dxa"/>
            <w:tcBorders>
              <w:left w:val="nil"/>
              <w:right w:val="nil"/>
            </w:tcBorders>
            <w:shd w:val="clear" w:color="auto" w:fill="D3DFEE"/>
          </w:tcPr>
          <w:p w:rsidR="00F61F32" w:rsidRPr="006C4835" w:rsidRDefault="00F61F32" w:rsidP="00B868D2">
            <w:pPr>
              <w:spacing w:line="360" w:lineRule="auto"/>
              <w:jc w:val="right"/>
              <w:rPr>
                <w:rFonts w:ascii="Tahoma" w:hAnsi="Tahoma" w:cs="Tahoma"/>
                <w:b/>
                <w:bCs/>
                <w:color w:val="365F91"/>
              </w:rPr>
            </w:pPr>
            <w:r w:rsidRPr="006C4835">
              <w:rPr>
                <w:rFonts w:ascii="Tahoma" w:hAnsi="Tahoma" w:cs="Tahoma"/>
                <w:b/>
                <w:bCs/>
                <w:color w:val="365F91"/>
              </w:rPr>
              <w:t>Druh interaktivity:</w:t>
            </w:r>
          </w:p>
        </w:tc>
        <w:tc>
          <w:tcPr>
            <w:tcW w:w="6269" w:type="dxa"/>
            <w:tcBorders>
              <w:left w:val="nil"/>
              <w:right w:val="nil"/>
            </w:tcBorders>
            <w:shd w:val="clear" w:color="auto" w:fill="D3DFEE"/>
          </w:tcPr>
          <w:p w:rsidR="00F61F32" w:rsidRPr="006C4835" w:rsidRDefault="00F61F32" w:rsidP="00B868D2">
            <w:pPr>
              <w:spacing w:line="276" w:lineRule="auto"/>
              <w:rPr>
                <w:rFonts w:ascii="Tahoma" w:hAnsi="Tahoma" w:cs="Tahoma"/>
              </w:rPr>
            </w:pPr>
            <w:r w:rsidRPr="006C4835">
              <w:rPr>
                <w:rFonts w:ascii="Tahoma" w:hAnsi="Tahoma" w:cs="Tahoma"/>
              </w:rPr>
              <w:t>aktivita</w:t>
            </w:r>
          </w:p>
        </w:tc>
      </w:tr>
      <w:tr w:rsidR="00F61F32" w:rsidRPr="006C4835">
        <w:tc>
          <w:tcPr>
            <w:tcW w:w="4219" w:type="dxa"/>
          </w:tcPr>
          <w:p w:rsidR="00F61F32" w:rsidRPr="006C4835" w:rsidRDefault="00F61F32" w:rsidP="00B868D2">
            <w:pPr>
              <w:spacing w:line="360" w:lineRule="auto"/>
              <w:jc w:val="right"/>
              <w:rPr>
                <w:rFonts w:ascii="Tahoma" w:hAnsi="Tahoma" w:cs="Tahoma"/>
                <w:b/>
                <w:bCs/>
                <w:color w:val="365F91"/>
              </w:rPr>
            </w:pPr>
            <w:r w:rsidRPr="006C4835">
              <w:rPr>
                <w:rFonts w:ascii="Tahoma" w:hAnsi="Tahoma" w:cs="Tahoma"/>
                <w:b/>
                <w:bCs/>
                <w:color w:val="365F91"/>
              </w:rPr>
              <w:t>Cílová skupina:</w:t>
            </w:r>
          </w:p>
        </w:tc>
        <w:tc>
          <w:tcPr>
            <w:tcW w:w="6269" w:type="dxa"/>
          </w:tcPr>
          <w:p w:rsidR="00F61F32" w:rsidRPr="006C4835" w:rsidRDefault="00F61F32" w:rsidP="00117E70">
            <w:pPr>
              <w:spacing w:line="276" w:lineRule="auto"/>
              <w:rPr>
                <w:rFonts w:ascii="Tahoma" w:hAnsi="Tahoma" w:cs="Tahoma"/>
              </w:rPr>
            </w:pPr>
            <w:r w:rsidRPr="006C4835">
              <w:rPr>
                <w:rFonts w:ascii="Tahoma" w:hAnsi="Tahoma" w:cs="Tahoma"/>
              </w:rPr>
              <w:t xml:space="preserve">Žák </w:t>
            </w:r>
          </w:p>
        </w:tc>
      </w:tr>
      <w:tr w:rsidR="00F61F32" w:rsidRPr="006C4835">
        <w:tc>
          <w:tcPr>
            <w:tcW w:w="4219" w:type="dxa"/>
            <w:tcBorders>
              <w:left w:val="nil"/>
              <w:right w:val="nil"/>
            </w:tcBorders>
            <w:shd w:val="clear" w:color="auto" w:fill="D3DFEE"/>
          </w:tcPr>
          <w:p w:rsidR="00F61F32" w:rsidRPr="006C4835" w:rsidRDefault="00F61F32" w:rsidP="00B868D2">
            <w:pPr>
              <w:spacing w:line="360" w:lineRule="auto"/>
              <w:jc w:val="right"/>
              <w:rPr>
                <w:rFonts w:ascii="Tahoma" w:hAnsi="Tahoma" w:cs="Tahoma"/>
                <w:b/>
                <w:bCs/>
                <w:color w:val="365F91"/>
              </w:rPr>
            </w:pPr>
            <w:r w:rsidRPr="006C4835">
              <w:rPr>
                <w:rFonts w:ascii="Tahoma" w:hAnsi="Tahoma" w:cs="Tahoma"/>
                <w:b/>
                <w:bCs/>
                <w:color w:val="365F91"/>
              </w:rPr>
              <w:t>Stupeň a typ vzdělávání:</w:t>
            </w:r>
          </w:p>
        </w:tc>
        <w:tc>
          <w:tcPr>
            <w:tcW w:w="6269" w:type="dxa"/>
            <w:tcBorders>
              <w:left w:val="nil"/>
              <w:right w:val="nil"/>
            </w:tcBorders>
            <w:shd w:val="clear" w:color="auto" w:fill="D3DFEE"/>
          </w:tcPr>
          <w:p w:rsidR="00F61F32" w:rsidRPr="006C4835" w:rsidRDefault="00F61F32" w:rsidP="00B868D2">
            <w:pPr>
              <w:spacing w:line="276" w:lineRule="auto"/>
              <w:rPr>
                <w:rFonts w:ascii="Tahoma" w:hAnsi="Tahoma" w:cs="Tahoma"/>
              </w:rPr>
            </w:pPr>
            <w:r w:rsidRPr="006C4835">
              <w:rPr>
                <w:rFonts w:ascii="Tahoma" w:hAnsi="Tahoma" w:cs="Tahoma"/>
              </w:rPr>
              <w:t>ZŠ – druhý stupeň</w:t>
            </w:r>
          </w:p>
        </w:tc>
      </w:tr>
      <w:tr w:rsidR="00F61F32" w:rsidRPr="006C4835">
        <w:tc>
          <w:tcPr>
            <w:tcW w:w="4219" w:type="dxa"/>
          </w:tcPr>
          <w:p w:rsidR="00F61F32" w:rsidRPr="006C4835" w:rsidRDefault="00F61F32" w:rsidP="00B868D2">
            <w:pPr>
              <w:spacing w:line="360" w:lineRule="auto"/>
              <w:jc w:val="right"/>
              <w:rPr>
                <w:rFonts w:ascii="Tahoma" w:hAnsi="Tahoma" w:cs="Tahoma"/>
                <w:b/>
                <w:bCs/>
                <w:color w:val="365F91"/>
              </w:rPr>
            </w:pPr>
            <w:r w:rsidRPr="006C4835">
              <w:rPr>
                <w:rFonts w:ascii="Tahoma" w:hAnsi="Tahoma" w:cs="Tahoma"/>
                <w:b/>
                <w:bCs/>
                <w:color w:val="365F91"/>
              </w:rPr>
              <w:t>Ročník:</w:t>
            </w:r>
          </w:p>
        </w:tc>
        <w:tc>
          <w:tcPr>
            <w:tcW w:w="6269" w:type="dxa"/>
          </w:tcPr>
          <w:p w:rsidR="00F61F32" w:rsidRPr="006C4835" w:rsidRDefault="00F61F32" w:rsidP="00B868D2">
            <w:pPr>
              <w:spacing w:line="276" w:lineRule="auto"/>
              <w:rPr>
                <w:rFonts w:ascii="Tahoma" w:hAnsi="Tahoma" w:cs="Tahoma"/>
              </w:rPr>
            </w:pPr>
            <w:r w:rsidRPr="006C4835">
              <w:rPr>
                <w:rFonts w:ascii="Tahoma" w:hAnsi="Tahoma" w:cs="Tahoma"/>
              </w:rPr>
              <w:t>osmý</w:t>
            </w:r>
          </w:p>
        </w:tc>
      </w:tr>
      <w:tr w:rsidR="00F61F32" w:rsidRPr="006C4835">
        <w:tc>
          <w:tcPr>
            <w:tcW w:w="4219" w:type="dxa"/>
            <w:tcBorders>
              <w:left w:val="nil"/>
              <w:right w:val="nil"/>
            </w:tcBorders>
            <w:shd w:val="clear" w:color="auto" w:fill="D3DFEE"/>
          </w:tcPr>
          <w:p w:rsidR="00F61F32" w:rsidRPr="006C4835" w:rsidRDefault="00F61F32" w:rsidP="00B868D2">
            <w:pPr>
              <w:spacing w:line="360" w:lineRule="auto"/>
              <w:jc w:val="right"/>
              <w:rPr>
                <w:rFonts w:ascii="Tahoma" w:hAnsi="Tahoma" w:cs="Tahoma"/>
                <w:b/>
                <w:bCs/>
                <w:color w:val="365F91"/>
              </w:rPr>
            </w:pPr>
            <w:r w:rsidRPr="006C4835">
              <w:rPr>
                <w:rFonts w:ascii="Tahoma" w:hAnsi="Tahoma" w:cs="Tahoma"/>
                <w:b/>
                <w:bCs/>
                <w:color w:val="365F91"/>
              </w:rPr>
              <w:t>Celková velikost:</w:t>
            </w:r>
          </w:p>
        </w:tc>
        <w:tc>
          <w:tcPr>
            <w:tcW w:w="6269" w:type="dxa"/>
            <w:tcBorders>
              <w:left w:val="nil"/>
              <w:right w:val="nil"/>
            </w:tcBorders>
            <w:shd w:val="clear" w:color="auto" w:fill="D3DFEE"/>
          </w:tcPr>
          <w:p w:rsidR="00F61F32" w:rsidRPr="006C4835" w:rsidRDefault="00F61F32" w:rsidP="00B868D2">
            <w:pPr>
              <w:spacing w:line="276" w:lineRule="auto"/>
              <w:rPr>
                <w:rFonts w:ascii="Tahoma" w:hAnsi="Tahoma" w:cs="Tahoma"/>
              </w:rPr>
            </w:pPr>
            <w:r w:rsidRPr="006C4835">
              <w:rPr>
                <w:rFonts w:ascii="Tahoma" w:hAnsi="Tahoma" w:cs="Tahoma"/>
              </w:rPr>
              <w:t xml:space="preserve"> </w:t>
            </w:r>
            <w:r>
              <w:rPr>
                <w:rFonts w:ascii="Tahoma" w:hAnsi="Tahoma" w:cs="Tahoma"/>
              </w:rPr>
              <w:t xml:space="preserve">111 </w:t>
            </w:r>
            <w:r w:rsidRPr="006C4835">
              <w:rPr>
                <w:rFonts w:ascii="Tahoma" w:hAnsi="Tahoma" w:cs="Tahoma"/>
              </w:rPr>
              <w:t>kB</w:t>
            </w:r>
          </w:p>
        </w:tc>
      </w:tr>
      <w:tr w:rsidR="00F61F32" w:rsidRPr="006C4835">
        <w:tc>
          <w:tcPr>
            <w:tcW w:w="4219" w:type="dxa"/>
            <w:tcBorders>
              <w:bottom w:val="single" w:sz="8" w:space="0" w:color="4F81BD"/>
            </w:tcBorders>
          </w:tcPr>
          <w:p w:rsidR="00F61F32" w:rsidRPr="006C4835" w:rsidRDefault="00F61F32" w:rsidP="00B868D2">
            <w:pPr>
              <w:spacing w:line="360" w:lineRule="auto"/>
              <w:jc w:val="right"/>
              <w:rPr>
                <w:rFonts w:ascii="Tahoma" w:hAnsi="Tahoma" w:cs="Tahoma"/>
                <w:b/>
                <w:bCs/>
                <w:color w:val="365F91"/>
              </w:rPr>
            </w:pPr>
            <w:r w:rsidRPr="006C4835">
              <w:rPr>
                <w:rFonts w:ascii="Tahoma" w:hAnsi="Tahoma" w:cs="Tahoma"/>
                <w:b/>
                <w:bCs/>
                <w:color w:val="365F91"/>
              </w:rPr>
              <w:t>Vazby na ostatní materiály:</w:t>
            </w:r>
          </w:p>
          <w:p w:rsidR="00F61F32" w:rsidRPr="006C4835" w:rsidRDefault="00F61F32" w:rsidP="00B868D2">
            <w:pPr>
              <w:spacing w:line="360" w:lineRule="auto"/>
              <w:jc w:val="right"/>
              <w:rPr>
                <w:rFonts w:ascii="Tahoma" w:hAnsi="Tahoma" w:cs="Tahoma"/>
                <w:b/>
                <w:bCs/>
                <w:i/>
                <w:iCs/>
                <w:color w:val="365F91"/>
              </w:rPr>
            </w:pPr>
            <w:r w:rsidRPr="006C4835">
              <w:rPr>
                <w:rFonts w:ascii="Tahoma" w:hAnsi="Tahoma" w:cs="Tahoma"/>
                <w:b/>
                <w:bCs/>
                <w:i/>
                <w:iCs/>
                <w:color w:val="365F91"/>
              </w:rPr>
              <w:t>(Seznam dokumentace)</w:t>
            </w:r>
          </w:p>
        </w:tc>
        <w:tc>
          <w:tcPr>
            <w:tcW w:w="6269" w:type="dxa"/>
            <w:tcBorders>
              <w:bottom w:val="single" w:sz="8" w:space="0" w:color="4F81BD"/>
            </w:tcBorders>
          </w:tcPr>
          <w:p w:rsidR="00F61F32" w:rsidRPr="006C4835" w:rsidRDefault="00F61F32" w:rsidP="00B868D2">
            <w:pPr>
              <w:spacing w:line="276" w:lineRule="auto"/>
              <w:rPr>
                <w:rFonts w:ascii="Tahoma" w:hAnsi="Tahoma" w:cs="Tahoma"/>
              </w:rPr>
            </w:pPr>
            <w:r w:rsidRPr="006C4835">
              <w:rPr>
                <w:rFonts w:ascii="Tahoma" w:hAnsi="Tahoma" w:cs="Tahoma"/>
              </w:rPr>
              <w:t>-</w:t>
            </w:r>
          </w:p>
        </w:tc>
      </w:tr>
    </w:tbl>
    <w:p w:rsidR="00F61F32" w:rsidRPr="006C4835" w:rsidRDefault="00F61F32" w:rsidP="0094374D">
      <w:pPr>
        <w:rPr>
          <w:rFonts w:ascii="Tahoma" w:hAnsi="Tahoma" w:cs="Tahoma"/>
          <w:b/>
          <w:bCs/>
        </w:rPr>
      </w:pPr>
    </w:p>
    <w:p w:rsidR="00F61F32" w:rsidRPr="006C4835" w:rsidRDefault="00F61F32" w:rsidP="0094374D">
      <w:pPr>
        <w:rPr>
          <w:rFonts w:ascii="Tahoma" w:hAnsi="Tahoma" w:cs="Tahoma"/>
          <w:b/>
          <w:bCs/>
        </w:rPr>
      </w:pPr>
    </w:p>
    <w:p w:rsidR="00F61F32" w:rsidRPr="006C4835" w:rsidRDefault="00F61F32" w:rsidP="0094374D">
      <w:pPr>
        <w:rPr>
          <w:rFonts w:ascii="Tahoma" w:hAnsi="Tahoma" w:cs="Tahoma"/>
          <w:b/>
          <w:bCs/>
        </w:rPr>
      </w:pPr>
    </w:p>
    <w:p w:rsidR="00F61F32" w:rsidRPr="006C4835" w:rsidRDefault="00F61F32" w:rsidP="006C4835">
      <w:pPr>
        <w:spacing w:line="360" w:lineRule="auto"/>
        <w:jc w:val="center"/>
        <w:rPr>
          <w:rFonts w:ascii="Georgia" w:hAnsi="Georgia" w:cs="Georgia"/>
          <w:b/>
          <w:bCs/>
        </w:rPr>
      </w:pPr>
      <w:r>
        <w:rPr>
          <w:rFonts w:ascii="Georgia" w:hAnsi="Georgia" w:cs="Georgia"/>
          <w:b/>
          <w:bCs/>
        </w:rPr>
        <w:t>HORMONÁLNÍ</w:t>
      </w:r>
      <w:r w:rsidRPr="006C4835">
        <w:rPr>
          <w:rFonts w:ascii="Georgia" w:hAnsi="Georgia" w:cs="Georgia"/>
          <w:b/>
          <w:bCs/>
        </w:rPr>
        <w:t xml:space="preserve"> SOUSTAVA</w:t>
      </w:r>
    </w:p>
    <w:p w:rsidR="00F61F32" w:rsidRDefault="00F61F32" w:rsidP="006C4835">
      <w:pPr>
        <w:spacing w:line="360" w:lineRule="auto"/>
        <w:jc w:val="center"/>
        <w:rPr>
          <w:rFonts w:ascii="Georgia" w:hAnsi="Georgia" w:cs="Georgia"/>
        </w:rPr>
      </w:pPr>
    </w:p>
    <w:p w:rsidR="00F61F32" w:rsidRDefault="00F61F32" w:rsidP="000304EB">
      <w:pPr>
        <w:spacing w:line="360" w:lineRule="auto"/>
        <w:rPr>
          <w:rFonts w:ascii="Georgia" w:hAnsi="Georgia" w:cs="Georgia"/>
        </w:rPr>
      </w:pPr>
      <w:r>
        <w:rPr>
          <w:rFonts w:ascii="Georgia" w:hAnsi="Georgia" w:cs="Georgia"/>
        </w:rPr>
        <w:t>Společně se soustavou nervovou se podílí na ……………………………………………………………………..</w:t>
      </w:r>
    </w:p>
    <w:p w:rsidR="00F61F32" w:rsidRDefault="00F61F32" w:rsidP="000304EB">
      <w:pPr>
        <w:spacing w:line="360" w:lineRule="auto"/>
        <w:rPr>
          <w:rFonts w:ascii="Georgia" w:hAnsi="Georgia" w:cs="Georgia"/>
        </w:rPr>
      </w:pPr>
      <w:r>
        <w:rPr>
          <w:rFonts w:ascii="Georgia" w:hAnsi="Georgia" w:cs="Georgia"/>
        </w:rPr>
        <w:t>Hormonální soustava, na rozdíl od nervové, ale řídí lidský organismus ……………………………………</w:t>
      </w:r>
    </w:p>
    <w:p w:rsidR="00F61F32" w:rsidRDefault="00F61F32" w:rsidP="000304EB">
      <w:pPr>
        <w:spacing w:line="360" w:lineRule="auto"/>
        <w:rPr>
          <w:rFonts w:ascii="Georgia" w:hAnsi="Georgia" w:cs="Georgia"/>
        </w:rPr>
      </w:pPr>
    </w:p>
    <w:p w:rsidR="00F61F32" w:rsidRDefault="00F61F32" w:rsidP="000304EB">
      <w:pPr>
        <w:spacing w:line="360" w:lineRule="auto"/>
        <w:rPr>
          <w:rFonts w:ascii="Georgia" w:hAnsi="Georgia" w:cs="Georgia"/>
        </w:rPr>
      </w:pPr>
      <w:r>
        <w:rPr>
          <w:rFonts w:ascii="Georgia" w:hAnsi="Georgia" w:cs="Georgia"/>
        </w:rPr>
        <w:t xml:space="preserve">Hormony jsou chemické látky, které vznikají v ……………………………………………………………………. ………………………………………………. (tzv. endokrinních žlázách). </w:t>
      </w:r>
    </w:p>
    <w:p w:rsidR="00F61F32" w:rsidRDefault="00F61F32" w:rsidP="000304EB">
      <w:pPr>
        <w:spacing w:line="360" w:lineRule="auto"/>
        <w:rPr>
          <w:rFonts w:ascii="Georgia" w:hAnsi="Georgia" w:cs="Georgia"/>
        </w:rPr>
      </w:pPr>
    </w:p>
    <w:p w:rsidR="00F61F32" w:rsidRDefault="00F61F32" w:rsidP="000304EB">
      <w:pPr>
        <w:spacing w:line="360" w:lineRule="auto"/>
        <w:rPr>
          <w:rFonts w:ascii="Georgia" w:hAnsi="Georgia" w:cs="Georgia"/>
        </w:rPr>
      </w:pPr>
      <w:r w:rsidRPr="004B24E3">
        <w:rPr>
          <w:rFonts w:ascii="Georgia" w:hAnsi="Georgia" w:cs="Georgia"/>
          <w:b/>
          <w:bCs/>
        </w:rPr>
        <w:t>Úkol č. 1:</w:t>
      </w:r>
      <w:r>
        <w:rPr>
          <w:rFonts w:ascii="Georgia" w:hAnsi="Georgia" w:cs="Georgia"/>
        </w:rPr>
        <w:t xml:space="preserve"> Vyznač do obrázku a popiš následující žlázy: podvěsek mozkový, štítná žláza, příštítná tělíska, slinivka břišní, nadledvinky, vaječníky, varlata)</w:t>
      </w:r>
    </w:p>
    <w:p w:rsidR="00F61F32" w:rsidRDefault="00F61F32" w:rsidP="000304EB">
      <w:pPr>
        <w:spacing w:line="360" w:lineRule="auto"/>
        <w:rPr>
          <w:rFonts w:ascii="Georgia" w:hAnsi="Georgia" w:cs="Georgia"/>
        </w:rPr>
      </w:pPr>
    </w:p>
    <w:p w:rsidR="00F61F32" w:rsidRDefault="00F61F32" w:rsidP="006C4835">
      <w:pPr>
        <w:spacing w:line="360" w:lineRule="auto"/>
        <w:rPr>
          <w:rFonts w:ascii="Georgia" w:hAnsi="Georgia" w:cs="Georgia"/>
        </w:rPr>
      </w:pPr>
      <w:r>
        <w:rPr>
          <w:noProof/>
        </w:rPr>
        <w:pict>
          <v:shape id="obrázek 2" o:spid="_x0000_s1026" type="#_x0000_t75" alt="File:Human body features.svg" href="http://upload.wikimedia.org/wikipedia/commons/f/f5/Human_body_fea" style="position:absolute;margin-left:36pt;margin-top:15.55pt;width:441pt;height:356.15pt;z-index:-251658240;visibility:visible" wrapcoords="16788 0 4629 182 3453 227 3453 728 3196 1455 3233 2183 3343 2910 2976 3638 2461 3865 1947 4229 1837 6548 624 10914 -37 11641 -37 11732 257 12369 257 12824 955 13096 2204 13096 2131 16734 2167 18189 2241 19645 2094 20372 1873 20963 1837 21418 3012 21555 5290 21555 5620 21555 13188 21555 19322 21373 19322 20963 19065 20554 18735 20372 18294 19645 18588 16734 18588 13824 19873 13824 21269 13460 21233 13096 21086 12369 21600 12187 21600 11960 21233 11641 20608 10914 20424 10186 20278 9459 20167 8731 19873 8003 19690 7276 19690 5048 19543 4320 19212 4047 18624 3638 17853 2910 17927 2183 18147 1592 18147 1455 17963 728 18000 409 17633 45 17265 0 16788 0" o:button="t">
            <v:fill o:detectmouseclick="t"/>
            <v:imagedata r:id="rId10" o:title=""/>
            <w10:wrap type="tight"/>
          </v:shape>
        </w:pict>
      </w:r>
    </w:p>
    <w:p w:rsidR="00F61F32" w:rsidRDefault="00F61F32" w:rsidP="006C4835">
      <w:pPr>
        <w:spacing w:line="360" w:lineRule="auto"/>
        <w:rPr>
          <w:rFonts w:ascii="Georgia" w:hAnsi="Georgia" w:cs="Georgia"/>
        </w:rPr>
      </w:pPr>
    </w:p>
    <w:p w:rsidR="00F61F32" w:rsidRDefault="00F61F32" w:rsidP="006C4835">
      <w:pPr>
        <w:spacing w:line="360" w:lineRule="auto"/>
        <w:rPr>
          <w:rFonts w:ascii="Georgia" w:hAnsi="Georgia" w:cs="Georgia"/>
        </w:rPr>
      </w:pPr>
      <w:r>
        <w:rPr>
          <w:rFonts w:ascii="Georgia" w:hAnsi="Georgia" w:cs="Georgia"/>
        </w:rPr>
        <w:t xml:space="preserve">      </w:t>
      </w:r>
    </w:p>
    <w:p w:rsidR="00F61F32" w:rsidRDefault="00F61F32" w:rsidP="006C4835">
      <w:pPr>
        <w:spacing w:line="360" w:lineRule="auto"/>
        <w:rPr>
          <w:rFonts w:ascii="Georgia" w:hAnsi="Georgia" w:cs="Georgia"/>
        </w:rPr>
      </w:pPr>
    </w:p>
    <w:p w:rsidR="00F61F32" w:rsidRDefault="00F61F32" w:rsidP="006C4835">
      <w:pPr>
        <w:spacing w:line="360" w:lineRule="auto"/>
        <w:rPr>
          <w:rFonts w:ascii="Georgia" w:hAnsi="Georgia" w:cs="Georgia"/>
        </w:rPr>
      </w:pPr>
    </w:p>
    <w:p w:rsidR="00F61F32" w:rsidRDefault="00F61F32" w:rsidP="006C4835">
      <w:pPr>
        <w:spacing w:line="360" w:lineRule="auto"/>
        <w:rPr>
          <w:rFonts w:ascii="Georgia" w:hAnsi="Georgia" w:cs="Georgia"/>
        </w:rPr>
      </w:pPr>
    </w:p>
    <w:p w:rsidR="00F61F32" w:rsidRDefault="00F61F32" w:rsidP="006C4835">
      <w:pPr>
        <w:spacing w:line="360" w:lineRule="auto"/>
        <w:rPr>
          <w:rFonts w:ascii="Georgia" w:hAnsi="Georgia" w:cs="Georgia"/>
        </w:rPr>
      </w:pPr>
    </w:p>
    <w:p w:rsidR="00F61F32" w:rsidRDefault="00F61F32" w:rsidP="006C4835">
      <w:pPr>
        <w:spacing w:line="360" w:lineRule="auto"/>
        <w:rPr>
          <w:rFonts w:ascii="Georgia" w:hAnsi="Georgia" w:cs="Georgia"/>
        </w:rPr>
      </w:pPr>
    </w:p>
    <w:p w:rsidR="00F61F32" w:rsidRDefault="00F61F32" w:rsidP="006C4835">
      <w:pPr>
        <w:spacing w:line="360" w:lineRule="auto"/>
        <w:rPr>
          <w:rFonts w:ascii="Georgia" w:hAnsi="Georgia" w:cs="Georgia"/>
        </w:rPr>
      </w:pPr>
    </w:p>
    <w:p w:rsidR="00F61F32" w:rsidRDefault="00F61F32" w:rsidP="006C4835">
      <w:pPr>
        <w:spacing w:line="360" w:lineRule="auto"/>
        <w:rPr>
          <w:rFonts w:ascii="Georgia" w:hAnsi="Georgia" w:cs="Georgia"/>
        </w:rPr>
      </w:pPr>
    </w:p>
    <w:p w:rsidR="00F61F32" w:rsidRDefault="00F61F32" w:rsidP="006C4835">
      <w:pPr>
        <w:spacing w:line="360" w:lineRule="auto"/>
        <w:rPr>
          <w:rFonts w:ascii="Georgia" w:hAnsi="Georgia" w:cs="Georgia"/>
        </w:rPr>
      </w:pPr>
    </w:p>
    <w:p w:rsidR="00F61F32" w:rsidRDefault="00F61F32" w:rsidP="00434688">
      <w:pPr>
        <w:spacing w:line="360" w:lineRule="auto"/>
        <w:rPr>
          <w:rFonts w:ascii="Georgia" w:hAnsi="Georgia" w:cs="Georgia"/>
        </w:rPr>
      </w:pPr>
    </w:p>
    <w:p w:rsidR="00F61F32" w:rsidRDefault="00F61F32" w:rsidP="00434688">
      <w:pPr>
        <w:spacing w:line="360" w:lineRule="auto"/>
        <w:rPr>
          <w:rFonts w:ascii="Georgia" w:hAnsi="Georgia" w:cs="Georgia"/>
        </w:rPr>
      </w:pPr>
    </w:p>
    <w:p w:rsidR="00F61F32" w:rsidRDefault="00F61F32" w:rsidP="006C4835">
      <w:pPr>
        <w:spacing w:line="360" w:lineRule="auto"/>
        <w:rPr>
          <w:rFonts w:ascii="Georgia" w:hAnsi="Georgia" w:cs="Georgia"/>
          <w:b/>
          <w:bCs/>
        </w:rPr>
      </w:pPr>
    </w:p>
    <w:p w:rsidR="00F61F32" w:rsidRPr="00C249CD" w:rsidRDefault="00F61F32" w:rsidP="006C4835">
      <w:pPr>
        <w:spacing w:line="360" w:lineRule="auto"/>
        <w:rPr>
          <w:rFonts w:ascii="Georgia" w:hAnsi="Georgia" w:cs="Georgia"/>
          <w:b/>
          <w:bCs/>
        </w:rPr>
      </w:pPr>
    </w:p>
    <w:p w:rsidR="00F61F32" w:rsidRDefault="00F61F32" w:rsidP="006C4835">
      <w:pPr>
        <w:spacing w:line="360" w:lineRule="auto"/>
        <w:rPr>
          <w:rFonts w:ascii="Georgia" w:hAnsi="Georgia" w:cs="Georgia"/>
        </w:rPr>
      </w:pPr>
    </w:p>
    <w:p w:rsidR="00F61F32" w:rsidRDefault="00F61F32" w:rsidP="006C4835">
      <w:pPr>
        <w:spacing w:line="360" w:lineRule="auto"/>
        <w:rPr>
          <w:rFonts w:ascii="Georgia" w:hAnsi="Georgia" w:cs="Georgia"/>
        </w:rPr>
      </w:pPr>
    </w:p>
    <w:p w:rsidR="00F61F32" w:rsidRDefault="00F61F32" w:rsidP="006C4835">
      <w:pPr>
        <w:spacing w:line="360" w:lineRule="auto"/>
        <w:rPr>
          <w:rFonts w:ascii="Georgia" w:hAnsi="Georgia" w:cs="Georgia"/>
        </w:rPr>
      </w:pPr>
    </w:p>
    <w:p w:rsidR="00F61F32" w:rsidRDefault="00F61F32" w:rsidP="006C4835">
      <w:pPr>
        <w:spacing w:line="360" w:lineRule="auto"/>
        <w:rPr>
          <w:rFonts w:ascii="Georgia" w:hAnsi="Georgia" w:cs="Georgia"/>
        </w:rPr>
      </w:pPr>
    </w:p>
    <w:p w:rsidR="00F61F32" w:rsidRPr="006C4835" w:rsidRDefault="00F61F32" w:rsidP="001379B2">
      <w:pPr>
        <w:spacing w:line="360" w:lineRule="auto"/>
        <w:rPr>
          <w:rFonts w:ascii="Georgia" w:hAnsi="Georgia" w:cs="Georgia"/>
        </w:rPr>
      </w:pPr>
      <w:r w:rsidRPr="000304EB">
        <w:rPr>
          <w:rFonts w:ascii="Georgia" w:hAnsi="Georgia" w:cs="Georgia"/>
          <w:b/>
          <w:bCs/>
        </w:rPr>
        <w:t>Obr. č. 1:</w:t>
      </w:r>
      <w:r>
        <w:rPr>
          <w:rFonts w:ascii="Georgia" w:hAnsi="Georgia" w:cs="Georgia"/>
        </w:rPr>
        <w:t xml:space="preserve"> Hormonální soustava člověka</w:t>
      </w:r>
    </w:p>
    <w:p w:rsidR="00F61F32" w:rsidRDefault="00F61F32" w:rsidP="006C4835">
      <w:pPr>
        <w:spacing w:line="360" w:lineRule="auto"/>
        <w:rPr>
          <w:rFonts w:ascii="Georgia" w:hAnsi="Georgia" w:cs="Georgia"/>
        </w:rPr>
      </w:pPr>
    </w:p>
    <w:p w:rsidR="00F61F32" w:rsidRDefault="00F61F32" w:rsidP="006C4835">
      <w:pPr>
        <w:spacing w:line="360" w:lineRule="auto"/>
        <w:rPr>
          <w:rFonts w:ascii="Georgia" w:hAnsi="Georgia" w:cs="Georgia"/>
        </w:rPr>
      </w:pPr>
    </w:p>
    <w:p w:rsidR="00F61F32" w:rsidRDefault="00F61F32" w:rsidP="006C4835">
      <w:pPr>
        <w:spacing w:line="360" w:lineRule="auto"/>
        <w:rPr>
          <w:rFonts w:ascii="Georgia" w:hAnsi="Georgia" w:cs="Georgia"/>
        </w:rPr>
      </w:pPr>
    </w:p>
    <w:p w:rsidR="00F61F32" w:rsidRDefault="00F61F32" w:rsidP="006C4835">
      <w:pPr>
        <w:spacing w:line="360" w:lineRule="auto"/>
        <w:rPr>
          <w:rFonts w:ascii="Georgia" w:hAnsi="Georgia" w:cs="Georgia"/>
        </w:rPr>
      </w:pPr>
    </w:p>
    <w:p w:rsidR="00F61F32" w:rsidRDefault="00F61F32" w:rsidP="006C4835">
      <w:pPr>
        <w:spacing w:line="360" w:lineRule="auto"/>
        <w:rPr>
          <w:rFonts w:ascii="Georgia" w:hAnsi="Georgia" w:cs="Georgia"/>
        </w:rPr>
      </w:pPr>
      <w:r>
        <w:rPr>
          <w:rFonts w:ascii="Georgia" w:hAnsi="Georgia" w:cs="Georgia"/>
        </w:rPr>
        <w:t xml:space="preserve">Nejdůležitější žlázou, která řídí činnost všech ostatních endokrinních žláz je ………………………… ………………………………………………. </w:t>
      </w:r>
    </w:p>
    <w:p w:rsidR="00F61F32" w:rsidRDefault="00F61F32" w:rsidP="006C4835">
      <w:pPr>
        <w:spacing w:line="360" w:lineRule="auto"/>
        <w:rPr>
          <w:rFonts w:ascii="Georgia" w:hAnsi="Georgia" w:cs="Georgia"/>
        </w:rPr>
      </w:pPr>
    </w:p>
    <w:p w:rsidR="00F61F32" w:rsidRDefault="00F61F32" w:rsidP="006C4835">
      <w:pPr>
        <w:spacing w:line="360" w:lineRule="auto"/>
        <w:rPr>
          <w:rFonts w:ascii="Georgia" w:hAnsi="Georgia" w:cs="Georgia"/>
        </w:rPr>
      </w:pPr>
      <w:r w:rsidRPr="004B24E3">
        <w:rPr>
          <w:rFonts w:ascii="Georgia" w:hAnsi="Georgia" w:cs="Georgia"/>
          <w:b/>
          <w:bCs/>
        </w:rPr>
        <w:t>Úkol č. 2:</w:t>
      </w:r>
      <w:r>
        <w:rPr>
          <w:rFonts w:ascii="Georgia" w:hAnsi="Georgia" w:cs="Georgia"/>
        </w:rPr>
        <w:t xml:space="preserve"> Doplň tabulku – udělej stručný přehled všech endokrinních žláz včetně hormonu, který vylučují. Jaký význam mají pro organismus? </w:t>
      </w:r>
    </w:p>
    <w:p w:rsidR="00F61F32" w:rsidRDefault="00F61F32" w:rsidP="006C4835">
      <w:pPr>
        <w:spacing w:line="360" w:lineRule="auto"/>
        <w:rPr>
          <w:rFonts w:ascii="Georgia" w:hAnsi="Georgia" w:cs="Georgia"/>
        </w:rPr>
      </w:pPr>
    </w:p>
    <w:p w:rsidR="00F61F32" w:rsidRDefault="00F61F32" w:rsidP="006C4835">
      <w:pPr>
        <w:spacing w:line="360" w:lineRule="auto"/>
        <w:rPr>
          <w:rFonts w:ascii="Georgia" w:hAnsi="Georgia" w:cs="Georgia"/>
        </w:rPr>
      </w:pPr>
      <w:r w:rsidRPr="004B24E3">
        <w:rPr>
          <w:rFonts w:ascii="Georgia" w:hAnsi="Georgia" w:cs="Georgia"/>
          <w:b/>
          <w:bCs/>
        </w:rPr>
        <w:t>Tabulka č.1:</w:t>
      </w:r>
      <w:r>
        <w:rPr>
          <w:rFonts w:ascii="Georgia" w:hAnsi="Georgia" w:cs="Georgia"/>
        </w:rPr>
        <w:t xml:space="preserve"> Přehled základních endokrinních žláz a jejich funkce: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6"/>
        <w:gridCol w:w="3496"/>
        <w:gridCol w:w="3496"/>
      </w:tblGrid>
      <w:tr w:rsidR="00F61F32">
        <w:tc>
          <w:tcPr>
            <w:tcW w:w="3496" w:type="dxa"/>
            <w:tcBorders>
              <w:top w:val="single" w:sz="18" w:space="0" w:color="auto"/>
              <w:left w:val="single" w:sz="18" w:space="0" w:color="auto"/>
              <w:bottom w:val="single" w:sz="18" w:space="0" w:color="auto"/>
              <w:right w:val="single" w:sz="18" w:space="0" w:color="auto"/>
            </w:tcBorders>
            <w:shd w:val="clear" w:color="auto" w:fill="B6DDE8"/>
            <w:vAlign w:val="center"/>
          </w:tcPr>
          <w:p w:rsidR="00F61F32" w:rsidRPr="00DD0683" w:rsidRDefault="00F61F32" w:rsidP="005608F9">
            <w:pPr>
              <w:rPr>
                <w:rFonts w:ascii="Georgia" w:hAnsi="Georgia" w:cs="Georgia"/>
                <w:b/>
                <w:bCs/>
              </w:rPr>
            </w:pPr>
          </w:p>
          <w:p w:rsidR="00F61F32" w:rsidRPr="00DD0683" w:rsidRDefault="00F61F32" w:rsidP="00DD0683">
            <w:pPr>
              <w:jc w:val="center"/>
              <w:rPr>
                <w:rFonts w:ascii="Georgia" w:hAnsi="Georgia" w:cs="Georgia"/>
                <w:b/>
                <w:bCs/>
              </w:rPr>
            </w:pPr>
            <w:r w:rsidRPr="00DD0683">
              <w:rPr>
                <w:rFonts w:ascii="Georgia" w:hAnsi="Georgia" w:cs="Georgia"/>
                <w:b/>
                <w:bCs/>
              </w:rPr>
              <w:t>ENDOKRINNÍ ŽLÁZA</w:t>
            </w:r>
          </w:p>
          <w:p w:rsidR="00F61F32" w:rsidRPr="00DD0683" w:rsidRDefault="00F61F32" w:rsidP="005608F9">
            <w:pPr>
              <w:rPr>
                <w:rFonts w:ascii="Georgia" w:hAnsi="Georgia" w:cs="Georgia"/>
                <w:b/>
                <w:bCs/>
              </w:rPr>
            </w:pPr>
          </w:p>
        </w:tc>
        <w:tc>
          <w:tcPr>
            <w:tcW w:w="3496" w:type="dxa"/>
            <w:tcBorders>
              <w:top w:val="single" w:sz="18" w:space="0" w:color="auto"/>
              <w:left w:val="single" w:sz="18" w:space="0" w:color="auto"/>
              <w:bottom w:val="single" w:sz="18" w:space="0" w:color="auto"/>
              <w:right w:val="single" w:sz="18" w:space="0" w:color="auto"/>
            </w:tcBorders>
            <w:shd w:val="clear" w:color="auto" w:fill="B6DDE8"/>
            <w:vAlign w:val="center"/>
          </w:tcPr>
          <w:p w:rsidR="00F61F32" w:rsidRPr="00DD0683" w:rsidRDefault="00F61F32" w:rsidP="00DD0683">
            <w:pPr>
              <w:jc w:val="center"/>
              <w:rPr>
                <w:rFonts w:ascii="Georgia" w:hAnsi="Georgia" w:cs="Georgia"/>
                <w:b/>
                <w:bCs/>
              </w:rPr>
            </w:pPr>
            <w:r w:rsidRPr="00DD0683">
              <w:rPr>
                <w:rFonts w:ascii="Georgia" w:hAnsi="Georgia" w:cs="Georgia"/>
                <w:b/>
                <w:bCs/>
              </w:rPr>
              <w:t>VYLUČOVANÝ HORMON</w:t>
            </w:r>
          </w:p>
        </w:tc>
        <w:tc>
          <w:tcPr>
            <w:tcW w:w="3496" w:type="dxa"/>
            <w:tcBorders>
              <w:top w:val="single" w:sz="18" w:space="0" w:color="auto"/>
              <w:left w:val="single" w:sz="18" w:space="0" w:color="auto"/>
              <w:bottom w:val="single" w:sz="18" w:space="0" w:color="auto"/>
              <w:right w:val="single" w:sz="18" w:space="0" w:color="auto"/>
            </w:tcBorders>
            <w:shd w:val="clear" w:color="auto" w:fill="B6DDE8"/>
            <w:vAlign w:val="center"/>
          </w:tcPr>
          <w:p w:rsidR="00F61F32" w:rsidRPr="00DD0683" w:rsidRDefault="00F61F32" w:rsidP="00DD0683">
            <w:pPr>
              <w:jc w:val="center"/>
              <w:rPr>
                <w:rFonts w:ascii="Georgia" w:hAnsi="Georgia" w:cs="Georgia"/>
                <w:b/>
                <w:bCs/>
              </w:rPr>
            </w:pPr>
            <w:r w:rsidRPr="00DD0683">
              <w:rPr>
                <w:rFonts w:ascii="Georgia" w:hAnsi="Georgia" w:cs="Georgia"/>
                <w:b/>
                <w:bCs/>
              </w:rPr>
              <w:t>ÚČINEK HORMONU NA LIDSKÝ ORGANISMUS</w:t>
            </w:r>
          </w:p>
        </w:tc>
      </w:tr>
      <w:tr w:rsidR="00F61F32">
        <w:tc>
          <w:tcPr>
            <w:tcW w:w="3496" w:type="dxa"/>
            <w:tcBorders>
              <w:top w:val="single" w:sz="18" w:space="0" w:color="auto"/>
              <w:left w:val="single" w:sz="18" w:space="0" w:color="auto"/>
              <w:right w:val="single" w:sz="18" w:space="0" w:color="auto"/>
            </w:tcBorders>
            <w:shd w:val="clear" w:color="auto" w:fill="FFFF99"/>
            <w:vAlign w:val="center"/>
          </w:tcPr>
          <w:p w:rsidR="00F61F32" w:rsidRPr="00DD0683" w:rsidRDefault="00F61F32" w:rsidP="005608F9">
            <w:pPr>
              <w:rPr>
                <w:rFonts w:ascii="Georgia" w:hAnsi="Georgia" w:cs="Georgia"/>
                <w:b/>
                <w:bCs/>
                <w:sz w:val="28"/>
                <w:szCs w:val="28"/>
              </w:rPr>
            </w:pPr>
          </w:p>
          <w:p w:rsidR="00F61F32" w:rsidRPr="00DD0683" w:rsidRDefault="00F61F32" w:rsidP="005608F9">
            <w:pPr>
              <w:rPr>
                <w:rFonts w:ascii="Georgia" w:hAnsi="Georgia" w:cs="Georgia"/>
                <w:b/>
                <w:bCs/>
                <w:sz w:val="28"/>
                <w:szCs w:val="28"/>
              </w:rPr>
            </w:pPr>
            <w:r w:rsidRPr="00DD0683">
              <w:rPr>
                <w:rFonts w:ascii="Georgia" w:hAnsi="Georgia" w:cs="Georgia"/>
                <w:b/>
                <w:bCs/>
                <w:sz w:val="28"/>
                <w:szCs w:val="28"/>
              </w:rPr>
              <w:t>Hypofýza</w:t>
            </w:r>
          </w:p>
          <w:p w:rsidR="00F61F32" w:rsidRPr="00DD0683" w:rsidRDefault="00F61F32" w:rsidP="005608F9">
            <w:pPr>
              <w:rPr>
                <w:rFonts w:ascii="Georgia" w:hAnsi="Georgia" w:cs="Georgia"/>
                <w:b/>
                <w:bCs/>
                <w:sz w:val="28"/>
                <w:szCs w:val="28"/>
              </w:rPr>
            </w:pPr>
          </w:p>
        </w:tc>
        <w:tc>
          <w:tcPr>
            <w:tcW w:w="3496" w:type="dxa"/>
            <w:tcBorders>
              <w:top w:val="single" w:sz="18" w:space="0" w:color="auto"/>
              <w:left w:val="single" w:sz="18" w:space="0" w:color="auto"/>
              <w:right w:val="single" w:sz="18" w:space="0" w:color="auto"/>
            </w:tcBorders>
          </w:tcPr>
          <w:p w:rsidR="00F61F32" w:rsidRPr="00DD0683" w:rsidRDefault="00F61F32" w:rsidP="005608F9">
            <w:pPr>
              <w:rPr>
                <w:rFonts w:ascii="Georgia" w:hAnsi="Georgia" w:cs="Georgia"/>
              </w:rPr>
            </w:pPr>
          </w:p>
          <w:p w:rsidR="00F61F32" w:rsidRPr="00DD0683" w:rsidRDefault="00F61F32" w:rsidP="005608F9">
            <w:pPr>
              <w:rPr>
                <w:rFonts w:ascii="Georgia" w:hAnsi="Georgia" w:cs="Georgia"/>
              </w:rPr>
            </w:pPr>
          </w:p>
          <w:p w:rsidR="00F61F32" w:rsidRPr="00DD0683" w:rsidRDefault="00F61F32" w:rsidP="005608F9">
            <w:pPr>
              <w:rPr>
                <w:rFonts w:ascii="Georgia" w:hAnsi="Georgia" w:cs="Georgia"/>
              </w:rPr>
            </w:pPr>
          </w:p>
          <w:p w:rsidR="00F61F32" w:rsidRPr="00DD0683" w:rsidRDefault="00F61F32" w:rsidP="005608F9">
            <w:pPr>
              <w:rPr>
                <w:rFonts w:ascii="Georgia" w:hAnsi="Georgia" w:cs="Georgia"/>
              </w:rPr>
            </w:pPr>
          </w:p>
          <w:p w:rsidR="00F61F32" w:rsidRPr="00DD0683" w:rsidRDefault="00F61F32" w:rsidP="005608F9">
            <w:pPr>
              <w:rPr>
                <w:rFonts w:ascii="Georgia" w:hAnsi="Georgia" w:cs="Georgia"/>
              </w:rPr>
            </w:pPr>
          </w:p>
        </w:tc>
        <w:tc>
          <w:tcPr>
            <w:tcW w:w="3496" w:type="dxa"/>
            <w:tcBorders>
              <w:top w:val="single" w:sz="18" w:space="0" w:color="auto"/>
              <w:left w:val="single" w:sz="18" w:space="0" w:color="auto"/>
              <w:right w:val="single" w:sz="18" w:space="0" w:color="auto"/>
            </w:tcBorders>
          </w:tcPr>
          <w:p w:rsidR="00F61F32" w:rsidRPr="00DD0683" w:rsidRDefault="00F61F32" w:rsidP="005608F9">
            <w:pPr>
              <w:rPr>
                <w:rFonts w:ascii="Georgia" w:hAnsi="Georgia" w:cs="Georgia"/>
              </w:rPr>
            </w:pPr>
          </w:p>
        </w:tc>
      </w:tr>
      <w:tr w:rsidR="00F61F32">
        <w:tc>
          <w:tcPr>
            <w:tcW w:w="3496" w:type="dxa"/>
            <w:tcBorders>
              <w:left w:val="single" w:sz="18" w:space="0" w:color="auto"/>
              <w:right w:val="single" w:sz="18" w:space="0" w:color="auto"/>
            </w:tcBorders>
            <w:shd w:val="clear" w:color="auto" w:fill="FFFF99"/>
            <w:vAlign w:val="center"/>
          </w:tcPr>
          <w:p w:rsidR="00F61F32" w:rsidRPr="00DD0683" w:rsidRDefault="00F61F32" w:rsidP="005608F9">
            <w:pPr>
              <w:rPr>
                <w:rFonts w:ascii="Georgia" w:hAnsi="Georgia" w:cs="Georgia"/>
                <w:b/>
                <w:bCs/>
                <w:sz w:val="28"/>
                <w:szCs w:val="28"/>
              </w:rPr>
            </w:pPr>
          </w:p>
          <w:p w:rsidR="00F61F32" w:rsidRPr="00DD0683" w:rsidRDefault="00F61F32" w:rsidP="005608F9">
            <w:pPr>
              <w:rPr>
                <w:rFonts w:ascii="Georgia" w:hAnsi="Georgia" w:cs="Georgia"/>
                <w:b/>
                <w:bCs/>
                <w:sz w:val="28"/>
                <w:szCs w:val="28"/>
              </w:rPr>
            </w:pPr>
            <w:r w:rsidRPr="00DD0683">
              <w:rPr>
                <w:rFonts w:ascii="Georgia" w:hAnsi="Georgia" w:cs="Georgia"/>
                <w:b/>
                <w:bCs/>
                <w:sz w:val="28"/>
                <w:szCs w:val="28"/>
              </w:rPr>
              <w:t>Štítná žláza</w:t>
            </w:r>
          </w:p>
          <w:p w:rsidR="00F61F32" w:rsidRPr="00DD0683" w:rsidRDefault="00F61F32" w:rsidP="005608F9">
            <w:pPr>
              <w:rPr>
                <w:rFonts w:ascii="Georgia" w:hAnsi="Georgia" w:cs="Georgia"/>
                <w:b/>
                <w:bCs/>
                <w:sz w:val="28"/>
                <w:szCs w:val="28"/>
              </w:rPr>
            </w:pPr>
          </w:p>
        </w:tc>
        <w:tc>
          <w:tcPr>
            <w:tcW w:w="3496" w:type="dxa"/>
            <w:tcBorders>
              <w:left w:val="single" w:sz="18" w:space="0" w:color="auto"/>
              <w:right w:val="single" w:sz="18" w:space="0" w:color="auto"/>
            </w:tcBorders>
          </w:tcPr>
          <w:p w:rsidR="00F61F32" w:rsidRPr="00DD0683" w:rsidRDefault="00F61F32" w:rsidP="005608F9">
            <w:pPr>
              <w:rPr>
                <w:rFonts w:ascii="Georgia" w:hAnsi="Georgia" w:cs="Georgia"/>
              </w:rPr>
            </w:pPr>
          </w:p>
        </w:tc>
        <w:tc>
          <w:tcPr>
            <w:tcW w:w="3496" w:type="dxa"/>
            <w:tcBorders>
              <w:left w:val="single" w:sz="18" w:space="0" w:color="auto"/>
              <w:right w:val="single" w:sz="18" w:space="0" w:color="auto"/>
            </w:tcBorders>
          </w:tcPr>
          <w:p w:rsidR="00F61F32" w:rsidRPr="00DD0683" w:rsidRDefault="00F61F32" w:rsidP="005608F9">
            <w:pPr>
              <w:rPr>
                <w:rFonts w:ascii="Georgia" w:hAnsi="Georgia" w:cs="Georgia"/>
              </w:rPr>
            </w:pPr>
          </w:p>
          <w:p w:rsidR="00F61F32" w:rsidRPr="00DD0683" w:rsidRDefault="00F61F32" w:rsidP="005608F9">
            <w:pPr>
              <w:rPr>
                <w:rFonts w:ascii="Georgia" w:hAnsi="Georgia" w:cs="Georgia"/>
              </w:rPr>
            </w:pPr>
          </w:p>
          <w:p w:rsidR="00F61F32" w:rsidRPr="00DD0683" w:rsidRDefault="00F61F32" w:rsidP="005608F9">
            <w:pPr>
              <w:rPr>
                <w:rFonts w:ascii="Georgia" w:hAnsi="Georgia" w:cs="Georgia"/>
              </w:rPr>
            </w:pPr>
          </w:p>
          <w:p w:rsidR="00F61F32" w:rsidRPr="00DD0683" w:rsidRDefault="00F61F32" w:rsidP="005608F9">
            <w:pPr>
              <w:rPr>
                <w:rFonts w:ascii="Georgia" w:hAnsi="Georgia" w:cs="Georgia"/>
              </w:rPr>
            </w:pPr>
          </w:p>
        </w:tc>
      </w:tr>
      <w:tr w:rsidR="00F61F32">
        <w:tc>
          <w:tcPr>
            <w:tcW w:w="3496" w:type="dxa"/>
            <w:tcBorders>
              <w:left w:val="single" w:sz="18" w:space="0" w:color="auto"/>
              <w:right w:val="single" w:sz="18" w:space="0" w:color="auto"/>
            </w:tcBorders>
            <w:shd w:val="clear" w:color="auto" w:fill="FFFF99"/>
            <w:vAlign w:val="center"/>
          </w:tcPr>
          <w:p w:rsidR="00F61F32" w:rsidRPr="00DD0683" w:rsidRDefault="00F61F32" w:rsidP="005608F9">
            <w:pPr>
              <w:rPr>
                <w:rFonts w:ascii="Georgia" w:hAnsi="Georgia" w:cs="Georgia"/>
                <w:b/>
                <w:bCs/>
                <w:sz w:val="28"/>
                <w:szCs w:val="28"/>
              </w:rPr>
            </w:pPr>
          </w:p>
          <w:p w:rsidR="00F61F32" w:rsidRPr="00DD0683" w:rsidRDefault="00F61F32" w:rsidP="005608F9">
            <w:pPr>
              <w:rPr>
                <w:rFonts w:ascii="Georgia" w:hAnsi="Georgia" w:cs="Georgia"/>
                <w:b/>
                <w:bCs/>
                <w:sz w:val="28"/>
                <w:szCs w:val="28"/>
              </w:rPr>
            </w:pPr>
            <w:r w:rsidRPr="00DD0683">
              <w:rPr>
                <w:rFonts w:ascii="Georgia" w:hAnsi="Georgia" w:cs="Georgia"/>
                <w:b/>
                <w:bCs/>
                <w:sz w:val="28"/>
                <w:szCs w:val="28"/>
              </w:rPr>
              <w:t>Příštítná tělíska</w:t>
            </w:r>
          </w:p>
          <w:p w:rsidR="00F61F32" w:rsidRPr="00DD0683" w:rsidRDefault="00F61F32" w:rsidP="005608F9">
            <w:pPr>
              <w:rPr>
                <w:rFonts w:ascii="Georgia" w:hAnsi="Georgia" w:cs="Georgia"/>
                <w:b/>
                <w:bCs/>
                <w:sz w:val="28"/>
                <w:szCs w:val="28"/>
              </w:rPr>
            </w:pPr>
          </w:p>
        </w:tc>
        <w:tc>
          <w:tcPr>
            <w:tcW w:w="3496" w:type="dxa"/>
            <w:tcBorders>
              <w:left w:val="single" w:sz="18" w:space="0" w:color="auto"/>
              <w:right w:val="single" w:sz="18" w:space="0" w:color="auto"/>
            </w:tcBorders>
          </w:tcPr>
          <w:p w:rsidR="00F61F32" w:rsidRPr="00DD0683" w:rsidRDefault="00F61F32" w:rsidP="005608F9">
            <w:pPr>
              <w:rPr>
                <w:rFonts w:ascii="Georgia" w:hAnsi="Georgia" w:cs="Georgia"/>
              </w:rPr>
            </w:pPr>
          </w:p>
        </w:tc>
        <w:tc>
          <w:tcPr>
            <w:tcW w:w="3496" w:type="dxa"/>
            <w:tcBorders>
              <w:left w:val="single" w:sz="18" w:space="0" w:color="auto"/>
              <w:right w:val="single" w:sz="18" w:space="0" w:color="auto"/>
            </w:tcBorders>
          </w:tcPr>
          <w:p w:rsidR="00F61F32" w:rsidRPr="00DD0683" w:rsidRDefault="00F61F32" w:rsidP="005608F9">
            <w:pPr>
              <w:rPr>
                <w:rFonts w:ascii="Georgia" w:hAnsi="Georgia" w:cs="Georgia"/>
              </w:rPr>
            </w:pPr>
          </w:p>
          <w:p w:rsidR="00F61F32" w:rsidRPr="00DD0683" w:rsidRDefault="00F61F32" w:rsidP="005608F9">
            <w:pPr>
              <w:rPr>
                <w:rFonts w:ascii="Georgia" w:hAnsi="Georgia" w:cs="Georgia"/>
              </w:rPr>
            </w:pPr>
          </w:p>
          <w:p w:rsidR="00F61F32" w:rsidRPr="00DD0683" w:rsidRDefault="00F61F32" w:rsidP="005608F9">
            <w:pPr>
              <w:rPr>
                <w:rFonts w:ascii="Georgia" w:hAnsi="Georgia" w:cs="Georgia"/>
              </w:rPr>
            </w:pPr>
          </w:p>
          <w:p w:rsidR="00F61F32" w:rsidRPr="00DD0683" w:rsidRDefault="00F61F32" w:rsidP="005608F9">
            <w:pPr>
              <w:rPr>
                <w:rFonts w:ascii="Georgia" w:hAnsi="Georgia" w:cs="Georgia"/>
              </w:rPr>
            </w:pPr>
          </w:p>
        </w:tc>
      </w:tr>
      <w:tr w:rsidR="00F61F32">
        <w:tc>
          <w:tcPr>
            <w:tcW w:w="3496" w:type="dxa"/>
            <w:tcBorders>
              <w:left w:val="single" w:sz="18" w:space="0" w:color="auto"/>
              <w:right w:val="single" w:sz="18" w:space="0" w:color="auto"/>
            </w:tcBorders>
            <w:shd w:val="clear" w:color="auto" w:fill="FFFF99"/>
            <w:vAlign w:val="center"/>
          </w:tcPr>
          <w:p w:rsidR="00F61F32" w:rsidRPr="00DD0683" w:rsidRDefault="00F61F32" w:rsidP="005608F9">
            <w:pPr>
              <w:rPr>
                <w:rFonts w:ascii="Georgia" w:hAnsi="Georgia" w:cs="Georgia"/>
                <w:b/>
                <w:bCs/>
                <w:sz w:val="28"/>
                <w:szCs w:val="28"/>
              </w:rPr>
            </w:pPr>
          </w:p>
          <w:p w:rsidR="00F61F32" w:rsidRPr="00DD0683" w:rsidRDefault="00F61F32" w:rsidP="005608F9">
            <w:pPr>
              <w:rPr>
                <w:rFonts w:ascii="Georgia" w:hAnsi="Georgia" w:cs="Georgia"/>
                <w:b/>
                <w:bCs/>
                <w:sz w:val="28"/>
                <w:szCs w:val="28"/>
              </w:rPr>
            </w:pPr>
            <w:r w:rsidRPr="00DD0683">
              <w:rPr>
                <w:rFonts w:ascii="Georgia" w:hAnsi="Georgia" w:cs="Georgia"/>
                <w:b/>
                <w:bCs/>
                <w:sz w:val="28"/>
                <w:szCs w:val="28"/>
              </w:rPr>
              <w:t>Slinivka břišní</w:t>
            </w:r>
          </w:p>
          <w:p w:rsidR="00F61F32" w:rsidRPr="00DD0683" w:rsidRDefault="00F61F32" w:rsidP="005608F9">
            <w:pPr>
              <w:rPr>
                <w:rFonts w:ascii="Georgia" w:hAnsi="Georgia" w:cs="Georgia"/>
                <w:b/>
                <w:bCs/>
                <w:sz w:val="28"/>
                <w:szCs w:val="28"/>
              </w:rPr>
            </w:pPr>
          </w:p>
        </w:tc>
        <w:tc>
          <w:tcPr>
            <w:tcW w:w="3496" w:type="dxa"/>
            <w:tcBorders>
              <w:left w:val="single" w:sz="18" w:space="0" w:color="auto"/>
              <w:right w:val="single" w:sz="18" w:space="0" w:color="auto"/>
            </w:tcBorders>
          </w:tcPr>
          <w:p w:rsidR="00F61F32" w:rsidRPr="00DD0683" w:rsidRDefault="00F61F32" w:rsidP="005608F9">
            <w:pPr>
              <w:rPr>
                <w:rFonts w:ascii="Georgia" w:hAnsi="Georgia" w:cs="Georgia"/>
              </w:rPr>
            </w:pPr>
          </w:p>
        </w:tc>
        <w:tc>
          <w:tcPr>
            <w:tcW w:w="3496" w:type="dxa"/>
            <w:tcBorders>
              <w:left w:val="single" w:sz="18" w:space="0" w:color="auto"/>
              <w:right w:val="single" w:sz="18" w:space="0" w:color="auto"/>
            </w:tcBorders>
          </w:tcPr>
          <w:p w:rsidR="00F61F32" w:rsidRPr="00DD0683" w:rsidRDefault="00F61F32" w:rsidP="005608F9">
            <w:pPr>
              <w:rPr>
                <w:rFonts w:ascii="Georgia" w:hAnsi="Georgia" w:cs="Georgia"/>
              </w:rPr>
            </w:pPr>
          </w:p>
          <w:p w:rsidR="00F61F32" w:rsidRPr="00DD0683" w:rsidRDefault="00F61F32" w:rsidP="005608F9">
            <w:pPr>
              <w:rPr>
                <w:rFonts w:ascii="Georgia" w:hAnsi="Georgia" w:cs="Georgia"/>
              </w:rPr>
            </w:pPr>
          </w:p>
          <w:p w:rsidR="00F61F32" w:rsidRPr="00DD0683" w:rsidRDefault="00F61F32" w:rsidP="005608F9">
            <w:pPr>
              <w:rPr>
                <w:rFonts w:ascii="Georgia" w:hAnsi="Georgia" w:cs="Georgia"/>
              </w:rPr>
            </w:pPr>
          </w:p>
          <w:p w:rsidR="00F61F32" w:rsidRPr="00DD0683" w:rsidRDefault="00F61F32" w:rsidP="005608F9">
            <w:pPr>
              <w:rPr>
                <w:rFonts w:ascii="Georgia" w:hAnsi="Georgia" w:cs="Georgia"/>
              </w:rPr>
            </w:pPr>
          </w:p>
        </w:tc>
      </w:tr>
      <w:tr w:rsidR="00F61F32">
        <w:tc>
          <w:tcPr>
            <w:tcW w:w="3496" w:type="dxa"/>
            <w:tcBorders>
              <w:left w:val="single" w:sz="18" w:space="0" w:color="auto"/>
              <w:right w:val="single" w:sz="18" w:space="0" w:color="auto"/>
            </w:tcBorders>
            <w:shd w:val="clear" w:color="auto" w:fill="FFFF99"/>
            <w:vAlign w:val="center"/>
          </w:tcPr>
          <w:p w:rsidR="00F61F32" w:rsidRPr="00DD0683" w:rsidRDefault="00F61F32" w:rsidP="005608F9">
            <w:pPr>
              <w:rPr>
                <w:rFonts w:ascii="Georgia" w:hAnsi="Georgia" w:cs="Georgia"/>
                <w:b/>
                <w:bCs/>
                <w:sz w:val="28"/>
                <w:szCs w:val="28"/>
              </w:rPr>
            </w:pPr>
          </w:p>
          <w:p w:rsidR="00F61F32" w:rsidRPr="00DD0683" w:rsidRDefault="00F61F32" w:rsidP="005608F9">
            <w:pPr>
              <w:rPr>
                <w:rFonts w:ascii="Georgia" w:hAnsi="Georgia" w:cs="Georgia"/>
                <w:b/>
                <w:bCs/>
                <w:sz w:val="28"/>
                <w:szCs w:val="28"/>
              </w:rPr>
            </w:pPr>
            <w:r w:rsidRPr="00DD0683">
              <w:rPr>
                <w:rFonts w:ascii="Georgia" w:hAnsi="Georgia" w:cs="Georgia"/>
                <w:b/>
                <w:bCs/>
                <w:sz w:val="28"/>
                <w:szCs w:val="28"/>
              </w:rPr>
              <w:t xml:space="preserve">Nadledvinky </w:t>
            </w:r>
          </w:p>
          <w:p w:rsidR="00F61F32" w:rsidRPr="00DD0683" w:rsidRDefault="00F61F32" w:rsidP="005608F9">
            <w:pPr>
              <w:rPr>
                <w:rFonts w:ascii="Georgia" w:hAnsi="Georgia" w:cs="Georgia"/>
                <w:sz w:val="28"/>
                <w:szCs w:val="28"/>
              </w:rPr>
            </w:pPr>
            <w:r w:rsidRPr="00DD0683">
              <w:rPr>
                <w:rFonts w:ascii="Georgia" w:hAnsi="Georgia" w:cs="Georgia"/>
                <w:sz w:val="28"/>
                <w:szCs w:val="28"/>
              </w:rPr>
              <w:t>(zvlášť kůra a dřeň)</w:t>
            </w:r>
          </w:p>
          <w:p w:rsidR="00F61F32" w:rsidRPr="00DD0683" w:rsidRDefault="00F61F32" w:rsidP="005608F9">
            <w:pPr>
              <w:rPr>
                <w:rFonts w:ascii="Georgia" w:hAnsi="Georgia" w:cs="Georgia"/>
                <w:b/>
                <w:bCs/>
                <w:sz w:val="28"/>
                <w:szCs w:val="28"/>
              </w:rPr>
            </w:pPr>
          </w:p>
        </w:tc>
        <w:tc>
          <w:tcPr>
            <w:tcW w:w="3496" w:type="dxa"/>
            <w:tcBorders>
              <w:left w:val="single" w:sz="18" w:space="0" w:color="auto"/>
              <w:right w:val="single" w:sz="18" w:space="0" w:color="auto"/>
            </w:tcBorders>
          </w:tcPr>
          <w:p w:rsidR="00F61F32" w:rsidRPr="00DD0683" w:rsidRDefault="00F61F32" w:rsidP="005608F9">
            <w:pPr>
              <w:rPr>
                <w:rFonts w:ascii="Georgia" w:hAnsi="Georgia" w:cs="Georgia"/>
              </w:rPr>
            </w:pPr>
          </w:p>
          <w:p w:rsidR="00F61F32" w:rsidRPr="00DD0683" w:rsidRDefault="00F61F32" w:rsidP="005608F9">
            <w:pPr>
              <w:rPr>
                <w:rFonts w:ascii="Georgia" w:hAnsi="Georgia" w:cs="Georgia"/>
                <w:b/>
                <w:bCs/>
              </w:rPr>
            </w:pPr>
            <w:r w:rsidRPr="00DD0683">
              <w:rPr>
                <w:rFonts w:ascii="Georgia" w:hAnsi="Georgia" w:cs="Georgia"/>
                <w:b/>
                <w:bCs/>
              </w:rPr>
              <w:t>Kůra:</w:t>
            </w:r>
          </w:p>
          <w:p w:rsidR="00F61F32" w:rsidRPr="00DD0683" w:rsidRDefault="00F61F32" w:rsidP="005608F9">
            <w:pPr>
              <w:rPr>
                <w:rFonts w:ascii="Georgia" w:hAnsi="Georgia" w:cs="Georgia"/>
              </w:rPr>
            </w:pPr>
          </w:p>
          <w:p w:rsidR="00F61F32" w:rsidRPr="00DD0683" w:rsidRDefault="00F61F32" w:rsidP="005608F9">
            <w:pPr>
              <w:rPr>
                <w:rFonts w:ascii="Georgia" w:hAnsi="Georgia" w:cs="Georgia"/>
              </w:rPr>
            </w:pPr>
          </w:p>
          <w:p w:rsidR="00F61F32" w:rsidRPr="00DD0683" w:rsidRDefault="00F61F32" w:rsidP="005608F9">
            <w:pPr>
              <w:rPr>
                <w:rFonts w:ascii="Georgia" w:hAnsi="Georgia" w:cs="Georgia"/>
              </w:rPr>
            </w:pPr>
          </w:p>
          <w:p w:rsidR="00F61F32" w:rsidRPr="00DD0683" w:rsidRDefault="00F61F32" w:rsidP="005608F9">
            <w:pPr>
              <w:rPr>
                <w:rFonts w:ascii="Georgia" w:hAnsi="Georgia" w:cs="Georgia"/>
                <w:b/>
                <w:bCs/>
              </w:rPr>
            </w:pPr>
            <w:r w:rsidRPr="00DD0683">
              <w:rPr>
                <w:rFonts w:ascii="Georgia" w:hAnsi="Georgia" w:cs="Georgia"/>
                <w:b/>
                <w:bCs/>
              </w:rPr>
              <w:t>Dřeň:</w:t>
            </w:r>
          </w:p>
          <w:p w:rsidR="00F61F32" w:rsidRPr="00DD0683" w:rsidRDefault="00F61F32" w:rsidP="005608F9">
            <w:pPr>
              <w:rPr>
                <w:rFonts w:ascii="Georgia" w:hAnsi="Georgia" w:cs="Georgia"/>
              </w:rPr>
            </w:pPr>
          </w:p>
        </w:tc>
        <w:tc>
          <w:tcPr>
            <w:tcW w:w="3496" w:type="dxa"/>
            <w:tcBorders>
              <w:left w:val="single" w:sz="18" w:space="0" w:color="auto"/>
              <w:right w:val="single" w:sz="18" w:space="0" w:color="auto"/>
            </w:tcBorders>
          </w:tcPr>
          <w:p w:rsidR="00F61F32" w:rsidRPr="00DD0683" w:rsidRDefault="00F61F32" w:rsidP="005608F9">
            <w:pPr>
              <w:rPr>
                <w:rFonts w:ascii="Georgia" w:hAnsi="Georgia" w:cs="Georgia"/>
              </w:rPr>
            </w:pPr>
          </w:p>
          <w:p w:rsidR="00F61F32" w:rsidRPr="00DD0683" w:rsidRDefault="00F61F32" w:rsidP="005608F9">
            <w:pPr>
              <w:rPr>
                <w:rFonts w:ascii="Georgia" w:hAnsi="Georgia" w:cs="Georgia"/>
              </w:rPr>
            </w:pPr>
          </w:p>
          <w:p w:rsidR="00F61F32" w:rsidRPr="00DD0683" w:rsidRDefault="00F61F32" w:rsidP="005608F9">
            <w:pPr>
              <w:rPr>
                <w:rFonts w:ascii="Georgia" w:hAnsi="Georgia" w:cs="Georgia"/>
              </w:rPr>
            </w:pPr>
          </w:p>
          <w:p w:rsidR="00F61F32" w:rsidRPr="00DD0683" w:rsidRDefault="00F61F32" w:rsidP="005608F9">
            <w:pPr>
              <w:rPr>
                <w:rFonts w:ascii="Georgia" w:hAnsi="Georgia" w:cs="Georgia"/>
              </w:rPr>
            </w:pPr>
          </w:p>
          <w:p w:rsidR="00F61F32" w:rsidRPr="00DD0683" w:rsidRDefault="00F61F32" w:rsidP="005608F9">
            <w:pPr>
              <w:rPr>
                <w:rFonts w:ascii="Georgia" w:hAnsi="Georgia" w:cs="Georgia"/>
              </w:rPr>
            </w:pPr>
          </w:p>
          <w:p w:rsidR="00F61F32" w:rsidRPr="00DD0683" w:rsidRDefault="00F61F32" w:rsidP="005608F9">
            <w:pPr>
              <w:rPr>
                <w:rFonts w:ascii="Georgia" w:hAnsi="Georgia" w:cs="Georgia"/>
              </w:rPr>
            </w:pPr>
          </w:p>
          <w:p w:rsidR="00F61F32" w:rsidRPr="00DD0683" w:rsidRDefault="00F61F32" w:rsidP="005608F9">
            <w:pPr>
              <w:rPr>
                <w:rFonts w:ascii="Georgia" w:hAnsi="Georgia" w:cs="Georgia"/>
              </w:rPr>
            </w:pPr>
          </w:p>
          <w:p w:rsidR="00F61F32" w:rsidRPr="00DD0683" w:rsidRDefault="00F61F32" w:rsidP="005608F9">
            <w:pPr>
              <w:rPr>
                <w:rFonts w:ascii="Georgia" w:hAnsi="Georgia" w:cs="Georgia"/>
              </w:rPr>
            </w:pPr>
          </w:p>
        </w:tc>
      </w:tr>
      <w:tr w:rsidR="00F61F32">
        <w:tc>
          <w:tcPr>
            <w:tcW w:w="3496" w:type="dxa"/>
            <w:tcBorders>
              <w:left w:val="single" w:sz="18" w:space="0" w:color="auto"/>
              <w:right w:val="single" w:sz="18" w:space="0" w:color="auto"/>
            </w:tcBorders>
            <w:shd w:val="clear" w:color="auto" w:fill="FFFF99"/>
            <w:vAlign w:val="center"/>
          </w:tcPr>
          <w:p w:rsidR="00F61F32" w:rsidRPr="00DD0683" w:rsidRDefault="00F61F32" w:rsidP="005608F9">
            <w:pPr>
              <w:rPr>
                <w:rFonts w:ascii="Georgia" w:hAnsi="Georgia" w:cs="Georgia"/>
                <w:b/>
                <w:bCs/>
                <w:sz w:val="28"/>
                <w:szCs w:val="28"/>
              </w:rPr>
            </w:pPr>
          </w:p>
          <w:p w:rsidR="00F61F32" w:rsidRPr="00DD0683" w:rsidRDefault="00F61F32" w:rsidP="005608F9">
            <w:pPr>
              <w:rPr>
                <w:rFonts w:ascii="Georgia" w:hAnsi="Georgia" w:cs="Georgia"/>
                <w:b/>
                <w:bCs/>
                <w:sz w:val="28"/>
                <w:szCs w:val="28"/>
              </w:rPr>
            </w:pPr>
          </w:p>
          <w:p w:rsidR="00F61F32" w:rsidRPr="00DD0683" w:rsidRDefault="00F61F32" w:rsidP="005608F9">
            <w:pPr>
              <w:rPr>
                <w:rFonts w:ascii="Georgia" w:hAnsi="Georgia" w:cs="Georgia"/>
                <w:b/>
                <w:bCs/>
                <w:sz w:val="28"/>
                <w:szCs w:val="28"/>
              </w:rPr>
            </w:pPr>
          </w:p>
          <w:p w:rsidR="00F61F32" w:rsidRPr="00DD0683" w:rsidRDefault="00F61F32" w:rsidP="005608F9">
            <w:pPr>
              <w:rPr>
                <w:rFonts w:ascii="Georgia" w:hAnsi="Georgia" w:cs="Georgia"/>
                <w:b/>
                <w:bCs/>
                <w:sz w:val="28"/>
                <w:szCs w:val="28"/>
              </w:rPr>
            </w:pPr>
            <w:r w:rsidRPr="00DD0683">
              <w:rPr>
                <w:rFonts w:ascii="Georgia" w:hAnsi="Georgia" w:cs="Georgia"/>
                <w:b/>
                <w:bCs/>
                <w:sz w:val="28"/>
                <w:szCs w:val="28"/>
              </w:rPr>
              <w:t>Vaječníky</w:t>
            </w:r>
          </w:p>
          <w:p w:rsidR="00F61F32" w:rsidRPr="00DD0683" w:rsidRDefault="00F61F32" w:rsidP="005608F9">
            <w:pPr>
              <w:rPr>
                <w:rFonts w:ascii="Georgia" w:hAnsi="Georgia" w:cs="Georgia"/>
                <w:b/>
                <w:bCs/>
                <w:sz w:val="28"/>
                <w:szCs w:val="28"/>
              </w:rPr>
            </w:pPr>
          </w:p>
          <w:p w:rsidR="00F61F32" w:rsidRPr="00DD0683" w:rsidRDefault="00F61F32" w:rsidP="005608F9">
            <w:pPr>
              <w:rPr>
                <w:rFonts w:ascii="Georgia" w:hAnsi="Georgia" w:cs="Georgia"/>
                <w:b/>
                <w:bCs/>
                <w:sz w:val="28"/>
                <w:szCs w:val="28"/>
              </w:rPr>
            </w:pPr>
          </w:p>
          <w:p w:rsidR="00F61F32" w:rsidRPr="00DD0683" w:rsidRDefault="00F61F32" w:rsidP="005608F9">
            <w:pPr>
              <w:rPr>
                <w:rFonts w:ascii="Georgia" w:hAnsi="Georgia" w:cs="Georgia"/>
                <w:b/>
                <w:bCs/>
                <w:sz w:val="28"/>
                <w:szCs w:val="28"/>
              </w:rPr>
            </w:pPr>
          </w:p>
        </w:tc>
        <w:tc>
          <w:tcPr>
            <w:tcW w:w="3496" w:type="dxa"/>
            <w:tcBorders>
              <w:left w:val="single" w:sz="18" w:space="0" w:color="auto"/>
              <w:right w:val="single" w:sz="18" w:space="0" w:color="auto"/>
            </w:tcBorders>
          </w:tcPr>
          <w:p w:rsidR="00F61F32" w:rsidRPr="00DD0683" w:rsidRDefault="00F61F32" w:rsidP="005608F9">
            <w:pPr>
              <w:rPr>
                <w:rFonts w:ascii="Georgia" w:hAnsi="Georgia" w:cs="Georgia"/>
              </w:rPr>
            </w:pPr>
          </w:p>
        </w:tc>
        <w:tc>
          <w:tcPr>
            <w:tcW w:w="3496" w:type="dxa"/>
            <w:tcBorders>
              <w:left w:val="single" w:sz="18" w:space="0" w:color="auto"/>
              <w:right w:val="single" w:sz="18" w:space="0" w:color="auto"/>
            </w:tcBorders>
          </w:tcPr>
          <w:p w:rsidR="00F61F32" w:rsidRPr="00DD0683" w:rsidRDefault="00F61F32" w:rsidP="005608F9">
            <w:pPr>
              <w:rPr>
                <w:rFonts w:ascii="Georgia" w:hAnsi="Georgia" w:cs="Georgia"/>
              </w:rPr>
            </w:pPr>
          </w:p>
          <w:p w:rsidR="00F61F32" w:rsidRPr="00DD0683" w:rsidRDefault="00F61F32" w:rsidP="005608F9">
            <w:pPr>
              <w:rPr>
                <w:rFonts w:ascii="Georgia" w:hAnsi="Georgia" w:cs="Georgia"/>
              </w:rPr>
            </w:pPr>
          </w:p>
          <w:p w:rsidR="00F61F32" w:rsidRPr="00DD0683" w:rsidRDefault="00F61F32" w:rsidP="005608F9">
            <w:pPr>
              <w:rPr>
                <w:rFonts w:ascii="Georgia" w:hAnsi="Georgia" w:cs="Georgia"/>
              </w:rPr>
            </w:pPr>
          </w:p>
          <w:p w:rsidR="00F61F32" w:rsidRPr="00DD0683" w:rsidRDefault="00F61F32" w:rsidP="005608F9">
            <w:pPr>
              <w:rPr>
                <w:rFonts w:ascii="Georgia" w:hAnsi="Georgia" w:cs="Georgia"/>
              </w:rPr>
            </w:pPr>
          </w:p>
        </w:tc>
      </w:tr>
      <w:tr w:rsidR="00F61F32">
        <w:tc>
          <w:tcPr>
            <w:tcW w:w="3496" w:type="dxa"/>
            <w:tcBorders>
              <w:left w:val="single" w:sz="18" w:space="0" w:color="auto"/>
              <w:bottom w:val="single" w:sz="18" w:space="0" w:color="auto"/>
              <w:right w:val="single" w:sz="18" w:space="0" w:color="auto"/>
            </w:tcBorders>
            <w:shd w:val="clear" w:color="auto" w:fill="FFFF99"/>
            <w:vAlign w:val="center"/>
          </w:tcPr>
          <w:p w:rsidR="00F61F32" w:rsidRPr="00DD0683" w:rsidRDefault="00F61F32" w:rsidP="005608F9">
            <w:pPr>
              <w:rPr>
                <w:rFonts w:ascii="Georgia" w:hAnsi="Georgia" w:cs="Georgia"/>
                <w:b/>
                <w:bCs/>
                <w:sz w:val="28"/>
                <w:szCs w:val="28"/>
              </w:rPr>
            </w:pPr>
          </w:p>
          <w:p w:rsidR="00F61F32" w:rsidRPr="00DD0683" w:rsidRDefault="00F61F32" w:rsidP="005608F9">
            <w:pPr>
              <w:rPr>
                <w:rFonts w:ascii="Georgia" w:hAnsi="Georgia" w:cs="Georgia"/>
                <w:b/>
                <w:bCs/>
                <w:sz w:val="28"/>
                <w:szCs w:val="28"/>
              </w:rPr>
            </w:pPr>
            <w:r w:rsidRPr="00DD0683">
              <w:rPr>
                <w:rFonts w:ascii="Georgia" w:hAnsi="Georgia" w:cs="Georgia"/>
                <w:b/>
                <w:bCs/>
                <w:sz w:val="28"/>
                <w:szCs w:val="28"/>
              </w:rPr>
              <w:t>Varlata</w:t>
            </w:r>
          </w:p>
        </w:tc>
        <w:tc>
          <w:tcPr>
            <w:tcW w:w="3496" w:type="dxa"/>
            <w:tcBorders>
              <w:left w:val="single" w:sz="18" w:space="0" w:color="auto"/>
              <w:bottom w:val="single" w:sz="18" w:space="0" w:color="auto"/>
              <w:right w:val="single" w:sz="18" w:space="0" w:color="auto"/>
            </w:tcBorders>
          </w:tcPr>
          <w:p w:rsidR="00F61F32" w:rsidRPr="00DD0683" w:rsidRDefault="00F61F32" w:rsidP="005608F9">
            <w:pPr>
              <w:rPr>
                <w:rFonts w:ascii="Georgia" w:hAnsi="Georgia" w:cs="Georgia"/>
              </w:rPr>
            </w:pPr>
          </w:p>
        </w:tc>
        <w:tc>
          <w:tcPr>
            <w:tcW w:w="3496" w:type="dxa"/>
            <w:tcBorders>
              <w:left w:val="single" w:sz="18" w:space="0" w:color="auto"/>
              <w:bottom w:val="single" w:sz="18" w:space="0" w:color="auto"/>
              <w:right w:val="single" w:sz="18" w:space="0" w:color="auto"/>
            </w:tcBorders>
          </w:tcPr>
          <w:p w:rsidR="00F61F32" w:rsidRPr="00DD0683" w:rsidRDefault="00F61F32" w:rsidP="005608F9">
            <w:pPr>
              <w:rPr>
                <w:rFonts w:ascii="Georgia" w:hAnsi="Georgia" w:cs="Georgia"/>
              </w:rPr>
            </w:pPr>
          </w:p>
          <w:p w:rsidR="00F61F32" w:rsidRPr="00DD0683" w:rsidRDefault="00F61F32" w:rsidP="005608F9">
            <w:pPr>
              <w:rPr>
                <w:rFonts w:ascii="Georgia" w:hAnsi="Georgia" w:cs="Georgia"/>
              </w:rPr>
            </w:pPr>
          </w:p>
          <w:p w:rsidR="00F61F32" w:rsidRPr="00DD0683" w:rsidRDefault="00F61F32" w:rsidP="005608F9">
            <w:pPr>
              <w:rPr>
                <w:rFonts w:ascii="Georgia" w:hAnsi="Georgia" w:cs="Georgia"/>
              </w:rPr>
            </w:pPr>
          </w:p>
          <w:p w:rsidR="00F61F32" w:rsidRPr="00DD0683" w:rsidRDefault="00F61F32" w:rsidP="005608F9">
            <w:pPr>
              <w:rPr>
                <w:rFonts w:ascii="Georgia" w:hAnsi="Georgia" w:cs="Georgia"/>
              </w:rPr>
            </w:pPr>
          </w:p>
        </w:tc>
      </w:tr>
    </w:tbl>
    <w:p w:rsidR="00F61F32" w:rsidRDefault="00F61F32" w:rsidP="005608F9">
      <w:pPr>
        <w:rPr>
          <w:rFonts w:ascii="Georgia" w:hAnsi="Georgia" w:cs="Georgia"/>
          <w:b/>
          <w:bCs/>
        </w:rPr>
      </w:pPr>
    </w:p>
    <w:p w:rsidR="00F61F32" w:rsidRDefault="00F61F32" w:rsidP="005608F9">
      <w:pPr>
        <w:rPr>
          <w:rFonts w:ascii="Georgia" w:hAnsi="Georgia" w:cs="Georgia"/>
        </w:rPr>
      </w:pPr>
      <w:r>
        <w:rPr>
          <w:rFonts w:ascii="Georgia" w:hAnsi="Georgia" w:cs="Georgia"/>
          <w:b/>
          <w:bCs/>
        </w:rPr>
        <w:t xml:space="preserve">Úkol č. 3: </w:t>
      </w:r>
      <w:r>
        <w:rPr>
          <w:rFonts w:ascii="Georgia" w:hAnsi="Georgia" w:cs="Georgia"/>
        </w:rPr>
        <w:t>Odpověz na následující otázky:</w:t>
      </w:r>
    </w:p>
    <w:p w:rsidR="00F61F32" w:rsidRDefault="00F61F32" w:rsidP="005608F9">
      <w:pPr>
        <w:rPr>
          <w:rFonts w:ascii="Georgia" w:hAnsi="Georgia" w:cs="Georgia"/>
        </w:rPr>
      </w:pPr>
    </w:p>
    <w:p w:rsidR="00F61F32" w:rsidRDefault="00F61F32" w:rsidP="005E11D0">
      <w:pPr>
        <w:numPr>
          <w:ilvl w:val="0"/>
          <w:numId w:val="12"/>
        </w:numPr>
        <w:rPr>
          <w:rFonts w:ascii="Georgia" w:hAnsi="Georgia" w:cs="Georgia"/>
        </w:rPr>
      </w:pPr>
      <w:r>
        <w:rPr>
          <w:rFonts w:ascii="Georgia" w:hAnsi="Georgia" w:cs="Georgia"/>
        </w:rPr>
        <w:t>Znáš nějakou nemoc, která je způsobena nedostatkem určitého hormonu? Pokud ano jakou. Co o ni víš?</w:t>
      </w:r>
    </w:p>
    <w:p w:rsidR="00F61F32" w:rsidRDefault="00F61F32" w:rsidP="005E11D0">
      <w:pPr>
        <w:rPr>
          <w:rFonts w:ascii="Georgia" w:hAnsi="Georgia" w:cs="Georgia"/>
        </w:rPr>
      </w:pPr>
    </w:p>
    <w:p w:rsidR="00F61F32" w:rsidRDefault="00F61F32" w:rsidP="005E11D0">
      <w:pPr>
        <w:rPr>
          <w:rFonts w:ascii="Georgia" w:hAnsi="Georgia" w:cs="Georgia"/>
        </w:rPr>
      </w:pPr>
    </w:p>
    <w:p w:rsidR="00F61F32" w:rsidRDefault="00F61F32" w:rsidP="005E11D0">
      <w:pPr>
        <w:rPr>
          <w:rFonts w:ascii="Georgia" w:hAnsi="Georgia" w:cs="Georgia"/>
        </w:rPr>
      </w:pPr>
    </w:p>
    <w:p w:rsidR="00F61F32" w:rsidRDefault="00F61F32" w:rsidP="005E11D0">
      <w:pPr>
        <w:rPr>
          <w:rFonts w:ascii="Georgia" w:hAnsi="Georgia" w:cs="Georgia"/>
        </w:rPr>
      </w:pPr>
    </w:p>
    <w:p w:rsidR="00F61F32" w:rsidRDefault="00F61F32" w:rsidP="005E11D0">
      <w:pPr>
        <w:rPr>
          <w:rFonts w:ascii="Georgia" w:hAnsi="Georgia" w:cs="Georgia"/>
        </w:rPr>
      </w:pPr>
    </w:p>
    <w:p w:rsidR="00F61F32" w:rsidRDefault="00F61F32" w:rsidP="005E11D0">
      <w:pPr>
        <w:rPr>
          <w:rFonts w:ascii="Georgia" w:hAnsi="Georgia" w:cs="Georgia"/>
        </w:rPr>
      </w:pPr>
    </w:p>
    <w:p w:rsidR="00F61F32" w:rsidRDefault="00F61F32" w:rsidP="005E11D0">
      <w:pPr>
        <w:rPr>
          <w:rFonts w:ascii="Georgia" w:hAnsi="Georgia" w:cs="Georgia"/>
        </w:rPr>
      </w:pPr>
    </w:p>
    <w:p w:rsidR="00F61F32" w:rsidRDefault="00F61F32" w:rsidP="005E11D0">
      <w:pPr>
        <w:rPr>
          <w:rFonts w:ascii="Georgia" w:hAnsi="Georgia" w:cs="Georgia"/>
        </w:rPr>
      </w:pPr>
    </w:p>
    <w:p w:rsidR="00F61F32" w:rsidRDefault="00F61F32" w:rsidP="005E11D0">
      <w:pPr>
        <w:rPr>
          <w:rFonts w:ascii="Georgia" w:hAnsi="Georgia" w:cs="Georgia"/>
        </w:rPr>
      </w:pPr>
    </w:p>
    <w:p w:rsidR="00F61F32" w:rsidRPr="005E11D0" w:rsidRDefault="00F61F32" w:rsidP="005E11D0">
      <w:pPr>
        <w:numPr>
          <w:ilvl w:val="0"/>
          <w:numId w:val="12"/>
        </w:numPr>
        <w:rPr>
          <w:rFonts w:ascii="Georgia" w:hAnsi="Georgia" w:cs="Georgia"/>
        </w:rPr>
      </w:pPr>
      <w:r>
        <w:rPr>
          <w:rFonts w:ascii="Georgia" w:hAnsi="Georgia" w:cs="Georgia"/>
        </w:rPr>
        <w:t>Souvisí nějak „Adrenalinové sporty“ s hormonem adrenalinem? Pokud ano, jak? Co patří mezi adrenalinové sporty?</w:t>
      </w:r>
    </w:p>
    <w:p w:rsidR="00F61F32" w:rsidRDefault="00F61F32" w:rsidP="005608F9">
      <w:pPr>
        <w:rPr>
          <w:rFonts w:ascii="Georgia" w:hAnsi="Georgia" w:cs="Georgia"/>
          <w:b/>
          <w:bCs/>
        </w:rPr>
      </w:pPr>
    </w:p>
    <w:p w:rsidR="00F61F32" w:rsidRDefault="00F61F32" w:rsidP="005608F9">
      <w:pPr>
        <w:rPr>
          <w:rFonts w:ascii="Georgia" w:hAnsi="Georgia" w:cs="Georgia"/>
          <w:b/>
          <w:bCs/>
        </w:rPr>
      </w:pPr>
    </w:p>
    <w:p w:rsidR="00F61F32" w:rsidRDefault="00F61F32" w:rsidP="005608F9">
      <w:pPr>
        <w:rPr>
          <w:rFonts w:ascii="Georgia" w:hAnsi="Georgia" w:cs="Georgia"/>
          <w:b/>
          <w:bCs/>
        </w:rPr>
      </w:pPr>
    </w:p>
    <w:p w:rsidR="00F61F32" w:rsidRDefault="00F61F32" w:rsidP="005608F9">
      <w:pPr>
        <w:rPr>
          <w:rFonts w:ascii="Georgia" w:hAnsi="Georgia" w:cs="Georgia"/>
          <w:b/>
          <w:bCs/>
        </w:rPr>
      </w:pPr>
    </w:p>
    <w:p w:rsidR="00F61F32" w:rsidRDefault="00F61F32" w:rsidP="005608F9">
      <w:pPr>
        <w:rPr>
          <w:rFonts w:ascii="Georgia" w:hAnsi="Georgia" w:cs="Georgia"/>
          <w:b/>
          <w:bCs/>
        </w:rPr>
      </w:pPr>
    </w:p>
    <w:p w:rsidR="00F61F32" w:rsidRDefault="00F61F32" w:rsidP="005608F9">
      <w:pPr>
        <w:rPr>
          <w:rFonts w:ascii="Georgia" w:hAnsi="Georgia" w:cs="Georgia"/>
          <w:b/>
          <w:bCs/>
        </w:rPr>
      </w:pPr>
    </w:p>
    <w:p w:rsidR="00F61F32" w:rsidRDefault="00F61F32" w:rsidP="005608F9">
      <w:pPr>
        <w:rPr>
          <w:rFonts w:ascii="Georgia" w:hAnsi="Georgia" w:cs="Georgia"/>
          <w:b/>
          <w:bCs/>
        </w:rPr>
      </w:pPr>
    </w:p>
    <w:p w:rsidR="00F61F32" w:rsidRDefault="00F61F32" w:rsidP="005608F9">
      <w:pPr>
        <w:rPr>
          <w:rFonts w:ascii="Georgia" w:hAnsi="Georgia" w:cs="Georgia"/>
          <w:b/>
          <w:bCs/>
        </w:rPr>
      </w:pPr>
    </w:p>
    <w:p w:rsidR="00F61F32" w:rsidRDefault="00F61F32" w:rsidP="005608F9">
      <w:pPr>
        <w:rPr>
          <w:rFonts w:ascii="Georgia" w:hAnsi="Georgia" w:cs="Georgia"/>
          <w:b/>
          <w:bCs/>
        </w:rPr>
      </w:pPr>
    </w:p>
    <w:p w:rsidR="00F61F32" w:rsidRDefault="00F61F32" w:rsidP="005608F9">
      <w:pPr>
        <w:rPr>
          <w:rFonts w:ascii="Georgia" w:hAnsi="Georgia" w:cs="Georgia"/>
          <w:b/>
          <w:bCs/>
        </w:rPr>
      </w:pPr>
    </w:p>
    <w:p w:rsidR="00F61F32" w:rsidRDefault="00F61F32" w:rsidP="005608F9">
      <w:pPr>
        <w:rPr>
          <w:rFonts w:ascii="Georgia" w:hAnsi="Georgia" w:cs="Georgia"/>
          <w:b/>
          <w:bCs/>
        </w:rPr>
      </w:pPr>
    </w:p>
    <w:p w:rsidR="00F61F32" w:rsidRDefault="00F61F32" w:rsidP="005608F9">
      <w:pPr>
        <w:rPr>
          <w:rFonts w:ascii="Georgia" w:hAnsi="Georgia" w:cs="Georgia"/>
          <w:b/>
          <w:bCs/>
        </w:rPr>
      </w:pPr>
    </w:p>
    <w:p w:rsidR="00F61F32" w:rsidRDefault="00F61F32" w:rsidP="005608F9">
      <w:pPr>
        <w:rPr>
          <w:rFonts w:ascii="Georgia" w:hAnsi="Georgia" w:cs="Georgia"/>
          <w:b/>
          <w:bCs/>
        </w:rPr>
      </w:pPr>
    </w:p>
    <w:p w:rsidR="00F61F32" w:rsidRDefault="00F61F32" w:rsidP="005608F9">
      <w:pPr>
        <w:rPr>
          <w:rFonts w:ascii="Georgia" w:hAnsi="Georgia" w:cs="Georgia"/>
          <w:b/>
          <w:bCs/>
        </w:rPr>
      </w:pPr>
    </w:p>
    <w:p w:rsidR="00F61F32" w:rsidRDefault="00F61F32" w:rsidP="005608F9">
      <w:pPr>
        <w:rPr>
          <w:rFonts w:ascii="Georgia" w:hAnsi="Georgia" w:cs="Georgia"/>
          <w:b/>
          <w:bCs/>
        </w:rPr>
      </w:pPr>
    </w:p>
    <w:p w:rsidR="00F61F32" w:rsidRDefault="00F61F32" w:rsidP="005608F9">
      <w:pPr>
        <w:rPr>
          <w:rFonts w:ascii="Georgia" w:hAnsi="Georgia" w:cs="Georgia"/>
          <w:b/>
          <w:bCs/>
        </w:rPr>
      </w:pPr>
    </w:p>
    <w:p w:rsidR="00F61F32" w:rsidRDefault="00F61F32" w:rsidP="005608F9">
      <w:pPr>
        <w:rPr>
          <w:rFonts w:ascii="Georgia" w:hAnsi="Georgia" w:cs="Georgia"/>
          <w:b/>
          <w:bCs/>
        </w:rPr>
      </w:pPr>
    </w:p>
    <w:p w:rsidR="00F61F32" w:rsidRDefault="00F61F32" w:rsidP="005608F9">
      <w:pPr>
        <w:rPr>
          <w:rFonts w:ascii="Georgia" w:hAnsi="Georgia" w:cs="Georgia"/>
          <w:b/>
          <w:bCs/>
        </w:rPr>
      </w:pPr>
    </w:p>
    <w:p w:rsidR="00F61F32" w:rsidRDefault="00F61F32" w:rsidP="005608F9">
      <w:pPr>
        <w:rPr>
          <w:rFonts w:ascii="Georgia" w:hAnsi="Georgia" w:cs="Georgia"/>
          <w:b/>
          <w:bCs/>
        </w:rPr>
      </w:pPr>
    </w:p>
    <w:p w:rsidR="00F61F32" w:rsidRDefault="00F61F32" w:rsidP="005608F9">
      <w:pPr>
        <w:rPr>
          <w:rFonts w:ascii="Georgia" w:hAnsi="Georgia" w:cs="Georgia"/>
          <w:b/>
          <w:bCs/>
        </w:rPr>
      </w:pPr>
    </w:p>
    <w:p w:rsidR="00F61F32" w:rsidRDefault="00F61F32" w:rsidP="005608F9">
      <w:pPr>
        <w:rPr>
          <w:rFonts w:ascii="Georgia" w:hAnsi="Georgia" w:cs="Georgia"/>
          <w:b/>
          <w:bCs/>
        </w:rPr>
      </w:pPr>
    </w:p>
    <w:p w:rsidR="00F61F32" w:rsidRDefault="00F61F32" w:rsidP="005608F9">
      <w:pPr>
        <w:rPr>
          <w:rFonts w:ascii="Georgia" w:hAnsi="Georgia" w:cs="Georgia"/>
          <w:b/>
          <w:bCs/>
        </w:rPr>
      </w:pPr>
    </w:p>
    <w:p w:rsidR="00F61F32" w:rsidRDefault="00F61F32" w:rsidP="005608F9">
      <w:pPr>
        <w:rPr>
          <w:rFonts w:ascii="Georgia" w:hAnsi="Georgia" w:cs="Georgia"/>
          <w:b/>
          <w:bCs/>
        </w:rPr>
      </w:pPr>
    </w:p>
    <w:p w:rsidR="00F61F32" w:rsidRDefault="00F61F32" w:rsidP="005608F9">
      <w:pPr>
        <w:rPr>
          <w:rFonts w:ascii="Georgia" w:hAnsi="Georgia" w:cs="Georgia"/>
          <w:b/>
          <w:bCs/>
        </w:rPr>
      </w:pPr>
    </w:p>
    <w:p w:rsidR="00F61F32" w:rsidRDefault="00F61F32" w:rsidP="005608F9">
      <w:pPr>
        <w:rPr>
          <w:rFonts w:ascii="Georgia" w:hAnsi="Georgia" w:cs="Georgia"/>
          <w:b/>
          <w:bCs/>
        </w:rPr>
      </w:pPr>
    </w:p>
    <w:p w:rsidR="00F61F32" w:rsidRDefault="00F61F32" w:rsidP="005608F9">
      <w:pPr>
        <w:rPr>
          <w:rFonts w:ascii="Georgia" w:hAnsi="Georgia" w:cs="Georgia"/>
          <w:b/>
          <w:bCs/>
        </w:rPr>
      </w:pPr>
    </w:p>
    <w:p w:rsidR="00F61F32" w:rsidRDefault="00F61F32" w:rsidP="005608F9">
      <w:pPr>
        <w:rPr>
          <w:rFonts w:ascii="Georgia" w:hAnsi="Georgia" w:cs="Georgia"/>
          <w:b/>
          <w:bCs/>
        </w:rPr>
      </w:pPr>
    </w:p>
    <w:p w:rsidR="00F61F32" w:rsidRDefault="00F61F32" w:rsidP="005608F9">
      <w:pPr>
        <w:rPr>
          <w:rFonts w:ascii="Georgia" w:hAnsi="Georgia" w:cs="Georgia"/>
          <w:b/>
          <w:bCs/>
        </w:rPr>
      </w:pPr>
    </w:p>
    <w:p w:rsidR="00F61F32" w:rsidRDefault="00F61F32" w:rsidP="005608F9">
      <w:pPr>
        <w:rPr>
          <w:rFonts w:ascii="Georgia" w:hAnsi="Georgia" w:cs="Georgia"/>
          <w:b/>
          <w:bCs/>
        </w:rPr>
      </w:pPr>
    </w:p>
    <w:p w:rsidR="00F61F32" w:rsidRPr="001D095C" w:rsidRDefault="00F61F32" w:rsidP="000304EB">
      <w:pPr>
        <w:spacing w:line="480" w:lineRule="auto"/>
        <w:jc w:val="both"/>
        <w:rPr>
          <w:rFonts w:ascii="Georgia" w:hAnsi="Georgia" w:cs="Georgia"/>
          <w:b/>
          <w:bCs/>
        </w:rPr>
      </w:pPr>
      <w:r w:rsidRPr="001D095C">
        <w:rPr>
          <w:rFonts w:ascii="Georgia" w:hAnsi="Georgia" w:cs="Georgia"/>
          <w:b/>
          <w:bCs/>
        </w:rPr>
        <w:t>Citace:</w:t>
      </w:r>
    </w:p>
    <w:p w:rsidR="00F61F32" w:rsidRPr="000304EB" w:rsidRDefault="00F61F32" w:rsidP="000304EB">
      <w:pPr>
        <w:tabs>
          <w:tab w:val="left" w:pos="720"/>
        </w:tabs>
        <w:autoSpaceDE w:val="0"/>
        <w:autoSpaceDN w:val="0"/>
        <w:adjustRightInd w:val="0"/>
        <w:ind w:left="352" w:right="18" w:hanging="180"/>
        <w:rPr>
          <w:rFonts w:ascii="Georgia" w:hAnsi="Georgia" w:cs="Georgia"/>
        </w:rPr>
      </w:pPr>
      <w:r w:rsidRPr="000304EB">
        <w:rPr>
          <w:rFonts w:ascii="Georgia" w:hAnsi="Georgia" w:cs="Georgia"/>
        </w:rPr>
        <w:t>Obr. 1:  Vsion. Wikimedia commons [online]. 2008[cit.2011-04-27].File: Human body features.svg. Dostupné pod licencí Public domain na WWW:&lt;</w:t>
      </w:r>
      <w:r w:rsidRPr="000304EB">
        <w:rPr>
          <w:rFonts w:ascii="Georgia" w:hAnsi="Georgia" w:cs="Georgia"/>
          <w:u w:val="single"/>
        </w:rPr>
        <w:t>http://commons.wikimedia.org/wiki/File:Human_body_features.svg</w:t>
      </w:r>
      <w:r w:rsidRPr="000304EB">
        <w:rPr>
          <w:rFonts w:ascii="Georgia" w:hAnsi="Georgia" w:cs="Georgia"/>
        </w:rPr>
        <w:t>&gt;</w:t>
      </w:r>
    </w:p>
    <w:p w:rsidR="00F61F32" w:rsidRDefault="00F61F32" w:rsidP="000304EB">
      <w:pPr>
        <w:spacing w:line="360" w:lineRule="auto"/>
        <w:jc w:val="center"/>
      </w:pPr>
    </w:p>
    <w:p w:rsidR="00F61F32" w:rsidRPr="00F84604" w:rsidRDefault="00F61F32" w:rsidP="000304EB"/>
    <w:sectPr w:rsidR="00F61F32" w:rsidRPr="00F84604" w:rsidSect="002B4E4E">
      <w:footerReference w:type="default" r:id="rId11"/>
      <w:pgSz w:w="11906" w:h="16838"/>
      <w:pgMar w:top="899" w:right="707" w:bottom="568" w:left="85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F32" w:rsidRDefault="00F61F32" w:rsidP="00034E12">
      <w:r>
        <w:separator/>
      </w:r>
    </w:p>
  </w:endnote>
  <w:endnote w:type="continuationSeparator" w:id="1">
    <w:p w:rsidR="00F61F32" w:rsidRDefault="00F61F32" w:rsidP="00034E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F32" w:rsidRPr="00953313" w:rsidRDefault="00F61F32" w:rsidP="009F07B5">
    <w:pPr>
      <w:autoSpaceDE w:val="0"/>
      <w:autoSpaceDN w:val="0"/>
      <w:adjustRightInd w:val="0"/>
      <w:jc w:val="center"/>
      <w:rPr>
        <w:rFonts w:ascii="Tahoma" w:hAnsi="Tahoma" w:cs="Tahoma"/>
        <w:i/>
        <w:iCs/>
        <w:color w:val="000000"/>
        <w:sz w:val="20"/>
        <w:szCs w:val="20"/>
      </w:rPr>
    </w:pPr>
    <w:r w:rsidRPr="00953313">
      <w:rPr>
        <w:rFonts w:ascii="Tahoma" w:hAnsi="Tahoma" w:cs="Tahoma"/>
        <w:i/>
        <w:iCs/>
        <w:color w:val="000000"/>
        <w:sz w:val="20"/>
        <w:szCs w:val="20"/>
      </w:rPr>
      <w:t xml:space="preserve">Tento projekt je spolufinancován Evropským sociálním fondem a státním rozpočtem České republiky. </w:t>
    </w:r>
  </w:p>
  <w:p w:rsidR="00F61F32" w:rsidRPr="00125B03" w:rsidRDefault="00F61F32" w:rsidP="00125B03">
    <w:pPr>
      <w:autoSpaceDE w:val="0"/>
      <w:autoSpaceDN w:val="0"/>
      <w:adjustRightInd w:val="0"/>
      <w:jc w:val="center"/>
      <w:rPr>
        <w:rFonts w:ascii="Tahoma" w:hAnsi="Tahoma" w:cs="Tahoma"/>
        <w:i/>
        <w:iCs/>
        <w:color w:val="000000"/>
        <w:sz w:val="20"/>
        <w:szCs w:val="20"/>
      </w:rPr>
    </w:pPr>
    <w:r w:rsidRPr="00953313">
      <w:rPr>
        <w:rFonts w:ascii="Tahoma" w:hAnsi="Tahoma" w:cs="Tahoma"/>
        <w:i/>
        <w:iCs/>
        <w:color w:val="000000"/>
        <w:sz w:val="20"/>
        <w:szCs w:val="20"/>
      </w:rPr>
      <w:t xml:space="preserve">Byl uskutečněn z prostředků grantového projektu OPVK. </w:t>
    </w:r>
    <w:r w:rsidRPr="00125B03">
      <w:rPr>
        <w:rFonts w:ascii="Tahoma" w:hAnsi="Tahoma" w:cs="Tahoma"/>
        <w:i/>
        <w:iCs/>
        <w:color w:val="000000"/>
        <w:sz w:val="20"/>
        <w:szCs w:val="20"/>
      </w:rPr>
      <w:t>Materiály jsou určeny pro bezplatné používání pro potřeby výuky a vzdělávání na všech typech škol a školských zařízení. Jakékoliv další využití podléhá Autorskému zákonu. Autorem materiálu a všech jeho částí, není-li uvedeno jinak, je Mgr.</w:t>
    </w:r>
    <w:r>
      <w:rPr>
        <w:rFonts w:ascii="Tahoma" w:hAnsi="Tahoma" w:cs="Tahoma"/>
        <w:i/>
        <w:iCs/>
        <w:color w:val="000000"/>
        <w:sz w:val="20"/>
        <w:szCs w:val="20"/>
      </w:rPr>
      <w:t xml:space="preserve"> Jiří Nohel.</w:t>
    </w:r>
  </w:p>
  <w:p w:rsidR="00F61F32" w:rsidRPr="00953313" w:rsidRDefault="00F61F32" w:rsidP="009F07B5">
    <w:pPr>
      <w:autoSpaceDE w:val="0"/>
      <w:autoSpaceDN w:val="0"/>
      <w:adjustRightInd w:val="0"/>
      <w:jc w:val="center"/>
      <w:rPr>
        <w:rFonts w:ascii="Tahoma" w:hAnsi="Tahoma" w:cs="Tahoma"/>
        <w:i/>
        <w:iCs/>
        <w:color w:val="000000"/>
        <w:sz w:val="20"/>
        <w:szCs w:val="20"/>
      </w:rPr>
    </w:pPr>
  </w:p>
  <w:p w:rsidR="00F61F32" w:rsidRPr="00953313" w:rsidRDefault="00F61F32">
    <w:pPr>
      <w:pStyle w:val="Footer"/>
      <w:rPr>
        <w:rFonts w:ascii="Tahoma" w:hAnsi="Tahoma" w:cs="Tahom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F32" w:rsidRDefault="00F61F32" w:rsidP="00034E12">
      <w:r>
        <w:separator/>
      </w:r>
    </w:p>
  </w:footnote>
  <w:footnote w:type="continuationSeparator" w:id="1">
    <w:p w:rsidR="00F61F32" w:rsidRDefault="00F61F32" w:rsidP="00034E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87802"/>
    <w:multiLevelType w:val="hybridMultilevel"/>
    <w:tmpl w:val="62D042C8"/>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nsid w:val="329123F2"/>
    <w:multiLevelType w:val="hybridMultilevel"/>
    <w:tmpl w:val="01E2751C"/>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32D43B31"/>
    <w:multiLevelType w:val="hybridMultilevel"/>
    <w:tmpl w:val="55BECEC2"/>
    <w:lvl w:ilvl="0" w:tplc="5A7A937A">
      <w:numFmt w:val="bullet"/>
      <w:lvlText w:val="-"/>
      <w:lvlJc w:val="left"/>
      <w:pPr>
        <w:tabs>
          <w:tab w:val="num" w:pos="1215"/>
        </w:tabs>
        <w:ind w:left="1215"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457C6EE3"/>
    <w:multiLevelType w:val="hybridMultilevel"/>
    <w:tmpl w:val="CBE4A1AA"/>
    <w:lvl w:ilvl="0" w:tplc="04050011">
      <w:start w:val="1"/>
      <w:numFmt w:val="decimal"/>
      <w:lvlText w:val="%1)"/>
      <w:lvlJc w:val="left"/>
      <w:pPr>
        <w:tabs>
          <w:tab w:val="num" w:pos="720"/>
        </w:tabs>
        <w:ind w:left="720" w:hanging="360"/>
      </w:pPr>
      <w:rPr>
        <w:rFonts w:hint="default"/>
      </w:rPr>
    </w:lvl>
    <w:lvl w:ilvl="1" w:tplc="A02C58C4">
      <w:start w:val="1"/>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4DB97D98"/>
    <w:multiLevelType w:val="multilevel"/>
    <w:tmpl w:val="859E8380"/>
    <w:lvl w:ilvl="0">
      <w:start w:val="1"/>
      <w:numFmt w:val="decimal"/>
      <w:pStyle w:val="4stylSVP"/>
      <w:lvlText w:val="%1"/>
      <w:lvlJc w:val="left"/>
      <w:pPr>
        <w:ind w:left="717" w:hanging="360"/>
      </w:pPr>
      <w:rPr>
        <w:b w:val="0"/>
        <w:bCs w:val="0"/>
        <w:caps w:val="0"/>
        <w:smallCaps w:val="0"/>
        <w:strike w:val="0"/>
        <w:dstrike w:val="0"/>
        <w:outline w:val="0"/>
        <w:shadow w:val="0"/>
        <w:emboss w:val="0"/>
        <w:imprint w:val="0"/>
        <w:vanish w:val="0"/>
        <w:spacing w:val="0"/>
        <w:kern w:val="0"/>
        <w:position w:val="0"/>
        <w:u w:val="none"/>
        <w:vertAlign w:val="baseline"/>
      </w:rPr>
    </w:lvl>
    <w:lvl w:ilvl="1">
      <w:start w:val="1"/>
      <w:numFmt w:val="decimal"/>
      <w:isLgl/>
      <w:lvlText w:val="%1.%2"/>
      <w:lvlJc w:val="left"/>
      <w:pPr>
        <w:ind w:left="1259" w:hanging="720"/>
      </w:pPr>
      <w:rPr>
        <w:rFonts w:hint="default"/>
      </w:rPr>
    </w:lvl>
    <w:lvl w:ilvl="2">
      <w:start w:val="1"/>
      <w:numFmt w:val="decimal"/>
      <w:isLgl/>
      <w:lvlText w:val="%1.%2.%3"/>
      <w:lvlJc w:val="left"/>
      <w:pPr>
        <w:ind w:left="1441" w:hanging="720"/>
      </w:pPr>
      <w:rPr>
        <w:rFonts w:hint="default"/>
      </w:rPr>
    </w:lvl>
    <w:lvl w:ilvl="3">
      <w:start w:val="1"/>
      <w:numFmt w:val="decimal"/>
      <w:isLgl/>
      <w:lvlText w:val="%1.%2.%3.%4"/>
      <w:lvlJc w:val="left"/>
      <w:pPr>
        <w:ind w:left="1983" w:hanging="1080"/>
      </w:pPr>
      <w:rPr>
        <w:rFonts w:hint="default"/>
      </w:rPr>
    </w:lvl>
    <w:lvl w:ilvl="4">
      <w:start w:val="1"/>
      <w:numFmt w:val="decimal"/>
      <w:isLgl/>
      <w:lvlText w:val="%1.%2.%3.%4.%5"/>
      <w:lvlJc w:val="left"/>
      <w:pPr>
        <w:ind w:left="2525" w:hanging="1440"/>
      </w:pPr>
      <w:rPr>
        <w:rFonts w:hint="default"/>
      </w:rPr>
    </w:lvl>
    <w:lvl w:ilvl="5">
      <w:start w:val="1"/>
      <w:numFmt w:val="decimal"/>
      <w:isLgl/>
      <w:lvlText w:val="%1.%2.%3.%4.%5.%6"/>
      <w:lvlJc w:val="left"/>
      <w:pPr>
        <w:ind w:left="3067" w:hanging="1800"/>
      </w:pPr>
      <w:rPr>
        <w:rFonts w:hint="default"/>
      </w:rPr>
    </w:lvl>
    <w:lvl w:ilvl="6">
      <w:start w:val="1"/>
      <w:numFmt w:val="decimal"/>
      <w:isLgl/>
      <w:lvlText w:val="%1.%2.%3.%4.%5.%6.%7"/>
      <w:lvlJc w:val="left"/>
      <w:pPr>
        <w:ind w:left="3249" w:hanging="1800"/>
      </w:pPr>
      <w:rPr>
        <w:rFonts w:hint="default"/>
      </w:rPr>
    </w:lvl>
    <w:lvl w:ilvl="7">
      <w:start w:val="1"/>
      <w:numFmt w:val="decimal"/>
      <w:isLgl/>
      <w:lvlText w:val="%1.%2.%3.%4.%5.%6.%7.%8"/>
      <w:lvlJc w:val="left"/>
      <w:pPr>
        <w:ind w:left="3791" w:hanging="2160"/>
      </w:pPr>
      <w:rPr>
        <w:rFonts w:hint="default"/>
      </w:rPr>
    </w:lvl>
    <w:lvl w:ilvl="8">
      <w:start w:val="1"/>
      <w:numFmt w:val="decimal"/>
      <w:isLgl/>
      <w:lvlText w:val="%1.%2.%3.%4.%5.%6.%7.%8.%9"/>
      <w:lvlJc w:val="left"/>
      <w:pPr>
        <w:ind w:left="4333" w:hanging="2520"/>
      </w:pPr>
      <w:rPr>
        <w:rFonts w:hint="default"/>
      </w:rPr>
    </w:lvl>
  </w:abstractNum>
  <w:abstractNum w:abstractNumId="5">
    <w:nsid w:val="67946717"/>
    <w:multiLevelType w:val="hybridMultilevel"/>
    <w:tmpl w:val="3168BEDE"/>
    <w:lvl w:ilvl="0" w:tplc="CB925AB2">
      <w:start w:val="1"/>
      <w:numFmt w:val="decimal"/>
      <w:pStyle w:val="2stylSVP"/>
      <w:lvlText w:val="%1"/>
      <w:lvlJc w:val="left"/>
      <w:pPr>
        <w:ind w:left="1069" w:hanging="360"/>
      </w:pPr>
      <w:rPr>
        <w:rFonts w:hint="default"/>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6">
    <w:nsid w:val="6BBD7996"/>
    <w:multiLevelType w:val="hybridMultilevel"/>
    <w:tmpl w:val="363643E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70C91B19"/>
    <w:multiLevelType w:val="hybridMultilevel"/>
    <w:tmpl w:val="FCA4B8E4"/>
    <w:lvl w:ilvl="0" w:tplc="5FACBB18">
      <w:start w:val="1"/>
      <w:numFmt w:val="bullet"/>
      <w:lvlText w:val="-"/>
      <w:lvlJc w:val="left"/>
      <w:pPr>
        <w:tabs>
          <w:tab w:val="num" w:pos="420"/>
        </w:tabs>
        <w:ind w:left="420" w:hanging="360"/>
      </w:pPr>
      <w:rPr>
        <w:rFonts w:ascii="Times New Roman" w:eastAsia="Times New Roman" w:hAnsi="Times New Roman" w:hint="default"/>
      </w:rPr>
    </w:lvl>
    <w:lvl w:ilvl="1" w:tplc="04050003">
      <w:start w:val="1"/>
      <w:numFmt w:val="bullet"/>
      <w:lvlText w:val="o"/>
      <w:lvlJc w:val="left"/>
      <w:pPr>
        <w:tabs>
          <w:tab w:val="num" w:pos="1140"/>
        </w:tabs>
        <w:ind w:left="1140" w:hanging="360"/>
      </w:pPr>
      <w:rPr>
        <w:rFonts w:ascii="Courier New" w:hAnsi="Courier New" w:cs="Courier New" w:hint="default"/>
      </w:rPr>
    </w:lvl>
    <w:lvl w:ilvl="2" w:tplc="04050005">
      <w:start w:val="1"/>
      <w:numFmt w:val="bullet"/>
      <w:lvlText w:val=""/>
      <w:lvlJc w:val="left"/>
      <w:pPr>
        <w:tabs>
          <w:tab w:val="num" w:pos="1860"/>
        </w:tabs>
        <w:ind w:left="1860" w:hanging="360"/>
      </w:pPr>
      <w:rPr>
        <w:rFonts w:ascii="Wingdings" w:hAnsi="Wingdings" w:cs="Wingdings" w:hint="default"/>
      </w:rPr>
    </w:lvl>
    <w:lvl w:ilvl="3" w:tplc="04050001">
      <w:start w:val="1"/>
      <w:numFmt w:val="bullet"/>
      <w:lvlText w:val=""/>
      <w:lvlJc w:val="left"/>
      <w:pPr>
        <w:tabs>
          <w:tab w:val="num" w:pos="2580"/>
        </w:tabs>
        <w:ind w:left="2580" w:hanging="360"/>
      </w:pPr>
      <w:rPr>
        <w:rFonts w:ascii="Symbol" w:hAnsi="Symbol" w:cs="Symbol" w:hint="default"/>
      </w:rPr>
    </w:lvl>
    <w:lvl w:ilvl="4" w:tplc="04050003">
      <w:start w:val="1"/>
      <w:numFmt w:val="bullet"/>
      <w:lvlText w:val="o"/>
      <w:lvlJc w:val="left"/>
      <w:pPr>
        <w:tabs>
          <w:tab w:val="num" w:pos="3300"/>
        </w:tabs>
        <w:ind w:left="3300" w:hanging="360"/>
      </w:pPr>
      <w:rPr>
        <w:rFonts w:ascii="Courier New" w:hAnsi="Courier New" w:cs="Courier New" w:hint="default"/>
      </w:rPr>
    </w:lvl>
    <w:lvl w:ilvl="5" w:tplc="04050005">
      <w:start w:val="1"/>
      <w:numFmt w:val="bullet"/>
      <w:lvlText w:val=""/>
      <w:lvlJc w:val="left"/>
      <w:pPr>
        <w:tabs>
          <w:tab w:val="num" w:pos="4020"/>
        </w:tabs>
        <w:ind w:left="4020" w:hanging="360"/>
      </w:pPr>
      <w:rPr>
        <w:rFonts w:ascii="Wingdings" w:hAnsi="Wingdings" w:cs="Wingdings" w:hint="default"/>
      </w:rPr>
    </w:lvl>
    <w:lvl w:ilvl="6" w:tplc="04050001">
      <w:start w:val="1"/>
      <w:numFmt w:val="bullet"/>
      <w:lvlText w:val=""/>
      <w:lvlJc w:val="left"/>
      <w:pPr>
        <w:tabs>
          <w:tab w:val="num" w:pos="4740"/>
        </w:tabs>
        <w:ind w:left="4740" w:hanging="360"/>
      </w:pPr>
      <w:rPr>
        <w:rFonts w:ascii="Symbol" w:hAnsi="Symbol" w:cs="Symbol" w:hint="default"/>
      </w:rPr>
    </w:lvl>
    <w:lvl w:ilvl="7" w:tplc="04050003">
      <w:start w:val="1"/>
      <w:numFmt w:val="bullet"/>
      <w:lvlText w:val="o"/>
      <w:lvlJc w:val="left"/>
      <w:pPr>
        <w:tabs>
          <w:tab w:val="num" w:pos="5460"/>
        </w:tabs>
        <w:ind w:left="5460" w:hanging="360"/>
      </w:pPr>
      <w:rPr>
        <w:rFonts w:ascii="Courier New" w:hAnsi="Courier New" w:cs="Courier New" w:hint="default"/>
      </w:rPr>
    </w:lvl>
    <w:lvl w:ilvl="8" w:tplc="04050005">
      <w:start w:val="1"/>
      <w:numFmt w:val="bullet"/>
      <w:lvlText w:val=""/>
      <w:lvlJc w:val="left"/>
      <w:pPr>
        <w:tabs>
          <w:tab w:val="num" w:pos="6180"/>
        </w:tabs>
        <w:ind w:left="6180" w:hanging="360"/>
      </w:pPr>
      <w:rPr>
        <w:rFonts w:ascii="Wingdings" w:hAnsi="Wingdings" w:cs="Wingdings" w:hint="default"/>
      </w:rPr>
    </w:lvl>
  </w:abstractNum>
  <w:abstractNum w:abstractNumId="8">
    <w:nsid w:val="716E5C8C"/>
    <w:multiLevelType w:val="hybridMultilevel"/>
    <w:tmpl w:val="2D661C38"/>
    <w:lvl w:ilvl="0" w:tplc="D144D9EA">
      <w:start w:val="1"/>
      <w:numFmt w:val="decimal"/>
      <w:lvlText w:val="%1."/>
      <w:lvlJc w:val="left"/>
      <w:pPr>
        <w:tabs>
          <w:tab w:val="num" w:pos="360"/>
        </w:tabs>
        <w:ind w:left="360" w:hanging="360"/>
      </w:pPr>
      <w:rPr>
        <w:rFonts w:hint="default"/>
        <w:b/>
        <w:bCs/>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9">
    <w:nsid w:val="752C693C"/>
    <w:multiLevelType w:val="multilevel"/>
    <w:tmpl w:val="2F1E1068"/>
    <w:lvl w:ilvl="0">
      <w:start w:val="1"/>
      <w:numFmt w:val="decimal"/>
      <w:lvlText w:val="%1"/>
      <w:lvlJc w:val="left"/>
      <w:pPr>
        <w:tabs>
          <w:tab w:val="num" w:pos="360"/>
        </w:tabs>
        <w:ind w:left="360" w:hanging="360"/>
      </w:pPr>
      <w:rPr>
        <w:rFonts w:hint="default"/>
      </w:rPr>
    </w:lvl>
    <w:lvl w:ilvl="1">
      <w:start w:val="1"/>
      <w:numFmt w:val="decimal"/>
      <w:pStyle w:val="5stylSVP"/>
      <w:lvlText w:val="%1.%2"/>
      <w:lvlJc w:val="left"/>
      <w:pPr>
        <w:tabs>
          <w:tab w:val="num" w:pos="972"/>
        </w:tabs>
        <w:ind w:left="972" w:hanging="432"/>
      </w:pPr>
      <w:rPr>
        <w:rFonts w:hint="default"/>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7E55571C"/>
    <w:multiLevelType w:val="hybridMultilevel"/>
    <w:tmpl w:val="1CA8D5AA"/>
    <w:lvl w:ilvl="0" w:tplc="587AD404">
      <w:start w:val="1"/>
      <w:numFmt w:val="lowerLetter"/>
      <w:lvlText w:val="%1)"/>
      <w:lvlJc w:val="left"/>
      <w:pPr>
        <w:tabs>
          <w:tab w:val="num" w:pos="1065"/>
        </w:tabs>
        <w:ind w:left="1065" w:hanging="360"/>
      </w:pPr>
      <w:rPr>
        <w:rFonts w:hint="default"/>
      </w:rPr>
    </w:lvl>
    <w:lvl w:ilvl="1" w:tplc="04050019">
      <w:start w:val="1"/>
      <w:numFmt w:val="lowerLetter"/>
      <w:lvlText w:val="%2."/>
      <w:lvlJc w:val="left"/>
      <w:pPr>
        <w:tabs>
          <w:tab w:val="num" w:pos="1785"/>
        </w:tabs>
        <w:ind w:left="1785" w:hanging="360"/>
      </w:pPr>
    </w:lvl>
    <w:lvl w:ilvl="2" w:tplc="0405001B">
      <w:start w:val="1"/>
      <w:numFmt w:val="lowerRoman"/>
      <w:lvlText w:val="%3."/>
      <w:lvlJc w:val="right"/>
      <w:pPr>
        <w:tabs>
          <w:tab w:val="num" w:pos="2505"/>
        </w:tabs>
        <w:ind w:left="2505" w:hanging="180"/>
      </w:pPr>
    </w:lvl>
    <w:lvl w:ilvl="3" w:tplc="0405000F">
      <w:start w:val="1"/>
      <w:numFmt w:val="decimal"/>
      <w:lvlText w:val="%4."/>
      <w:lvlJc w:val="left"/>
      <w:pPr>
        <w:tabs>
          <w:tab w:val="num" w:pos="3225"/>
        </w:tabs>
        <w:ind w:left="3225" w:hanging="360"/>
      </w:pPr>
    </w:lvl>
    <w:lvl w:ilvl="4" w:tplc="04050019">
      <w:start w:val="1"/>
      <w:numFmt w:val="lowerLetter"/>
      <w:lvlText w:val="%5."/>
      <w:lvlJc w:val="left"/>
      <w:pPr>
        <w:tabs>
          <w:tab w:val="num" w:pos="3945"/>
        </w:tabs>
        <w:ind w:left="3945" w:hanging="360"/>
      </w:pPr>
    </w:lvl>
    <w:lvl w:ilvl="5" w:tplc="0405001B">
      <w:start w:val="1"/>
      <w:numFmt w:val="lowerRoman"/>
      <w:lvlText w:val="%6."/>
      <w:lvlJc w:val="right"/>
      <w:pPr>
        <w:tabs>
          <w:tab w:val="num" w:pos="4665"/>
        </w:tabs>
        <w:ind w:left="4665" w:hanging="180"/>
      </w:pPr>
    </w:lvl>
    <w:lvl w:ilvl="6" w:tplc="0405000F">
      <w:start w:val="1"/>
      <w:numFmt w:val="decimal"/>
      <w:lvlText w:val="%7."/>
      <w:lvlJc w:val="left"/>
      <w:pPr>
        <w:tabs>
          <w:tab w:val="num" w:pos="5385"/>
        </w:tabs>
        <w:ind w:left="5385" w:hanging="360"/>
      </w:pPr>
    </w:lvl>
    <w:lvl w:ilvl="7" w:tplc="04050019">
      <w:start w:val="1"/>
      <w:numFmt w:val="lowerLetter"/>
      <w:lvlText w:val="%8."/>
      <w:lvlJc w:val="left"/>
      <w:pPr>
        <w:tabs>
          <w:tab w:val="num" w:pos="6105"/>
        </w:tabs>
        <w:ind w:left="6105" w:hanging="360"/>
      </w:pPr>
    </w:lvl>
    <w:lvl w:ilvl="8" w:tplc="0405001B">
      <w:start w:val="1"/>
      <w:numFmt w:val="lowerRoman"/>
      <w:lvlText w:val="%9."/>
      <w:lvlJc w:val="right"/>
      <w:pPr>
        <w:tabs>
          <w:tab w:val="num" w:pos="6825"/>
        </w:tabs>
        <w:ind w:left="6825" w:hanging="180"/>
      </w:pPr>
    </w:lvl>
  </w:abstractNum>
  <w:num w:numId="1">
    <w:abstractNumId w:val="5"/>
  </w:num>
  <w:num w:numId="2">
    <w:abstractNumId w:val="4"/>
  </w:num>
  <w:num w:numId="3">
    <w:abstractNumId w:val="9"/>
  </w:num>
  <w:num w:numId="4">
    <w:abstractNumId w:val="8"/>
  </w:num>
  <w:num w:numId="5">
    <w:abstractNumId w:val="6"/>
  </w:num>
  <w:num w:numId="6">
    <w:abstractNumId w:val="7"/>
  </w:num>
  <w:num w:numId="7">
    <w:abstractNumId w:val="3"/>
  </w:num>
  <w:num w:numId="8">
    <w:abstractNumId w:val="1"/>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4E12"/>
    <w:rsid w:val="0000166E"/>
    <w:rsid w:val="00001971"/>
    <w:rsid w:val="00001DF8"/>
    <w:rsid w:val="00002568"/>
    <w:rsid w:val="000025B3"/>
    <w:rsid w:val="00002ABC"/>
    <w:rsid w:val="00002F56"/>
    <w:rsid w:val="0000387A"/>
    <w:rsid w:val="00003E0A"/>
    <w:rsid w:val="00004064"/>
    <w:rsid w:val="00004185"/>
    <w:rsid w:val="00004265"/>
    <w:rsid w:val="0000469A"/>
    <w:rsid w:val="000047A5"/>
    <w:rsid w:val="00005478"/>
    <w:rsid w:val="00005682"/>
    <w:rsid w:val="00005EA9"/>
    <w:rsid w:val="000070F1"/>
    <w:rsid w:val="000071F6"/>
    <w:rsid w:val="000108FF"/>
    <w:rsid w:val="00010A61"/>
    <w:rsid w:val="00011675"/>
    <w:rsid w:val="00011ABC"/>
    <w:rsid w:val="000124DF"/>
    <w:rsid w:val="000129D0"/>
    <w:rsid w:val="000129E1"/>
    <w:rsid w:val="00013794"/>
    <w:rsid w:val="00013875"/>
    <w:rsid w:val="00015444"/>
    <w:rsid w:val="0001582E"/>
    <w:rsid w:val="000167C3"/>
    <w:rsid w:val="0001684A"/>
    <w:rsid w:val="00016B6D"/>
    <w:rsid w:val="00016C81"/>
    <w:rsid w:val="00017791"/>
    <w:rsid w:val="000177B9"/>
    <w:rsid w:val="00017D62"/>
    <w:rsid w:val="000206ED"/>
    <w:rsid w:val="000207F0"/>
    <w:rsid w:val="00020D49"/>
    <w:rsid w:val="00020EA6"/>
    <w:rsid w:val="000216EB"/>
    <w:rsid w:val="0002171C"/>
    <w:rsid w:val="00021B1C"/>
    <w:rsid w:val="00021C03"/>
    <w:rsid w:val="0002245E"/>
    <w:rsid w:val="00022A52"/>
    <w:rsid w:val="0002314D"/>
    <w:rsid w:val="00023171"/>
    <w:rsid w:val="000232E3"/>
    <w:rsid w:val="00023F4E"/>
    <w:rsid w:val="00024293"/>
    <w:rsid w:val="0002465C"/>
    <w:rsid w:val="00024C8C"/>
    <w:rsid w:val="00024D59"/>
    <w:rsid w:val="00025ADD"/>
    <w:rsid w:val="00025B4C"/>
    <w:rsid w:val="00025C12"/>
    <w:rsid w:val="00026447"/>
    <w:rsid w:val="000266A3"/>
    <w:rsid w:val="00026A0C"/>
    <w:rsid w:val="00026C56"/>
    <w:rsid w:val="000270CE"/>
    <w:rsid w:val="000272DC"/>
    <w:rsid w:val="00027B0F"/>
    <w:rsid w:val="00027D58"/>
    <w:rsid w:val="000304EB"/>
    <w:rsid w:val="0003076D"/>
    <w:rsid w:val="0003114D"/>
    <w:rsid w:val="00032962"/>
    <w:rsid w:val="00032B52"/>
    <w:rsid w:val="000332F5"/>
    <w:rsid w:val="00034E12"/>
    <w:rsid w:val="000351A3"/>
    <w:rsid w:val="000360B5"/>
    <w:rsid w:val="000365A1"/>
    <w:rsid w:val="00036612"/>
    <w:rsid w:val="00036AB3"/>
    <w:rsid w:val="00036AED"/>
    <w:rsid w:val="000377A2"/>
    <w:rsid w:val="000408F0"/>
    <w:rsid w:val="0004099C"/>
    <w:rsid w:val="00041083"/>
    <w:rsid w:val="000411AB"/>
    <w:rsid w:val="000413FE"/>
    <w:rsid w:val="000419AA"/>
    <w:rsid w:val="00041F56"/>
    <w:rsid w:val="00042AAF"/>
    <w:rsid w:val="0004328C"/>
    <w:rsid w:val="00043486"/>
    <w:rsid w:val="00043986"/>
    <w:rsid w:val="00043AC4"/>
    <w:rsid w:val="00044070"/>
    <w:rsid w:val="000440FB"/>
    <w:rsid w:val="00044571"/>
    <w:rsid w:val="00044948"/>
    <w:rsid w:val="0004542F"/>
    <w:rsid w:val="00045547"/>
    <w:rsid w:val="00045813"/>
    <w:rsid w:val="00045F7F"/>
    <w:rsid w:val="00046786"/>
    <w:rsid w:val="00047E5B"/>
    <w:rsid w:val="00050336"/>
    <w:rsid w:val="0005041A"/>
    <w:rsid w:val="000513FF"/>
    <w:rsid w:val="0005193C"/>
    <w:rsid w:val="00051E4F"/>
    <w:rsid w:val="00052F84"/>
    <w:rsid w:val="000533DC"/>
    <w:rsid w:val="00053B8A"/>
    <w:rsid w:val="00053DFA"/>
    <w:rsid w:val="00054FDE"/>
    <w:rsid w:val="00055B36"/>
    <w:rsid w:val="00055F1A"/>
    <w:rsid w:val="0006003F"/>
    <w:rsid w:val="0006076C"/>
    <w:rsid w:val="00060BAA"/>
    <w:rsid w:val="00061250"/>
    <w:rsid w:val="00061824"/>
    <w:rsid w:val="00061935"/>
    <w:rsid w:val="00062FDA"/>
    <w:rsid w:val="000643DD"/>
    <w:rsid w:val="000648C8"/>
    <w:rsid w:val="00064914"/>
    <w:rsid w:val="00064AA3"/>
    <w:rsid w:val="0006533D"/>
    <w:rsid w:val="00065AE8"/>
    <w:rsid w:val="00065D14"/>
    <w:rsid w:val="00065DF2"/>
    <w:rsid w:val="00066F16"/>
    <w:rsid w:val="000672AB"/>
    <w:rsid w:val="00067354"/>
    <w:rsid w:val="000676F8"/>
    <w:rsid w:val="00067DB5"/>
    <w:rsid w:val="000700A8"/>
    <w:rsid w:val="00070ACE"/>
    <w:rsid w:val="00070FB3"/>
    <w:rsid w:val="00071077"/>
    <w:rsid w:val="0007291A"/>
    <w:rsid w:val="000733A6"/>
    <w:rsid w:val="00073916"/>
    <w:rsid w:val="00074349"/>
    <w:rsid w:val="0007441E"/>
    <w:rsid w:val="0007527F"/>
    <w:rsid w:val="00075331"/>
    <w:rsid w:val="00075704"/>
    <w:rsid w:val="00075AE8"/>
    <w:rsid w:val="00076D11"/>
    <w:rsid w:val="00076E35"/>
    <w:rsid w:val="00077ED2"/>
    <w:rsid w:val="0008032C"/>
    <w:rsid w:val="00081125"/>
    <w:rsid w:val="00082637"/>
    <w:rsid w:val="00082BAB"/>
    <w:rsid w:val="00084F04"/>
    <w:rsid w:val="000864AF"/>
    <w:rsid w:val="000865D4"/>
    <w:rsid w:val="00090802"/>
    <w:rsid w:val="00090B0E"/>
    <w:rsid w:val="00090CED"/>
    <w:rsid w:val="00091144"/>
    <w:rsid w:val="000912FA"/>
    <w:rsid w:val="00091FD1"/>
    <w:rsid w:val="00092E15"/>
    <w:rsid w:val="00092ECB"/>
    <w:rsid w:val="00094CDE"/>
    <w:rsid w:val="000966FA"/>
    <w:rsid w:val="000967F1"/>
    <w:rsid w:val="00097031"/>
    <w:rsid w:val="000973A4"/>
    <w:rsid w:val="00097CE3"/>
    <w:rsid w:val="000A0FC7"/>
    <w:rsid w:val="000A102C"/>
    <w:rsid w:val="000A125E"/>
    <w:rsid w:val="000A135B"/>
    <w:rsid w:val="000A149F"/>
    <w:rsid w:val="000A1930"/>
    <w:rsid w:val="000A2BCB"/>
    <w:rsid w:val="000A4271"/>
    <w:rsid w:val="000A4F2F"/>
    <w:rsid w:val="000A5CAA"/>
    <w:rsid w:val="000A6C42"/>
    <w:rsid w:val="000A6F76"/>
    <w:rsid w:val="000A7624"/>
    <w:rsid w:val="000A7D88"/>
    <w:rsid w:val="000A7EA2"/>
    <w:rsid w:val="000B14B7"/>
    <w:rsid w:val="000B1E0D"/>
    <w:rsid w:val="000B1F36"/>
    <w:rsid w:val="000B3B00"/>
    <w:rsid w:val="000B4164"/>
    <w:rsid w:val="000B422C"/>
    <w:rsid w:val="000B4A42"/>
    <w:rsid w:val="000B4C69"/>
    <w:rsid w:val="000B4DC8"/>
    <w:rsid w:val="000B4E5F"/>
    <w:rsid w:val="000B539C"/>
    <w:rsid w:val="000B58F1"/>
    <w:rsid w:val="000B7C75"/>
    <w:rsid w:val="000C0859"/>
    <w:rsid w:val="000C0A2D"/>
    <w:rsid w:val="000C0D76"/>
    <w:rsid w:val="000C130C"/>
    <w:rsid w:val="000C1413"/>
    <w:rsid w:val="000C1EF1"/>
    <w:rsid w:val="000C20EB"/>
    <w:rsid w:val="000C2171"/>
    <w:rsid w:val="000C24F6"/>
    <w:rsid w:val="000C294E"/>
    <w:rsid w:val="000C36A0"/>
    <w:rsid w:val="000C3935"/>
    <w:rsid w:val="000C3CB2"/>
    <w:rsid w:val="000C4B57"/>
    <w:rsid w:val="000C503C"/>
    <w:rsid w:val="000C5D24"/>
    <w:rsid w:val="000C6605"/>
    <w:rsid w:val="000C6802"/>
    <w:rsid w:val="000C70A5"/>
    <w:rsid w:val="000D1E10"/>
    <w:rsid w:val="000D234F"/>
    <w:rsid w:val="000D264F"/>
    <w:rsid w:val="000D2755"/>
    <w:rsid w:val="000D28B1"/>
    <w:rsid w:val="000D3B1F"/>
    <w:rsid w:val="000D4334"/>
    <w:rsid w:val="000D47EE"/>
    <w:rsid w:val="000D4AF9"/>
    <w:rsid w:val="000D4DD9"/>
    <w:rsid w:val="000D5172"/>
    <w:rsid w:val="000D6646"/>
    <w:rsid w:val="000D6B9F"/>
    <w:rsid w:val="000D70AC"/>
    <w:rsid w:val="000E0077"/>
    <w:rsid w:val="000E085A"/>
    <w:rsid w:val="000E16D2"/>
    <w:rsid w:val="000E2386"/>
    <w:rsid w:val="000E3049"/>
    <w:rsid w:val="000E3425"/>
    <w:rsid w:val="000E497E"/>
    <w:rsid w:val="000E5786"/>
    <w:rsid w:val="000F03EC"/>
    <w:rsid w:val="000F0D27"/>
    <w:rsid w:val="000F0DCB"/>
    <w:rsid w:val="000F0EB1"/>
    <w:rsid w:val="000F1252"/>
    <w:rsid w:val="000F1AEE"/>
    <w:rsid w:val="000F1E8B"/>
    <w:rsid w:val="000F200D"/>
    <w:rsid w:val="000F22F2"/>
    <w:rsid w:val="000F234C"/>
    <w:rsid w:val="000F2EDC"/>
    <w:rsid w:val="000F3042"/>
    <w:rsid w:val="000F38B3"/>
    <w:rsid w:val="000F3AA8"/>
    <w:rsid w:val="000F408F"/>
    <w:rsid w:val="000F40EA"/>
    <w:rsid w:val="000F4267"/>
    <w:rsid w:val="000F4586"/>
    <w:rsid w:val="000F480F"/>
    <w:rsid w:val="000F4C0C"/>
    <w:rsid w:val="000F4FEB"/>
    <w:rsid w:val="000F5181"/>
    <w:rsid w:val="000F5E59"/>
    <w:rsid w:val="000F79A8"/>
    <w:rsid w:val="00100D07"/>
    <w:rsid w:val="00100E72"/>
    <w:rsid w:val="00101101"/>
    <w:rsid w:val="00101D9B"/>
    <w:rsid w:val="00102842"/>
    <w:rsid w:val="001029FE"/>
    <w:rsid w:val="001046F7"/>
    <w:rsid w:val="00104F60"/>
    <w:rsid w:val="001058D1"/>
    <w:rsid w:val="00105A29"/>
    <w:rsid w:val="00105CCE"/>
    <w:rsid w:val="0010678F"/>
    <w:rsid w:val="00107327"/>
    <w:rsid w:val="0010765E"/>
    <w:rsid w:val="001077F6"/>
    <w:rsid w:val="001079A7"/>
    <w:rsid w:val="00107F11"/>
    <w:rsid w:val="0011000B"/>
    <w:rsid w:val="001103EA"/>
    <w:rsid w:val="001114F8"/>
    <w:rsid w:val="0011178D"/>
    <w:rsid w:val="0011289F"/>
    <w:rsid w:val="00112D5A"/>
    <w:rsid w:val="00113E6E"/>
    <w:rsid w:val="00114467"/>
    <w:rsid w:val="001144AD"/>
    <w:rsid w:val="00114EC9"/>
    <w:rsid w:val="00114F61"/>
    <w:rsid w:val="00115C35"/>
    <w:rsid w:val="00116091"/>
    <w:rsid w:val="001162BB"/>
    <w:rsid w:val="001163C0"/>
    <w:rsid w:val="0011656B"/>
    <w:rsid w:val="00116738"/>
    <w:rsid w:val="00116AC0"/>
    <w:rsid w:val="00116B41"/>
    <w:rsid w:val="00116F28"/>
    <w:rsid w:val="001178D9"/>
    <w:rsid w:val="00117DDE"/>
    <w:rsid w:val="00117DE4"/>
    <w:rsid w:val="00117E70"/>
    <w:rsid w:val="00120570"/>
    <w:rsid w:val="001207E7"/>
    <w:rsid w:val="00120EEF"/>
    <w:rsid w:val="00121131"/>
    <w:rsid w:val="00121ACB"/>
    <w:rsid w:val="00121D4D"/>
    <w:rsid w:val="00121E18"/>
    <w:rsid w:val="0012271E"/>
    <w:rsid w:val="00123479"/>
    <w:rsid w:val="00123BAF"/>
    <w:rsid w:val="00123CC6"/>
    <w:rsid w:val="00124BF7"/>
    <w:rsid w:val="00125B03"/>
    <w:rsid w:val="00125BAC"/>
    <w:rsid w:val="001266E1"/>
    <w:rsid w:val="001268F4"/>
    <w:rsid w:val="00130180"/>
    <w:rsid w:val="00130436"/>
    <w:rsid w:val="0013066A"/>
    <w:rsid w:val="00131144"/>
    <w:rsid w:val="001311A4"/>
    <w:rsid w:val="0013163F"/>
    <w:rsid w:val="00132446"/>
    <w:rsid w:val="0013312D"/>
    <w:rsid w:val="00133703"/>
    <w:rsid w:val="00134A1A"/>
    <w:rsid w:val="00134EA9"/>
    <w:rsid w:val="00135B6C"/>
    <w:rsid w:val="00135DFE"/>
    <w:rsid w:val="00135E22"/>
    <w:rsid w:val="001363B5"/>
    <w:rsid w:val="00136A2D"/>
    <w:rsid w:val="00136C74"/>
    <w:rsid w:val="00136FB7"/>
    <w:rsid w:val="001377A8"/>
    <w:rsid w:val="001379B2"/>
    <w:rsid w:val="00137E28"/>
    <w:rsid w:val="001403CB"/>
    <w:rsid w:val="001407F8"/>
    <w:rsid w:val="001409AF"/>
    <w:rsid w:val="00140D84"/>
    <w:rsid w:val="00140D85"/>
    <w:rsid w:val="00142D6C"/>
    <w:rsid w:val="001432A9"/>
    <w:rsid w:val="00143BD8"/>
    <w:rsid w:val="00144273"/>
    <w:rsid w:val="00144367"/>
    <w:rsid w:val="001448AB"/>
    <w:rsid w:val="00145388"/>
    <w:rsid w:val="001469A6"/>
    <w:rsid w:val="00146E52"/>
    <w:rsid w:val="00147787"/>
    <w:rsid w:val="001503A9"/>
    <w:rsid w:val="00150CAF"/>
    <w:rsid w:val="00150E03"/>
    <w:rsid w:val="00151B8E"/>
    <w:rsid w:val="00153107"/>
    <w:rsid w:val="001542E6"/>
    <w:rsid w:val="00154E6C"/>
    <w:rsid w:val="001554B6"/>
    <w:rsid w:val="00155D12"/>
    <w:rsid w:val="00156155"/>
    <w:rsid w:val="001561AB"/>
    <w:rsid w:val="00156B49"/>
    <w:rsid w:val="001576DB"/>
    <w:rsid w:val="00157A99"/>
    <w:rsid w:val="00157E0A"/>
    <w:rsid w:val="0016004E"/>
    <w:rsid w:val="0016032E"/>
    <w:rsid w:val="0016151A"/>
    <w:rsid w:val="001618A8"/>
    <w:rsid w:val="001626E3"/>
    <w:rsid w:val="0016342B"/>
    <w:rsid w:val="001634F8"/>
    <w:rsid w:val="00164450"/>
    <w:rsid w:val="00164FCE"/>
    <w:rsid w:val="00165A1B"/>
    <w:rsid w:val="001665E3"/>
    <w:rsid w:val="00166771"/>
    <w:rsid w:val="00166817"/>
    <w:rsid w:val="0016694C"/>
    <w:rsid w:val="00167625"/>
    <w:rsid w:val="0016765D"/>
    <w:rsid w:val="0017002E"/>
    <w:rsid w:val="00170473"/>
    <w:rsid w:val="00170D09"/>
    <w:rsid w:val="00172D74"/>
    <w:rsid w:val="00173486"/>
    <w:rsid w:val="0017352F"/>
    <w:rsid w:val="00173564"/>
    <w:rsid w:val="0017363F"/>
    <w:rsid w:val="00173C3B"/>
    <w:rsid w:val="00174343"/>
    <w:rsid w:val="00174794"/>
    <w:rsid w:val="00174FE2"/>
    <w:rsid w:val="00175AD5"/>
    <w:rsid w:val="00176599"/>
    <w:rsid w:val="001767C7"/>
    <w:rsid w:val="00176B77"/>
    <w:rsid w:val="00177271"/>
    <w:rsid w:val="00177592"/>
    <w:rsid w:val="00177994"/>
    <w:rsid w:val="00181DB5"/>
    <w:rsid w:val="00181FE9"/>
    <w:rsid w:val="00182CBA"/>
    <w:rsid w:val="00182CE0"/>
    <w:rsid w:val="00182F38"/>
    <w:rsid w:val="00183E03"/>
    <w:rsid w:val="00185EBD"/>
    <w:rsid w:val="00186E10"/>
    <w:rsid w:val="00187158"/>
    <w:rsid w:val="00187407"/>
    <w:rsid w:val="0018794A"/>
    <w:rsid w:val="00187F72"/>
    <w:rsid w:val="00190087"/>
    <w:rsid w:val="001901C0"/>
    <w:rsid w:val="00190F5E"/>
    <w:rsid w:val="00193368"/>
    <w:rsid w:val="00193EB4"/>
    <w:rsid w:val="00194594"/>
    <w:rsid w:val="0019466C"/>
    <w:rsid w:val="001953CC"/>
    <w:rsid w:val="00195537"/>
    <w:rsid w:val="001958EC"/>
    <w:rsid w:val="00195BD2"/>
    <w:rsid w:val="00195BE3"/>
    <w:rsid w:val="00196098"/>
    <w:rsid w:val="00196132"/>
    <w:rsid w:val="00197563"/>
    <w:rsid w:val="0019789B"/>
    <w:rsid w:val="001A0EB7"/>
    <w:rsid w:val="001A1DA8"/>
    <w:rsid w:val="001A3199"/>
    <w:rsid w:val="001A39FD"/>
    <w:rsid w:val="001A3D17"/>
    <w:rsid w:val="001A3E0E"/>
    <w:rsid w:val="001A4028"/>
    <w:rsid w:val="001A4BB8"/>
    <w:rsid w:val="001A4C5E"/>
    <w:rsid w:val="001A511B"/>
    <w:rsid w:val="001A5BFE"/>
    <w:rsid w:val="001A6032"/>
    <w:rsid w:val="001A682B"/>
    <w:rsid w:val="001A6D46"/>
    <w:rsid w:val="001A73E4"/>
    <w:rsid w:val="001A7678"/>
    <w:rsid w:val="001B06EF"/>
    <w:rsid w:val="001B1B8A"/>
    <w:rsid w:val="001B200F"/>
    <w:rsid w:val="001B2489"/>
    <w:rsid w:val="001B24A8"/>
    <w:rsid w:val="001B2BE5"/>
    <w:rsid w:val="001B31CE"/>
    <w:rsid w:val="001B3BF8"/>
    <w:rsid w:val="001B3D24"/>
    <w:rsid w:val="001B4295"/>
    <w:rsid w:val="001B4708"/>
    <w:rsid w:val="001B4C9B"/>
    <w:rsid w:val="001B52D7"/>
    <w:rsid w:val="001B6BC5"/>
    <w:rsid w:val="001B6D7C"/>
    <w:rsid w:val="001C05AA"/>
    <w:rsid w:val="001C190E"/>
    <w:rsid w:val="001C1B1F"/>
    <w:rsid w:val="001C1DCD"/>
    <w:rsid w:val="001C1F65"/>
    <w:rsid w:val="001C4336"/>
    <w:rsid w:val="001C489D"/>
    <w:rsid w:val="001C4D7B"/>
    <w:rsid w:val="001C503F"/>
    <w:rsid w:val="001C533B"/>
    <w:rsid w:val="001C53F0"/>
    <w:rsid w:val="001C5C97"/>
    <w:rsid w:val="001C72D4"/>
    <w:rsid w:val="001C7B02"/>
    <w:rsid w:val="001C7ED5"/>
    <w:rsid w:val="001D0589"/>
    <w:rsid w:val="001D061D"/>
    <w:rsid w:val="001D082C"/>
    <w:rsid w:val="001D095C"/>
    <w:rsid w:val="001D0E95"/>
    <w:rsid w:val="001D0F43"/>
    <w:rsid w:val="001D1AA3"/>
    <w:rsid w:val="001D1D73"/>
    <w:rsid w:val="001D2521"/>
    <w:rsid w:val="001D2C40"/>
    <w:rsid w:val="001D2F46"/>
    <w:rsid w:val="001D3EFD"/>
    <w:rsid w:val="001D4691"/>
    <w:rsid w:val="001D4F9A"/>
    <w:rsid w:val="001D516E"/>
    <w:rsid w:val="001D6146"/>
    <w:rsid w:val="001D73D4"/>
    <w:rsid w:val="001D788D"/>
    <w:rsid w:val="001D7AD3"/>
    <w:rsid w:val="001E0C3E"/>
    <w:rsid w:val="001E2174"/>
    <w:rsid w:val="001E27C0"/>
    <w:rsid w:val="001E2F33"/>
    <w:rsid w:val="001E3761"/>
    <w:rsid w:val="001E3773"/>
    <w:rsid w:val="001E7449"/>
    <w:rsid w:val="001E7751"/>
    <w:rsid w:val="001E786D"/>
    <w:rsid w:val="001E7ECF"/>
    <w:rsid w:val="001F112C"/>
    <w:rsid w:val="001F167E"/>
    <w:rsid w:val="001F1D15"/>
    <w:rsid w:val="001F238A"/>
    <w:rsid w:val="001F248C"/>
    <w:rsid w:val="001F31F4"/>
    <w:rsid w:val="001F3AC4"/>
    <w:rsid w:val="001F3F45"/>
    <w:rsid w:val="001F4489"/>
    <w:rsid w:val="001F451C"/>
    <w:rsid w:val="001F5997"/>
    <w:rsid w:val="001F5A4D"/>
    <w:rsid w:val="001F5D42"/>
    <w:rsid w:val="001F5DF6"/>
    <w:rsid w:val="001F7338"/>
    <w:rsid w:val="001F74F3"/>
    <w:rsid w:val="001F7A30"/>
    <w:rsid w:val="001F7C75"/>
    <w:rsid w:val="0020062A"/>
    <w:rsid w:val="00200CB5"/>
    <w:rsid w:val="00201286"/>
    <w:rsid w:val="0020203F"/>
    <w:rsid w:val="002020BA"/>
    <w:rsid w:val="00202753"/>
    <w:rsid w:val="00203F7F"/>
    <w:rsid w:val="002046DF"/>
    <w:rsid w:val="00205949"/>
    <w:rsid w:val="00205DE2"/>
    <w:rsid w:val="00205EF8"/>
    <w:rsid w:val="00206AC4"/>
    <w:rsid w:val="0020730C"/>
    <w:rsid w:val="002079B1"/>
    <w:rsid w:val="00207BB7"/>
    <w:rsid w:val="00210633"/>
    <w:rsid w:val="00210D22"/>
    <w:rsid w:val="00210E4B"/>
    <w:rsid w:val="00211585"/>
    <w:rsid w:val="00211798"/>
    <w:rsid w:val="00211854"/>
    <w:rsid w:val="00211DCB"/>
    <w:rsid w:val="002130BE"/>
    <w:rsid w:val="00213D21"/>
    <w:rsid w:val="00214F20"/>
    <w:rsid w:val="00215244"/>
    <w:rsid w:val="00215330"/>
    <w:rsid w:val="00217337"/>
    <w:rsid w:val="002178A7"/>
    <w:rsid w:val="00217A65"/>
    <w:rsid w:val="00220165"/>
    <w:rsid w:val="002209FC"/>
    <w:rsid w:val="002218F9"/>
    <w:rsid w:val="002226D4"/>
    <w:rsid w:val="00222A2B"/>
    <w:rsid w:val="00222C21"/>
    <w:rsid w:val="0022312F"/>
    <w:rsid w:val="002236B6"/>
    <w:rsid w:val="00224C20"/>
    <w:rsid w:val="00225DFB"/>
    <w:rsid w:val="00226D9E"/>
    <w:rsid w:val="00227372"/>
    <w:rsid w:val="002273E5"/>
    <w:rsid w:val="00227A81"/>
    <w:rsid w:val="00227DA3"/>
    <w:rsid w:val="0023097E"/>
    <w:rsid w:val="00230D22"/>
    <w:rsid w:val="00230D50"/>
    <w:rsid w:val="002312E4"/>
    <w:rsid w:val="00231B69"/>
    <w:rsid w:val="002325C3"/>
    <w:rsid w:val="00232E17"/>
    <w:rsid w:val="00232F26"/>
    <w:rsid w:val="00232F99"/>
    <w:rsid w:val="00234521"/>
    <w:rsid w:val="0023476C"/>
    <w:rsid w:val="00234CB2"/>
    <w:rsid w:val="00234F37"/>
    <w:rsid w:val="00235571"/>
    <w:rsid w:val="0023647D"/>
    <w:rsid w:val="0023733A"/>
    <w:rsid w:val="00237AEF"/>
    <w:rsid w:val="002409F0"/>
    <w:rsid w:val="00240B08"/>
    <w:rsid w:val="00240FEC"/>
    <w:rsid w:val="0024114B"/>
    <w:rsid w:val="00241454"/>
    <w:rsid w:val="002416BA"/>
    <w:rsid w:val="00241854"/>
    <w:rsid w:val="0024258C"/>
    <w:rsid w:val="00242621"/>
    <w:rsid w:val="0024286D"/>
    <w:rsid w:val="002428EE"/>
    <w:rsid w:val="002429AD"/>
    <w:rsid w:val="00242FBA"/>
    <w:rsid w:val="00243858"/>
    <w:rsid w:val="0024398F"/>
    <w:rsid w:val="00244AD0"/>
    <w:rsid w:val="00244B2E"/>
    <w:rsid w:val="00244F06"/>
    <w:rsid w:val="00244F64"/>
    <w:rsid w:val="00244F9E"/>
    <w:rsid w:val="00245528"/>
    <w:rsid w:val="002458B7"/>
    <w:rsid w:val="00246E0A"/>
    <w:rsid w:val="00246FFA"/>
    <w:rsid w:val="002475F6"/>
    <w:rsid w:val="00247E3C"/>
    <w:rsid w:val="00250371"/>
    <w:rsid w:val="00250388"/>
    <w:rsid w:val="00250738"/>
    <w:rsid w:val="00250989"/>
    <w:rsid w:val="00250F0F"/>
    <w:rsid w:val="0025149D"/>
    <w:rsid w:val="0025203C"/>
    <w:rsid w:val="002530B8"/>
    <w:rsid w:val="0025351F"/>
    <w:rsid w:val="00253C73"/>
    <w:rsid w:val="002540F4"/>
    <w:rsid w:val="0025571D"/>
    <w:rsid w:val="00255A57"/>
    <w:rsid w:val="0025672B"/>
    <w:rsid w:val="00256D08"/>
    <w:rsid w:val="002571FB"/>
    <w:rsid w:val="002572F8"/>
    <w:rsid w:val="00257A41"/>
    <w:rsid w:val="00257B6A"/>
    <w:rsid w:val="0026008C"/>
    <w:rsid w:val="00260A07"/>
    <w:rsid w:val="00260DC8"/>
    <w:rsid w:val="002613EE"/>
    <w:rsid w:val="002617B8"/>
    <w:rsid w:val="00261BA0"/>
    <w:rsid w:val="00261BB5"/>
    <w:rsid w:val="00262068"/>
    <w:rsid w:val="00262CF8"/>
    <w:rsid w:val="00262E0B"/>
    <w:rsid w:val="00263EF6"/>
    <w:rsid w:val="00264093"/>
    <w:rsid w:val="00264499"/>
    <w:rsid w:val="0026667E"/>
    <w:rsid w:val="0026697D"/>
    <w:rsid w:val="00266A66"/>
    <w:rsid w:val="00266B35"/>
    <w:rsid w:val="00266D87"/>
    <w:rsid w:val="0027052A"/>
    <w:rsid w:val="00270E14"/>
    <w:rsid w:val="00271EF3"/>
    <w:rsid w:val="00271FBE"/>
    <w:rsid w:val="00272A03"/>
    <w:rsid w:val="00272BD0"/>
    <w:rsid w:val="00272E2C"/>
    <w:rsid w:val="00273438"/>
    <w:rsid w:val="00273475"/>
    <w:rsid w:val="00274564"/>
    <w:rsid w:val="002747CA"/>
    <w:rsid w:val="00274AB4"/>
    <w:rsid w:val="002762CD"/>
    <w:rsid w:val="00276878"/>
    <w:rsid w:val="00276A88"/>
    <w:rsid w:val="00276DCA"/>
    <w:rsid w:val="00277155"/>
    <w:rsid w:val="0027761E"/>
    <w:rsid w:val="00280188"/>
    <w:rsid w:val="002802B2"/>
    <w:rsid w:val="00280A32"/>
    <w:rsid w:val="00281306"/>
    <w:rsid w:val="00281C06"/>
    <w:rsid w:val="00282C6C"/>
    <w:rsid w:val="002836AF"/>
    <w:rsid w:val="00283DDC"/>
    <w:rsid w:val="00284742"/>
    <w:rsid w:val="00284DB9"/>
    <w:rsid w:val="002850E2"/>
    <w:rsid w:val="0028558F"/>
    <w:rsid w:val="002874D7"/>
    <w:rsid w:val="002874F3"/>
    <w:rsid w:val="00287740"/>
    <w:rsid w:val="00287833"/>
    <w:rsid w:val="00290079"/>
    <w:rsid w:val="00290A13"/>
    <w:rsid w:val="002918E4"/>
    <w:rsid w:val="00291941"/>
    <w:rsid w:val="00292177"/>
    <w:rsid w:val="002927A4"/>
    <w:rsid w:val="0029435E"/>
    <w:rsid w:val="00294570"/>
    <w:rsid w:val="00295F23"/>
    <w:rsid w:val="002966B0"/>
    <w:rsid w:val="00297BA3"/>
    <w:rsid w:val="002A089F"/>
    <w:rsid w:val="002A0E6F"/>
    <w:rsid w:val="002A103C"/>
    <w:rsid w:val="002A1136"/>
    <w:rsid w:val="002A1315"/>
    <w:rsid w:val="002A14ED"/>
    <w:rsid w:val="002A2CEF"/>
    <w:rsid w:val="002A4150"/>
    <w:rsid w:val="002A447D"/>
    <w:rsid w:val="002A4B25"/>
    <w:rsid w:val="002A5053"/>
    <w:rsid w:val="002A5323"/>
    <w:rsid w:val="002A5707"/>
    <w:rsid w:val="002A572D"/>
    <w:rsid w:val="002A5F84"/>
    <w:rsid w:val="002A60DE"/>
    <w:rsid w:val="002A65A7"/>
    <w:rsid w:val="002A6976"/>
    <w:rsid w:val="002A6EA5"/>
    <w:rsid w:val="002A7304"/>
    <w:rsid w:val="002A7687"/>
    <w:rsid w:val="002B077F"/>
    <w:rsid w:val="002B1822"/>
    <w:rsid w:val="002B1A30"/>
    <w:rsid w:val="002B24D3"/>
    <w:rsid w:val="002B2A62"/>
    <w:rsid w:val="002B3962"/>
    <w:rsid w:val="002B3E67"/>
    <w:rsid w:val="002B407E"/>
    <w:rsid w:val="002B4236"/>
    <w:rsid w:val="002B4517"/>
    <w:rsid w:val="002B4C0F"/>
    <w:rsid w:val="002B4E4E"/>
    <w:rsid w:val="002B54EC"/>
    <w:rsid w:val="002B5E1D"/>
    <w:rsid w:val="002B699C"/>
    <w:rsid w:val="002B6A4F"/>
    <w:rsid w:val="002B6B58"/>
    <w:rsid w:val="002B6FB9"/>
    <w:rsid w:val="002B715C"/>
    <w:rsid w:val="002B74CC"/>
    <w:rsid w:val="002B7E51"/>
    <w:rsid w:val="002C0429"/>
    <w:rsid w:val="002C04AF"/>
    <w:rsid w:val="002C08F5"/>
    <w:rsid w:val="002C096F"/>
    <w:rsid w:val="002C14DD"/>
    <w:rsid w:val="002C2214"/>
    <w:rsid w:val="002C290E"/>
    <w:rsid w:val="002C322C"/>
    <w:rsid w:val="002C3582"/>
    <w:rsid w:val="002C4B85"/>
    <w:rsid w:val="002C6420"/>
    <w:rsid w:val="002C65EF"/>
    <w:rsid w:val="002C69EF"/>
    <w:rsid w:val="002C6FFA"/>
    <w:rsid w:val="002C7332"/>
    <w:rsid w:val="002C7A63"/>
    <w:rsid w:val="002C7E0F"/>
    <w:rsid w:val="002D1564"/>
    <w:rsid w:val="002D176E"/>
    <w:rsid w:val="002D1B63"/>
    <w:rsid w:val="002D27F5"/>
    <w:rsid w:val="002D31AE"/>
    <w:rsid w:val="002D37EE"/>
    <w:rsid w:val="002D499D"/>
    <w:rsid w:val="002D67C9"/>
    <w:rsid w:val="002D6B06"/>
    <w:rsid w:val="002D6CAC"/>
    <w:rsid w:val="002D6FC2"/>
    <w:rsid w:val="002D7442"/>
    <w:rsid w:val="002D7AAC"/>
    <w:rsid w:val="002D7EB5"/>
    <w:rsid w:val="002E16FA"/>
    <w:rsid w:val="002E240E"/>
    <w:rsid w:val="002E2AC5"/>
    <w:rsid w:val="002E2DF7"/>
    <w:rsid w:val="002E3156"/>
    <w:rsid w:val="002E3D32"/>
    <w:rsid w:val="002E4478"/>
    <w:rsid w:val="002E47F7"/>
    <w:rsid w:val="002E4900"/>
    <w:rsid w:val="002E4AB6"/>
    <w:rsid w:val="002E4AD2"/>
    <w:rsid w:val="002E52F8"/>
    <w:rsid w:val="002E5968"/>
    <w:rsid w:val="002E5C88"/>
    <w:rsid w:val="002E684A"/>
    <w:rsid w:val="002E6F4D"/>
    <w:rsid w:val="002E6F7E"/>
    <w:rsid w:val="002E7120"/>
    <w:rsid w:val="002E740F"/>
    <w:rsid w:val="002F07EC"/>
    <w:rsid w:val="002F0977"/>
    <w:rsid w:val="002F1458"/>
    <w:rsid w:val="002F21B9"/>
    <w:rsid w:val="002F4625"/>
    <w:rsid w:val="002F46A8"/>
    <w:rsid w:val="002F511C"/>
    <w:rsid w:val="002F53FF"/>
    <w:rsid w:val="002F5690"/>
    <w:rsid w:val="002F5D85"/>
    <w:rsid w:val="002F7942"/>
    <w:rsid w:val="002F7D47"/>
    <w:rsid w:val="003006B9"/>
    <w:rsid w:val="0030094C"/>
    <w:rsid w:val="003016B3"/>
    <w:rsid w:val="00301F66"/>
    <w:rsid w:val="00302C9A"/>
    <w:rsid w:val="00302F5F"/>
    <w:rsid w:val="00304089"/>
    <w:rsid w:val="00304414"/>
    <w:rsid w:val="0030511C"/>
    <w:rsid w:val="003052A7"/>
    <w:rsid w:val="003054D0"/>
    <w:rsid w:val="00305902"/>
    <w:rsid w:val="00305A6B"/>
    <w:rsid w:val="00305BDB"/>
    <w:rsid w:val="00305FF2"/>
    <w:rsid w:val="00306FF4"/>
    <w:rsid w:val="0031020E"/>
    <w:rsid w:val="00310217"/>
    <w:rsid w:val="00311193"/>
    <w:rsid w:val="003114E1"/>
    <w:rsid w:val="00311776"/>
    <w:rsid w:val="00312B19"/>
    <w:rsid w:val="00312CED"/>
    <w:rsid w:val="003130FD"/>
    <w:rsid w:val="003141D4"/>
    <w:rsid w:val="00314918"/>
    <w:rsid w:val="00314DFA"/>
    <w:rsid w:val="003150E4"/>
    <w:rsid w:val="003159FF"/>
    <w:rsid w:val="003162C4"/>
    <w:rsid w:val="00316396"/>
    <w:rsid w:val="00316E8F"/>
    <w:rsid w:val="00316EA8"/>
    <w:rsid w:val="00317007"/>
    <w:rsid w:val="003173D9"/>
    <w:rsid w:val="0031765B"/>
    <w:rsid w:val="00317D7D"/>
    <w:rsid w:val="00317F24"/>
    <w:rsid w:val="003207D1"/>
    <w:rsid w:val="00320A87"/>
    <w:rsid w:val="00320EE9"/>
    <w:rsid w:val="00321128"/>
    <w:rsid w:val="00321342"/>
    <w:rsid w:val="00321393"/>
    <w:rsid w:val="0032159B"/>
    <w:rsid w:val="00322A92"/>
    <w:rsid w:val="0032398B"/>
    <w:rsid w:val="00324160"/>
    <w:rsid w:val="0032470B"/>
    <w:rsid w:val="00324B79"/>
    <w:rsid w:val="0032500F"/>
    <w:rsid w:val="00325183"/>
    <w:rsid w:val="003254B3"/>
    <w:rsid w:val="00325980"/>
    <w:rsid w:val="00325A19"/>
    <w:rsid w:val="00325BE5"/>
    <w:rsid w:val="003264CE"/>
    <w:rsid w:val="00327181"/>
    <w:rsid w:val="00327305"/>
    <w:rsid w:val="00327B3B"/>
    <w:rsid w:val="00330AAF"/>
    <w:rsid w:val="00330DB6"/>
    <w:rsid w:val="00331657"/>
    <w:rsid w:val="00331C2B"/>
    <w:rsid w:val="0033215B"/>
    <w:rsid w:val="00332287"/>
    <w:rsid w:val="00332681"/>
    <w:rsid w:val="0033392A"/>
    <w:rsid w:val="00333C17"/>
    <w:rsid w:val="003345D9"/>
    <w:rsid w:val="00334B11"/>
    <w:rsid w:val="00335219"/>
    <w:rsid w:val="00335329"/>
    <w:rsid w:val="00336535"/>
    <w:rsid w:val="00336646"/>
    <w:rsid w:val="00336F44"/>
    <w:rsid w:val="00337062"/>
    <w:rsid w:val="00337DC3"/>
    <w:rsid w:val="0034053F"/>
    <w:rsid w:val="003409C0"/>
    <w:rsid w:val="00340FC2"/>
    <w:rsid w:val="00341770"/>
    <w:rsid w:val="00341C6C"/>
    <w:rsid w:val="00341D34"/>
    <w:rsid w:val="00341F17"/>
    <w:rsid w:val="00341F23"/>
    <w:rsid w:val="00342137"/>
    <w:rsid w:val="003422B7"/>
    <w:rsid w:val="00342D06"/>
    <w:rsid w:val="00342F5F"/>
    <w:rsid w:val="00343040"/>
    <w:rsid w:val="003437D4"/>
    <w:rsid w:val="00343A88"/>
    <w:rsid w:val="00343F08"/>
    <w:rsid w:val="00344006"/>
    <w:rsid w:val="00344118"/>
    <w:rsid w:val="0034521A"/>
    <w:rsid w:val="0034660B"/>
    <w:rsid w:val="0034699B"/>
    <w:rsid w:val="00346F43"/>
    <w:rsid w:val="00347507"/>
    <w:rsid w:val="00347603"/>
    <w:rsid w:val="00347A5E"/>
    <w:rsid w:val="003501BC"/>
    <w:rsid w:val="00350531"/>
    <w:rsid w:val="00350D81"/>
    <w:rsid w:val="00351D6B"/>
    <w:rsid w:val="00351DEC"/>
    <w:rsid w:val="00352871"/>
    <w:rsid w:val="00352FAC"/>
    <w:rsid w:val="00353C4D"/>
    <w:rsid w:val="00354477"/>
    <w:rsid w:val="00354862"/>
    <w:rsid w:val="003553AF"/>
    <w:rsid w:val="00355410"/>
    <w:rsid w:val="003567F5"/>
    <w:rsid w:val="00356AD8"/>
    <w:rsid w:val="003574E3"/>
    <w:rsid w:val="00357618"/>
    <w:rsid w:val="00360CA0"/>
    <w:rsid w:val="00360CCE"/>
    <w:rsid w:val="003611F1"/>
    <w:rsid w:val="00361336"/>
    <w:rsid w:val="00361725"/>
    <w:rsid w:val="00361AAC"/>
    <w:rsid w:val="00361C5D"/>
    <w:rsid w:val="00361E52"/>
    <w:rsid w:val="00361F85"/>
    <w:rsid w:val="00362480"/>
    <w:rsid w:val="00362729"/>
    <w:rsid w:val="0036330A"/>
    <w:rsid w:val="00363834"/>
    <w:rsid w:val="00364153"/>
    <w:rsid w:val="00364554"/>
    <w:rsid w:val="00364D87"/>
    <w:rsid w:val="00365109"/>
    <w:rsid w:val="003654B5"/>
    <w:rsid w:val="00365735"/>
    <w:rsid w:val="003665AB"/>
    <w:rsid w:val="0036677E"/>
    <w:rsid w:val="00367A37"/>
    <w:rsid w:val="00370997"/>
    <w:rsid w:val="00371324"/>
    <w:rsid w:val="00371482"/>
    <w:rsid w:val="0037177C"/>
    <w:rsid w:val="00371E6B"/>
    <w:rsid w:val="00371EE1"/>
    <w:rsid w:val="00373307"/>
    <w:rsid w:val="00373BE0"/>
    <w:rsid w:val="00373EC1"/>
    <w:rsid w:val="00374065"/>
    <w:rsid w:val="00374172"/>
    <w:rsid w:val="003748DE"/>
    <w:rsid w:val="0037520F"/>
    <w:rsid w:val="003754BB"/>
    <w:rsid w:val="00375A86"/>
    <w:rsid w:val="00375FC8"/>
    <w:rsid w:val="00376181"/>
    <w:rsid w:val="00376510"/>
    <w:rsid w:val="00376A9C"/>
    <w:rsid w:val="00377735"/>
    <w:rsid w:val="003805BD"/>
    <w:rsid w:val="00380DBC"/>
    <w:rsid w:val="003813AC"/>
    <w:rsid w:val="003814E3"/>
    <w:rsid w:val="003818ED"/>
    <w:rsid w:val="00382005"/>
    <w:rsid w:val="00382CA2"/>
    <w:rsid w:val="00382E38"/>
    <w:rsid w:val="0038326B"/>
    <w:rsid w:val="0038363C"/>
    <w:rsid w:val="00384512"/>
    <w:rsid w:val="003846E1"/>
    <w:rsid w:val="00384F30"/>
    <w:rsid w:val="003852F3"/>
    <w:rsid w:val="00385F2D"/>
    <w:rsid w:val="003866AA"/>
    <w:rsid w:val="0038704E"/>
    <w:rsid w:val="00387211"/>
    <w:rsid w:val="0039060A"/>
    <w:rsid w:val="00390BB9"/>
    <w:rsid w:val="00391072"/>
    <w:rsid w:val="003915BA"/>
    <w:rsid w:val="00391802"/>
    <w:rsid w:val="00391EE2"/>
    <w:rsid w:val="0039265A"/>
    <w:rsid w:val="00393308"/>
    <w:rsid w:val="00393369"/>
    <w:rsid w:val="00393BB0"/>
    <w:rsid w:val="0039451A"/>
    <w:rsid w:val="00394829"/>
    <w:rsid w:val="00395063"/>
    <w:rsid w:val="003959D4"/>
    <w:rsid w:val="00395A87"/>
    <w:rsid w:val="00395D96"/>
    <w:rsid w:val="00396982"/>
    <w:rsid w:val="00397836"/>
    <w:rsid w:val="00397FF0"/>
    <w:rsid w:val="003A06B9"/>
    <w:rsid w:val="003A1821"/>
    <w:rsid w:val="003A1E04"/>
    <w:rsid w:val="003A3D0A"/>
    <w:rsid w:val="003A5A96"/>
    <w:rsid w:val="003A6499"/>
    <w:rsid w:val="003A6EC4"/>
    <w:rsid w:val="003A7288"/>
    <w:rsid w:val="003B0494"/>
    <w:rsid w:val="003B06E6"/>
    <w:rsid w:val="003B0E88"/>
    <w:rsid w:val="003B1196"/>
    <w:rsid w:val="003B15E6"/>
    <w:rsid w:val="003B1AE3"/>
    <w:rsid w:val="003B3299"/>
    <w:rsid w:val="003B3498"/>
    <w:rsid w:val="003B394D"/>
    <w:rsid w:val="003B3C53"/>
    <w:rsid w:val="003B4080"/>
    <w:rsid w:val="003B411B"/>
    <w:rsid w:val="003B4A2D"/>
    <w:rsid w:val="003B53FE"/>
    <w:rsid w:val="003B5599"/>
    <w:rsid w:val="003B62FC"/>
    <w:rsid w:val="003B7686"/>
    <w:rsid w:val="003B7B37"/>
    <w:rsid w:val="003C0362"/>
    <w:rsid w:val="003C07B5"/>
    <w:rsid w:val="003C0B4B"/>
    <w:rsid w:val="003C1A31"/>
    <w:rsid w:val="003C2072"/>
    <w:rsid w:val="003C287B"/>
    <w:rsid w:val="003C31B2"/>
    <w:rsid w:val="003C4612"/>
    <w:rsid w:val="003C4A2C"/>
    <w:rsid w:val="003C5303"/>
    <w:rsid w:val="003C597B"/>
    <w:rsid w:val="003C61D7"/>
    <w:rsid w:val="003C6EC0"/>
    <w:rsid w:val="003C7982"/>
    <w:rsid w:val="003D07F9"/>
    <w:rsid w:val="003D0A12"/>
    <w:rsid w:val="003D0D64"/>
    <w:rsid w:val="003D1BB0"/>
    <w:rsid w:val="003D29B4"/>
    <w:rsid w:val="003D2A1B"/>
    <w:rsid w:val="003D2FB0"/>
    <w:rsid w:val="003D3189"/>
    <w:rsid w:val="003D4A1D"/>
    <w:rsid w:val="003D4B5F"/>
    <w:rsid w:val="003D4BE3"/>
    <w:rsid w:val="003D4D46"/>
    <w:rsid w:val="003D59A2"/>
    <w:rsid w:val="003D5A4D"/>
    <w:rsid w:val="003D6C87"/>
    <w:rsid w:val="003D6DCF"/>
    <w:rsid w:val="003D7818"/>
    <w:rsid w:val="003E024D"/>
    <w:rsid w:val="003E0708"/>
    <w:rsid w:val="003E1F7E"/>
    <w:rsid w:val="003E2D85"/>
    <w:rsid w:val="003E3058"/>
    <w:rsid w:val="003E39D5"/>
    <w:rsid w:val="003E451B"/>
    <w:rsid w:val="003E45A9"/>
    <w:rsid w:val="003E45E9"/>
    <w:rsid w:val="003E4ED9"/>
    <w:rsid w:val="003E5916"/>
    <w:rsid w:val="003E5EFF"/>
    <w:rsid w:val="003E6BD1"/>
    <w:rsid w:val="003E7205"/>
    <w:rsid w:val="003E7323"/>
    <w:rsid w:val="003E7413"/>
    <w:rsid w:val="003E77D3"/>
    <w:rsid w:val="003E781C"/>
    <w:rsid w:val="003E7877"/>
    <w:rsid w:val="003E7A64"/>
    <w:rsid w:val="003F01E9"/>
    <w:rsid w:val="003F052E"/>
    <w:rsid w:val="003F0ADD"/>
    <w:rsid w:val="003F2064"/>
    <w:rsid w:val="003F2A26"/>
    <w:rsid w:val="003F2F4E"/>
    <w:rsid w:val="003F31B9"/>
    <w:rsid w:val="003F3A64"/>
    <w:rsid w:val="003F4C48"/>
    <w:rsid w:val="003F4F02"/>
    <w:rsid w:val="003F5870"/>
    <w:rsid w:val="003F58DB"/>
    <w:rsid w:val="003F6A2A"/>
    <w:rsid w:val="003F6BD5"/>
    <w:rsid w:val="003F6C01"/>
    <w:rsid w:val="003F6E5E"/>
    <w:rsid w:val="003F6F7B"/>
    <w:rsid w:val="003F793D"/>
    <w:rsid w:val="003F7C3A"/>
    <w:rsid w:val="004006EA"/>
    <w:rsid w:val="00401682"/>
    <w:rsid w:val="004026E8"/>
    <w:rsid w:val="00402DCE"/>
    <w:rsid w:val="00402ED7"/>
    <w:rsid w:val="004038FF"/>
    <w:rsid w:val="00403D4C"/>
    <w:rsid w:val="00405194"/>
    <w:rsid w:val="00405AE2"/>
    <w:rsid w:val="00405D7B"/>
    <w:rsid w:val="004067FC"/>
    <w:rsid w:val="00406B4F"/>
    <w:rsid w:val="004104F1"/>
    <w:rsid w:val="00410BC2"/>
    <w:rsid w:val="00410C73"/>
    <w:rsid w:val="00410D79"/>
    <w:rsid w:val="00410D8E"/>
    <w:rsid w:val="004115B9"/>
    <w:rsid w:val="00411D60"/>
    <w:rsid w:val="0041391C"/>
    <w:rsid w:val="0041439B"/>
    <w:rsid w:val="0041522B"/>
    <w:rsid w:val="00415554"/>
    <w:rsid w:val="00415B51"/>
    <w:rsid w:val="00416DEF"/>
    <w:rsid w:val="00417C22"/>
    <w:rsid w:val="004203F2"/>
    <w:rsid w:val="00420807"/>
    <w:rsid w:val="00421110"/>
    <w:rsid w:val="004219A9"/>
    <w:rsid w:val="00421E99"/>
    <w:rsid w:val="00422468"/>
    <w:rsid w:val="00422A49"/>
    <w:rsid w:val="00422A76"/>
    <w:rsid w:val="00422BB3"/>
    <w:rsid w:val="0042376A"/>
    <w:rsid w:val="00424573"/>
    <w:rsid w:val="0042484A"/>
    <w:rsid w:val="00424AC6"/>
    <w:rsid w:val="004254E8"/>
    <w:rsid w:val="00425B7D"/>
    <w:rsid w:val="00425E3A"/>
    <w:rsid w:val="0042626A"/>
    <w:rsid w:val="00426659"/>
    <w:rsid w:val="00427387"/>
    <w:rsid w:val="004273EB"/>
    <w:rsid w:val="004278DA"/>
    <w:rsid w:val="00427A1B"/>
    <w:rsid w:val="00427B3D"/>
    <w:rsid w:val="00430A94"/>
    <w:rsid w:val="00430E3F"/>
    <w:rsid w:val="00430F24"/>
    <w:rsid w:val="00431464"/>
    <w:rsid w:val="00431BC8"/>
    <w:rsid w:val="00433633"/>
    <w:rsid w:val="00433E6D"/>
    <w:rsid w:val="0043425E"/>
    <w:rsid w:val="00434688"/>
    <w:rsid w:val="00434695"/>
    <w:rsid w:val="0043558C"/>
    <w:rsid w:val="00435975"/>
    <w:rsid w:val="00436317"/>
    <w:rsid w:val="00436534"/>
    <w:rsid w:val="004366D3"/>
    <w:rsid w:val="0043692F"/>
    <w:rsid w:val="00436A6C"/>
    <w:rsid w:val="00436D1F"/>
    <w:rsid w:val="00436D63"/>
    <w:rsid w:val="00437E22"/>
    <w:rsid w:val="00440A5C"/>
    <w:rsid w:val="00440DF1"/>
    <w:rsid w:val="00441310"/>
    <w:rsid w:val="00442C14"/>
    <w:rsid w:val="004433DB"/>
    <w:rsid w:val="00443651"/>
    <w:rsid w:val="00443756"/>
    <w:rsid w:val="00443F96"/>
    <w:rsid w:val="004440D2"/>
    <w:rsid w:val="00444682"/>
    <w:rsid w:val="00444A12"/>
    <w:rsid w:val="00444E19"/>
    <w:rsid w:val="004457BC"/>
    <w:rsid w:val="00445A35"/>
    <w:rsid w:val="00447E0B"/>
    <w:rsid w:val="004506C5"/>
    <w:rsid w:val="00452515"/>
    <w:rsid w:val="00452670"/>
    <w:rsid w:val="00454030"/>
    <w:rsid w:val="0045426D"/>
    <w:rsid w:val="00454789"/>
    <w:rsid w:val="00454ACC"/>
    <w:rsid w:val="00455787"/>
    <w:rsid w:val="00455C0B"/>
    <w:rsid w:val="004577C5"/>
    <w:rsid w:val="00460AF8"/>
    <w:rsid w:val="00460B16"/>
    <w:rsid w:val="0046183A"/>
    <w:rsid w:val="00462D17"/>
    <w:rsid w:val="00463209"/>
    <w:rsid w:val="00464613"/>
    <w:rsid w:val="00464A3C"/>
    <w:rsid w:val="00464F1E"/>
    <w:rsid w:val="00465316"/>
    <w:rsid w:val="00466BE9"/>
    <w:rsid w:val="00467C5E"/>
    <w:rsid w:val="00467F4A"/>
    <w:rsid w:val="00471312"/>
    <w:rsid w:val="00471375"/>
    <w:rsid w:val="004714CE"/>
    <w:rsid w:val="00471C1F"/>
    <w:rsid w:val="0047365A"/>
    <w:rsid w:val="0047441D"/>
    <w:rsid w:val="00474548"/>
    <w:rsid w:val="004745C8"/>
    <w:rsid w:val="00474A4E"/>
    <w:rsid w:val="00474C16"/>
    <w:rsid w:val="00475587"/>
    <w:rsid w:val="004758AE"/>
    <w:rsid w:val="00475A93"/>
    <w:rsid w:val="00475AA4"/>
    <w:rsid w:val="00475F83"/>
    <w:rsid w:val="0047663C"/>
    <w:rsid w:val="0047704B"/>
    <w:rsid w:val="00477CFF"/>
    <w:rsid w:val="00480D08"/>
    <w:rsid w:val="00482198"/>
    <w:rsid w:val="004823A5"/>
    <w:rsid w:val="00483792"/>
    <w:rsid w:val="004841FA"/>
    <w:rsid w:val="00484777"/>
    <w:rsid w:val="00484819"/>
    <w:rsid w:val="00484C85"/>
    <w:rsid w:val="004858EE"/>
    <w:rsid w:val="004864C4"/>
    <w:rsid w:val="00486B3F"/>
    <w:rsid w:val="00487021"/>
    <w:rsid w:val="00487F03"/>
    <w:rsid w:val="0049089B"/>
    <w:rsid w:val="0049180E"/>
    <w:rsid w:val="00491E61"/>
    <w:rsid w:val="00492369"/>
    <w:rsid w:val="00492429"/>
    <w:rsid w:val="004928B5"/>
    <w:rsid w:val="00493160"/>
    <w:rsid w:val="00493B94"/>
    <w:rsid w:val="00493D77"/>
    <w:rsid w:val="0049544A"/>
    <w:rsid w:val="00495788"/>
    <w:rsid w:val="0049578F"/>
    <w:rsid w:val="004957B3"/>
    <w:rsid w:val="00495E5B"/>
    <w:rsid w:val="00496104"/>
    <w:rsid w:val="00496932"/>
    <w:rsid w:val="004969EE"/>
    <w:rsid w:val="00496A69"/>
    <w:rsid w:val="0049752C"/>
    <w:rsid w:val="00497723"/>
    <w:rsid w:val="00497BB8"/>
    <w:rsid w:val="00497BDF"/>
    <w:rsid w:val="00497F3D"/>
    <w:rsid w:val="00497F82"/>
    <w:rsid w:val="00497F8B"/>
    <w:rsid w:val="004A03BB"/>
    <w:rsid w:val="004A055E"/>
    <w:rsid w:val="004A0DB5"/>
    <w:rsid w:val="004A123B"/>
    <w:rsid w:val="004A152F"/>
    <w:rsid w:val="004A18B5"/>
    <w:rsid w:val="004A18D0"/>
    <w:rsid w:val="004A1AFC"/>
    <w:rsid w:val="004A1DC6"/>
    <w:rsid w:val="004A2041"/>
    <w:rsid w:val="004A221D"/>
    <w:rsid w:val="004A2813"/>
    <w:rsid w:val="004A2D14"/>
    <w:rsid w:val="004A2FB5"/>
    <w:rsid w:val="004A31F9"/>
    <w:rsid w:val="004A32A9"/>
    <w:rsid w:val="004A4D7D"/>
    <w:rsid w:val="004A615F"/>
    <w:rsid w:val="004A633D"/>
    <w:rsid w:val="004A69CF"/>
    <w:rsid w:val="004A7046"/>
    <w:rsid w:val="004A713F"/>
    <w:rsid w:val="004A74B1"/>
    <w:rsid w:val="004A7694"/>
    <w:rsid w:val="004A7AFB"/>
    <w:rsid w:val="004A7F34"/>
    <w:rsid w:val="004B2136"/>
    <w:rsid w:val="004B24E3"/>
    <w:rsid w:val="004B3A78"/>
    <w:rsid w:val="004B3C11"/>
    <w:rsid w:val="004B4028"/>
    <w:rsid w:val="004B4462"/>
    <w:rsid w:val="004B44DA"/>
    <w:rsid w:val="004B46C6"/>
    <w:rsid w:val="004B502F"/>
    <w:rsid w:val="004B51BE"/>
    <w:rsid w:val="004B5B57"/>
    <w:rsid w:val="004B5E35"/>
    <w:rsid w:val="004B607A"/>
    <w:rsid w:val="004B72D8"/>
    <w:rsid w:val="004B7E27"/>
    <w:rsid w:val="004C0CEE"/>
    <w:rsid w:val="004C102C"/>
    <w:rsid w:val="004C1192"/>
    <w:rsid w:val="004C2174"/>
    <w:rsid w:val="004C21F8"/>
    <w:rsid w:val="004C2595"/>
    <w:rsid w:val="004C29DB"/>
    <w:rsid w:val="004C2D11"/>
    <w:rsid w:val="004C395A"/>
    <w:rsid w:val="004C3BDC"/>
    <w:rsid w:val="004C3F38"/>
    <w:rsid w:val="004C3F56"/>
    <w:rsid w:val="004C41C1"/>
    <w:rsid w:val="004C463F"/>
    <w:rsid w:val="004C48BE"/>
    <w:rsid w:val="004C4910"/>
    <w:rsid w:val="004C4A4C"/>
    <w:rsid w:val="004C58D8"/>
    <w:rsid w:val="004C5ADA"/>
    <w:rsid w:val="004C5AFC"/>
    <w:rsid w:val="004C7106"/>
    <w:rsid w:val="004C7517"/>
    <w:rsid w:val="004C793B"/>
    <w:rsid w:val="004D0790"/>
    <w:rsid w:val="004D099D"/>
    <w:rsid w:val="004D0B5D"/>
    <w:rsid w:val="004D1482"/>
    <w:rsid w:val="004D1740"/>
    <w:rsid w:val="004D1B58"/>
    <w:rsid w:val="004D1F98"/>
    <w:rsid w:val="004D2581"/>
    <w:rsid w:val="004D2EC9"/>
    <w:rsid w:val="004D40A4"/>
    <w:rsid w:val="004D44E5"/>
    <w:rsid w:val="004D4C84"/>
    <w:rsid w:val="004D4DF8"/>
    <w:rsid w:val="004D5067"/>
    <w:rsid w:val="004D514E"/>
    <w:rsid w:val="004D53BD"/>
    <w:rsid w:val="004D548B"/>
    <w:rsid w:val="004D5591"/>
    <w:rsid w:val="004D5962"/>
    <w:rsid w:val="004D59DB"/>
    <w:rsid w:val="004D5D6A"/>
    <w:rsid w:val="004D5F06"/>
    <w:rsid w:val="004D5F7C"/>
    <w:rsid w:val="004D627D"/>
    <w:rsid w:val="004D6B69"/>
    <w:rsid w:val="004D73A1"/>
    <w:rsid w:val="004D7559"/>
    <w:rsid w:val="004D782A"/>
    <w:rsid w:val="004D7B3D"/>
    <w:rsid w:val="004E0222"/>
    <w:rsid w:val="004E07DE"/>
    <w:rsid w:val="004E0AB1"/>
    <w:rsid w:val="004E1F44"/>
    <w:rsid w:val="004E26F8"/>
    <w:rsid w:val="004E3009"/>
    <w:rsid w:val="004E33CA"/>
    <w:rsid w:val="004E38F4"/>
    <w:rsid w:val="004E4185"/>
    <w:rsid w:val="004E459F"/>
    <w:rsid w:val="004E4E16"/>
    <w:rsid w:val="004E4EE3"/>
    <w:rsid w:val="004E59A1"/>
    <w:rsid w:val="004E6580"/>
    <w:rsid w:val="004E6919"/>
    <w:rsid w:val="004E73AE"/>
    <w:rsid w:val="004E7652"/>
    <w:rsid w:val="004F08CB"/>
    <w:rsid w:val="004F09D9"/>
    <w:rsid w:val="004F0B25"/>
    <w:rsid w:val="004F1B94"/>
    <w:rsid w:val="004F1CF8"/>
    <w:rsid w:val="004F21DC"/>
    <w:rsid w:val="004F271A"/>
    <w:rsid w:val="004F2897"/>
    <w:rsid w:val="004F29E2"/>
    <w:rsid w:val="004F2D14"/>
    <w:rsid w:val="004F2DCA"/>
    <w:rsid w:val="004F332F"/>
    <w:rsid w:val="004F399F"/>
    <w:rsid w:val="004F3A6B"/>
    <w:rsid w:val="004F431C"/>
    <w:rsid w:val="004F50B5"/>
    <w:rsid w:val="004F540F"/>
    <w:rsid w:val="004F6AF3"/>
    <w:rsid w:val="004F7808"/>
    <w:rsid w:val="00500FD3"/>
    <w:rsid w:val="00501865"/>
    <w:rsid w:val="00501E28"/>
    <w:rsid w:val="00501F84"/>
    <w:rsid w:val="005042F1"/>
    <w:rsid w:val="00504664"/>
    <w:rsid w:val="00504960"/>
    <w:rsid w:val="00505CBA"/>
    <w:rsid w:val="00505CFD"/>
    <w:rsid w:val="005060D8"/>
    <w:rsid w:val="0050641E"/>
    <w:rsid w:val="00506C4B"/>
    <w:rsid w:val="00506DC0"/>
    <w:rsid w:val="00507D20"/>
    <w:rsid w:val="00510764"/>
    <w:rsid w:val="005109E5"/>
    <w:rsid w:val="00510EF4"/>
    <w:rsid w:val="005116FA"/>
    <w:rsid w:val="00511E2E"/>
    <w:rsid w:val="00512595"/>
    <w:rsid w:val="00512854"/>
    <w:rsid w:val="005144A8"/>
    <w:rsid w:val="00514FA8"/>
    <w:rsid w:val="0051607F"/>
    <w:rsid w:val="00516283"/>
    <w:rsid w:val="00516410"/>
    <w:rsid w:val="00517AAF"/>
    <w:rsid w:val="00520084"/>
    <w:rsid w:val="0052174A"/>
    <w:rsid w:val="005219BD"/>
    <w:rsid w:val="00521DA4"/>
    <w:rsid w:val="00522E13"/>
    <w:rsid w:val="00523340"/>
    <w:rsid w:val="0052347E"/>
    <w:rsid w:val="00525517"/>
    <w:rsid w:val="00525652"/>
    <w:rsid w:val="0052580D"/>
    <w:rsid w:val="00525C6D"/>
    <w:rsid w:val="005262BE"/>
    <w:rsid w:val="00526E12"/>
    <w:rsid w:val="00527129"/>
    <w:rsid w:val="0053057D"/>
    <w:rsid w:val="005313A4"/>
    <w:rsid w:val="00532319"/>
    <w:rsid w:val="00533E76"/>
    <w:rsid w:val="00534083"/>
    <w:rsid w:val="005340FF"/>
    <w:rsid w:val="00534E87"/>
    <w:rsid w:val="005356D4"/>
    <w:rsid w:val="00536492"/>
    <w:rsid w:val="00537A7A"/>
    <w:rsid w:val="00540AB2"/>
    <w:rsid w:val="00542B04"/>
    <w:rsid w:val="00543CE2"/>
    <w:rsid w:val="00543E6F"/>
    <w:rsid w:val="00544AF5"/>
    <w:rsid w:val="00545266"/>
    <w:rsid w:val="00545E64"/>
    <w:rsid w:val="005464F1"/>
    <w:rsid w:val="00546565"/>
    <w:rsid w:val="005472DE"/>
    <w:rsid w:val="00547CFE"/>
    <w:rsid w:val="00547F0F"/>
    <w:rsid w:val="0055090A"/>
    <w:rsid w:val="00551A0B"/>
    <w:rsid w:val="00551AFF"/>
    <w:rsid w:val="00552200"/>
    <w:rsid w:val="005522C4"/>
    <w:rsid w:val="00552B60"/>
    <w:rsid w:val="005531C8"/>
    <w:rsid w:val="0055459C"/>
    <w:rsid w:val="00554BAF"/>
    <w:rsid w:val="005556D3"/>
    <w:rsid w:val="005560B0"/>
    <w:rsid w:val="00557705"/>
    <w:rsid w:val="005577DD"/>
    <w:rsid w:val="00557835"/>
    <w:rsid w:val="00557C10"/>
    <w:rsid w:val="0056066C"/>
    <w:rsid w:val="005608F9"/>
    <w:rsid w:val="00560F62"/>
    <w:rsid w:val="0056197C"/>
    <w:rsid w:val="0056353D"/>
    <w:rsid w:val="00563E6F"/>
    <w:rsid w:val="005643AC"/>
    <w:rsid w:val="00564913"/>
    <w:rsid w:val="00564950"/>
    <w:rsid w:val="00564CC1"/>
    <w:rsid w:val="00565471"/>
    <w:rsid w:val="00566A5A"/>
    <w:rsid w:val="00566B7E"/>
    <w:rsid w:val="00566D87"/>
    <w:rsid w:val="00571C13"/>
    <w:rsid w:val="00572186"/>
    <w:rsid w:val="0057224E"/>
    <w:rsid w:val="00572661"/>
    <w:rsid w:val="00573477"/>
    <w:rsid w:val="005737B2"/>
    <w:rsid w:val="00573BB9"/>
    <w:rsid w:val="00574090"/>
    <w:rsid w:val="00574504"/>
    <w:rsid w:val="005748E2"/>
    <w:rsid w:val="00574BCC"/>
    <w:rsid w:val="00574BD9"/>
    <w:rsid w:val="00574DE7"/>
    <w:rsid w:val="00575348"/>
    <w:rsid w:val="00576229"/>
    <w:rsid w:val="00576C55"/>
    <w:rsid w:val="005775B4"/>
    <w:rsid w:val="00577764"/>
    <w:rsid w:val="00577B3C"/>
    <w:rsid w:val="0058099B"/>
    <w:rsid w:val="00581134"/>
    <w:rsid w:val="00581A50"/>
    <w:rsid w:val="00581AEC"/>
    <w:rsid w:val="00582189"/>
    <w:rsid w:val="00582515"/>
    <w:rsid w:val="005826C8"/>
    <w:rsid w:val="005828E0"/>
    <w:rsid w:val="00583EBA"/>
    <w:rsid w:val="00583FAF"/>
    <w:rsid w:val="005842B4"/>
    <w:rsid w:val="00584F09"/>
    <w:rsid w:val="00586154"/>
    <w:rsid w:val="0058661A"/>
    <w:rsid w:val="00586701"/>
    <w:rsid w:val="00586A7B"/>
    <w:rsid w:val="00586DC0"/>
    <w:rsid w:val="0058797B"/>
    <w:rsid w:val="00587ADA"/>
    <w:rsid w:val="005906A0"/>
    <w:rsid w:val="00590BC3"/>
    <w:rsid w:val="00591B86"/>
    <w:rsid w:val="0059238B"/>
    <w:rsid w:val="00592493"/>
    <w:rsid w:val="00592DCE"/>
    <w:rsid w:val="00592F04"/>
    <w:rsid w:val="00593FC4"/>
    <w:rsid w:val="005942EC"/>
    <w:rsid w:val="00594A8A"/>
    <w:rsid w:val="00594D4F"/>
    <w:rsid w:val="00595EEA"/>
    <w:rsid w:val="00595F4A"/>
    <w:rsid w:val="0059638E"/>
    <w:rsid w:val="00596A5E"/>
    <w:rsid w:val="00596A7B"/>
    <w:rsid w:val="00597110"/>
    <w:rsid w:val="00597451"/>
    <w:rsid w:val="005976EA"/>
    <w:rsid w:val="005A0207"/>
    <w:rsid w:val="005A134D"/>
    <w:rsid w:val="005A181E"/>
    <w:rsid w:val="005A20C3"/>
    <w:rsid w:val="005A248C"/>
    <w:rsid w:val="005A2841"/>
    <w:rsid w:val="005A28CD"/>
    <w:rsid w:val="005A2B7C"/>
    <w:rsid w:val="005A4AF8"/>
    <w:rsid w:val="005A4D69"/>
    <w:rsid w:val="005A4DCF"/>
    <w:rsid w:val="005A5145"/>
    <w:rsid w:val="005A547A"/>
    <w:rsid w:val="005A574B"/>
    <w:rsid w:val="005A5D35"/>
    <w:rsid w:val="005A6500"/>
    <w:rsid w:val="005A6744"/>
    <w:rsid w:val="005A6AE2"/>
    <w:rsid w:val="005A6E9E"/>
    <w:rsid w:val="005A7AFF"/>
    <w:rsid w:val="005A7C83"/>
    <w:rsid w:val="005B0DC8"/>
    <w:rsid w:val="005B16EC"/>
    <w:rsid w:val="005B2048"/>
    <w:rsid w:val="005B2222"/>
    <w:rsid w:val="005B3E11"/>
    <w:rsid w:val="005B573A"/>
    <w:rsid w:val="005B7BC0"/>
    <w:rsid w:val="005B7FE3"/>
    <w:rsid w:val="005C05E1"/>
    <w:rsid w:val="005C0746"/>
    <w:rsid w:val="005C0BA2"/>
    <w:rsid w:val="005C2F8F"/>
    <w:rsid w:val="005C3275"/>
    <w:rsid w:val="005C56DC"/>
    <w:rsid w:val="005C5821"/>
    <w:rsid w:val="005C5B5A"/>
    <w:rsid w:val="005C612B"/>
    <w:rsid w:val="005C69CE"/>
    <w:rsid w:val="005C7747"/>
    <w:rsid w:val="005C7BE8"/>
    <w:rsid w:val="005D0366"/>
    <w:rsid w:val="005D039F"/>
    <w:rsid w:val="005D1362"/>
    <w:rsid w:val="005D15E3"/>
    <w:rsid w:val="005D19E5"/>
    <w:rsid w:val="005D22FC"/>
    <w:rsid w:val="005D2317"/>
    <w:rsid w:val="005D240B"/>
    <w:rsid w:val="005D2766"/>
    <w:rsid w:val="005D2919"/>
    <w:rsid w:val="005D2DB3"/>
    <w:rsid w:val="005D3117"/>
    <w:rsid w:val="005D314E"/>
    <w:rsid w:val="005D3CCD"/>
    <w:rsid w:val="005D3FCC"/>
    <w:rsid w:val="005D400D"/>
    <w:rsid w:val="005D452D"/>
    <w:rsid w:val="005D4565"/>
    <w:rsid w:val="005D4D49"/>
    <w:rsid w:val="005D5433"/>
    <w:rsid w:val="005D58F7"/>
    <w:rsid w:val="005D5E52"/>
    <w:rsid w:val="005D62F9"/>
    <w:rsid w:val="005D75FA"/>
    <w:rsid w:val="005E11D0"/>
    <w:rsid w:val="005E190F"/>
    <w:rsid w:val="005E1C44"/>
    <w:rsid w:val="005E1F93"/>
    <w:rsid w:val="005E255F"/>
    <w:rsid w:val="005E2877"/>
    <w:rsid w:val="005E33AC"/>
    <w:rsid w:val="005E35ED"/>
    <w:rsid w:val="005E3C22"/>
    <w:rsid w:val="005E3FDC"/>
    <w:rsid w:val="005E4093"/>
    <w:rsid w:val="005E451B"/>
    <w:rsid w:val="005E4EB8"/>
    <w:rsid w:val="005E563B"/>
    <w:rsid w:val="005E60D3"/>
    <w:rsid w:val="005E629F"/>
    <w:rsid w:val="005E6E3F"/>
    <w:rsid w:val="005E708B"/>
    <w:rsid w:val="005E74F9"/>
    <w:rsid w:val="005E7976"/>
    <w:rsid w:val="005E7D4E"/>
    <w:rsid w:val="005F0A3D"/>
    <w:rsid w:val="005F1184"/>
    <w:rsid w:val="005F1A8E"/>
    <w:rsid w:val="005F1C9E"/>
    <w:rsid w:val="005F1DA1"/>
    <w:rsid w:val="005F2918"/>
    <w:rsid w:val="005F2A19"/>
    <w:rsid w:val="005F3459"/>
    <w:rsid w:val="005F3547"/>
    <w:rsid w:val="005F3C30"/>
    <w:rsid w:val="005F485A"/>
    <w:rsid w:val="005F4CA4"/>
    <w:rsid w:val="005F50BA"/>
    <w:rsid w:val="005F5170"/>
    <w:rsid w:val="005F5221"/>
    <w:rsid w:val="005F57C2"/>
    <w:rsid w:val="005F5D3A"/>
    <w:rsid w:val="005F785F"/>
    <w:rsid w:val="005F7D27"/>
    <w:rsid w:val="005F7E4A"/>
    <w:rsid w:val="005F7FF7"/>
    <w:rsid w:val="00600DE5"/>
    <w:rsid w:val="0060194A"/>
    <w:rsid w:val="00602957"/>
    <w:rsid w:val="00604F25"/>
    <w:rsid w:val="006059C4"/>
    <w:rsid w:val="00605C51"/>
    <w:rsid w:val="006060BF"/>
    <w:rsid w:val="006061F4"/>
    <w:rsid w:val="0060648E"/>
    <w:rsid w:val="00606772"/>
    <w:rsid w:val="0060704F"/>
    <w:rsid w:val="00607A7A"/>
    <w:rsid w:val="00607C55"/>
    <w:rsid w:val="00610272"/>
    <w:rsid w:val="0061069D"/>
    <w:rsid w:val="00612047"/>
    <w:rsid w:val="00612451"/>
    <w:rsid w:val="00612F96"/>
    <w:rsid w:val="006140F3"/>
    <w:rsid w:val="006149F2"/>
    <w:rsid w:val="00614DC3"/>
    <w:rsid w:val="0061523A"/>
    <w:rsid w:val="00615D85"/>
    <w:rsid w:val="00615DAB"/>
    <w:rsid w:val="00616AB1"/>
    <w:rsid w:val="00616AB6"/>
    <w:rsid w:val="00616B17"/>
    <w:rsid w:val="0061788A"/>
    <w:rsid w:val="00617D53"/>
    <w:rsid w:val="00620181"/>
    <w:rsid w:val="00620437"/>
    <w:rsid w:val="0062133B"/>
    <w:rsid w:val="00621728"/>
    <w:rsid w:val="00621BDE"/>
    <w:rsid w:val="00621D69"/>
    <w:rsid w:val="0062280A"/>
    <w:rsid w:val="00622E94"/>
    <w:rsid w:val="0062309C"/>
    <w:rsid w:val="00624045"/>
    <w:rsid w:val="00624E50"/>
    <w:rsid w:val="006256C1"/>
    <w:rsid w:val="006258F6"/>
    <w:rsid w:val="00626627"/>
    <w:rsid w:val="00626C2C"/>
    <w:rsid w:val="00626C4C"/>
    <w:rsid w:val="00626C89"/>
    <w:rsid w:val="00627004"/>
    <w:rsid w:val="00627AC7"/>
    <w:rsid w:val="00630E2A"/>
    <w:rsid w:val="006329E4"/>
    <w:rsid w:val="00632AC3"/>
    <w:rsid w:val="00632B40"/>
    <w:rsid w:val="0063304E"/>
    <w:rsid w:val="006332E4"/>
    <w:rsid w:val="00633AE1"/>
    <w:rsid w:val="00634B5E"/>
    <w:rsid w:val="00634D61"/>
    <w:rsid w:val="00634FAB"/>
    <w:rsid w:val="006350E2"/>
    <w:rsid w:val="00635BB3"/>
    <w:rsid w:val="00635EC6"/>
    <w:rsid w:val="00637C09"/>
    <w:rsid w:val="00637C5E"/>
    <w:rsid w:val="00640AA9"/>
    <w:rsid w:val="00640CB0"/>
    <w:rsid w:val="00640F76"/>
    <w:rsid w:val="00641320"/>
    <w:rsid w:val="00641BBC"/>
    <w:rsid w:val="00642F89"/>
    <w:rsid w:val="00643B47"/>
    <w:rsid w:val="006447E0"/>
    <w:rsid w:val="0064687B"/>
    <w:rsid w:val="00650939"/>
    <w:rsid w:val="006509A3"/>
    <w:rsid w:val="0065101E"/>
    <w:rsid w:val="00651286"/>
    <w:rsid w:val="006525C2"/>
    <w:rsid w:val="00652AFD"/>
    <w:rsid w:val="0065305A"/>
    <w:rsid w:val="0065325A"/>
    <w:rsid w:val="00653811"/>
    <w:rsid w:val="00653A39"/>
    <w:rsid w:val="00653B7C"/>
    <w:rsid w:val="006547F7"/>
    <w:rsid w:val="0065525B"/>
    <w:rsid w:val="00655535"/>
    <w:rsid w:val="00656B69"/>
    <w:rsid w:val="00656BF0"/>
    <w:rsid w:val="00656CC8"/>
    <w:rsid w:val="00657252"/>
    <w:rsid w:val="00657C5D"/>
    <w:rsid w:val="006617A4"/>
    <w:rsid w:val="00661A0B"/>
    <w:rsid w:val="00661C84"/>
    <w:rsid w:val="00663B6B"/>
    <w:rsid w:val="00663DEA"/>
    <w:rsid w:val="00663E96"/>
    <w:rsid w:val="0066409D"/>
    <w:rsid w:val="00664863"/>
    <w:rsid w:val="00665362"/>
    <w:rsid w:val="00665435"/>
    <w:rsid w:val="00665D31"/>
    <w:rsid w:val="00666132"/>
    <w:rsid w:val="00666414"/>
    <w:rsid w:val="00666C07"/>
    <w:rsid w:val="00667439"/>
    <w:rsid w:val="006679CE"/>
    <w:rsid w:val="00667AF2"/>
    <w:rsid w:val="00667CD7"/>
    <w:rsid w:val="006705A4"/>
    <w:rsid w:val="0067073B"/>
    <w:rsid w:val="00671170"/>
    <w:rsid w:val="006718FA"/>
    <w:rsid w:val="0067232F"/>
    <w:rsid w:val="006738C5"/>
    <w:rsid w:val="00673B54"/>
    <w:rsid w:val="006743AF"/>
    <w:rsid w:val="00674F92"/>
    <w:rsid w:val="006754F1"/>
    <w:rsid w:val="00675C7A"/>
    <w:rsid w:val="00675F52"/>
    <w:rsid w:val="00676034"/>
    <w:rsid w:val="006767AF"/>
    <w:rsid w:val="00676F12"/>
    <w:rsid w:val="00677C3C"/>
    <w:rsid w:val="0068011E"/>
    <w:rsid w:val="0068024E"/>
    <w:rsid w:val="00680861"/>
    <w:rsid w:val="006808B1"/>
    <w:rsid w:val="00680D16"/>
    <w:rsid w:val="00681187"/>
    <w:rsid w:val="006815F0"/>
    <w:rsid w:val="00681C78"/>
    <w:rsid w:val="006822A3"/>
    <w:rsid w:val="006822D9"/>
    <w:rsid w:val="0068275B"/>
    <w:rsid w:val="00682A3F"/>
    <w:rsid w:val="0068463B"/>
    <w:rsid w:val="006853A0"/>
    <w:rsid w:val="0068683D"/>
    <w:rsid w:val="00686EC0"/>
    <w:rsid w:val="00687080"/>
    <w:rsid w:val="00687161"/>
    <w:rsid w:val="006872AA"/>
    <w:rsid w:val="00687FF8"/>
    <w:rsid w:val="0069034C"/>
    <w:rsid w:val="006909BA"/>
    <w:rsid w:val="00690ACD"/>
    <w:rsid w:val="00690E56"/>
    <w:rsid w:val="00690F53"/>
    <w:rsid w:val="0069107C"/>
    <w:rsid w:val="00691872"/>
    <w:rsid w:val="0069216E"/>
    <w:rsid w:val="0069217F"/>
    <w:rsid w:val="0069237E"/>
    <w:rsid w:val="00692ACC"/>
    <w:rsid w:val="00692EDB"/>
    <w:rsid w:val="00692F8D"/>
    <w:rsid w:val="00693DEA"/>
    <w:rsid w:val="00693F2B"/>
    <w:rsid w:val="0069454A"/>
    <w:rsid w:val="006947E5"/>
    <w:rsid w:val="00694FC2"/>
    <w:rsid w:val="00695E93"/>
    <w:rsid w:val="0069738E"/>
    <w:rsid w:val="006973F8"/>
    <w:rsid w:val="006A0647"/>
    <w:rsid w:val="006A0AB5"/>
    <w:rsid w:val="006A0B9B"/>
    <w:rsid w:val="006A0CBC"/>
    <w:rsid w:val="006A0D5F"/>
    <w:rsid w:val="006A0E1F"/>
    <w:rsid w:val="006A15CE"/>
    <w:rsid w:val="006A1ACC"/>
    <w:rsid w:val="006A2E38"/>
    <w:rsid w:val="006A32C9"/>
    <w:rsid w:val="006A376A"/>
    <w:rsid w:val="006A3A24"/>
    <w:rsid w:val="006A47C6"/>
    <w:rsid w:val="006A53D3"/>
    <w:rsid w:val="006A65E3"/>
    <w:rsid w:val="006A70CA"/>
    <w:rsid w:val="006A745F"/>
    <w:rsid w:val="006A777A"/>
    <w:rsid w:val="006B0197"/>
    <w:rsid w:val="006B0B10"/>
    <w:rsid w:val="006B110A"/>
    <w:rsid w:val="006B1459"/>
    <w:rsid w:val="006B1536"/>
    <w:rsid w:val="006B1D70"/>
    <w:rsid w:val="006B2178"/>
    <w:rsid w:val="006B2C9E"/>
    <w:rsid w:val="006B32BF"/>
    <w:rsid w:val="006B4350"/>
    <w:rsid w:val="006B4819"/>
    <w:rsid w:val="006B4C9C"/>
    <w:rsid w:val="006B6CE4"/>
    <w:rsid w:val="006B731A"/>
    <w:rsid w:val="006B77FD"/>
    <w:rsid w:val="006C0550"/>
    <w:rsid w:val="006C07C7"/>
    <w:rsid w:val="006C1640"/>
    <w:rsid w:val="006C34BC"/>
    <w:rsid w:val="006C4835"/>
    <w:rsid w:val="006C5AA1"/>
    <w:rsid w:val="006C5ACA"/>
    <w:rsid w:val="006C5EBC"/>
    <w:rsid w:val="006C656C"/>
    <w:rsid w:val="006C6755"/>
    <w:rsid w:val="006C6DEE"/>
    <w:rsid w:val="006C6FB2"/>
    <w:rsid w:val="006C7245"/>
    <w:rsid w:val="006C76C2"/>
    <w:rsid w:val="006D04D4"/>
    <w:rsid w:val="006D114B"/>
    <w:rsid w:val="006D1253"/>
    <w:rsid w:val="006D1396"/>
    <w:rsid w:val="006D1E7A"/>
    <w:rsid w:val="006D2104"/>
    <w:rsid w:val="006D21B2"/>
    <w:rsid w:val="006D2D49"/>
    <w:rsid w:val="006D5005"/>
    <w:rsid w:val="006D5FAC"/>
    <w:rsid w:val="006D66B1"/>
    <w:rsid w:val="006D66EF"/>
    <w:rsid w:val="006D7466"/>
    <w:rsid w:val="006D74F5"/>
    <w:rsid w:val="006E05F2"/>
    <w:rsid w:val="006E088A"/>
    <w:rsid w:val="006E104A"/>
    <w:rsid w:val="006E15F7"/>
    <w:rsid w:val="006E19EE"/>
    <w:rsid w:val="006E1B69"/>
    <w:rsid w:val="006E21F5"/>
    <w:rsid w:val="006E2450"/>
    <w:rsid w:val="006E27AB"/>
    <w:rsid w:val="006E306D"/>
    <w:rsid w:val="006E3079"/>
    <w:rsid w:val="006E398D"/>
    <w:rsid w:val="006E538A"/>
    <w:rsid w:val="006E5532"/>
    <w:rsid w:val="006E5E19"/>
    <w:rsid w:val="006E6351"/>
    <w:rsid w:val="006E6BD1"/>
    <w:rsid w:val="006E73AB"/>
    <w:rsid w:val="006F0C74"/>
    <w:rsid w:val="006F25AF"/>
    <w:rsid w:val="006F44D0"/>
    <w:rsid w:val="006F4990"/>
    <w:rsid w:val="006F611E"/>
    <w:rsid w:val="006F6362"/>
    <w:rsid w:val="006F73BE"/>
    <w:rsid w:val="006F7C00"/>
    <w:rsid w:val="006F7CE3"/>
    <w:rsid w:val="0070061A"/>
    <w:rsid w:val="00700BDF"/>
    <w:rsid w:val="00700EDD"/>
    <w:rsid w:val="0070128C"/>
    <w:rsid w:val="00701C11"/>
    <w:rsid w:val="00702586"/>
    <w:rsid w:val="007028D1"/>
    <w:rsid w:val="00702FA7"/>
    <w:rsid w:val="007031CB"/>
    <w:rsid w:val="007033E8"/>
    <w:rsid w:val="00703F71"/>
    <w:rsid w:val="007041F6"/>
    <w:rsid w:val="007042EC"/>
    <w:rsid w:val="007046D0"/>
    <w:rsid w:val="00704A74"/>
    <w:rsid w:val="00705381"/>
    <w:rsid w:val="007056A9"/>
    <w:rsid w:val="00705AB2"/>
    <w:rsid w:val="0070656C"/>
    <w:rsid w:val="00706DA2"/>
    <w:rsid w:val="00707423"/>
    <w:rsid w:val="0070758E"/>
    <w:rsid w:val="00707A92"/>
    <w:rsid w:val="007102A1"/>
    <w:rsid w:val="00710824"/>
    <w:rsid w:val="00711568"/>
    <w:rsid w:val="0071164A"/>
    <w:rsid w:val="0071169E"/>
    <w:rsid w:val="00711816"/>
    <w:rsid w:val="0071276C"/>
    <w:rsid w:val="007132EA"/>
    <w:rsid w:val="00713438"/>
    <w:rsid w:val="007136E1"/>
    <w:rsid w:val="007137D5"/>
    <w:rsid w:val="007141A5"/>
    <w:rsid w:val="00714909"/>
    <w:rsid w:val="00716143"/>
    <w:rsid w:val="00717652"/>
    <w:rsid w:val="00717DBA"/>
    <w:rsid w:val="007203A8"/>
    <w:rsid w:val="0072070B"/>
    <w:rsid w:val="00720BDB"/>
    <w:rsid w:val="0072157B"/>
    <w:rsid w:val="007215BC"/>
    <w:rsid w:val="0072161D"/>
    <w:rsid w:val="007216EF"/>
    <w:rsid w:val="007219AD"/>
    <w:rsid w:val="007223F6"/>
    <w:rsid w:val="00722E88"/>
    <w:rsid w:val="00723007"/>
    <w:rsid w:val="007232A4"/>
    <w:rsid w:val="007234D2"/>
    <w:rsid w:val="0072370D"/>
    <w:rsid w:val="007244CB"/>
    <w:rsid w:val="0072465D"/>
    <w:rsid w:val="00724F44"/>
    <w:rsid w:val="007253E3"/>
    <w:rsid w:val="007268AF"/>
    <w:rsid w:val="00727C7F"/>
    <w:rsid w:val="007300E0"/>
    <w:rsid w:val="007305CF"/>
    <w:rsid w:val="00730B06"/>
    <w:rsid w:val="007310B2"/>
    <w:rsid w:val="00731C58"/>
    <w:rsid w:val="0073227F"/>
    <w:rsid w:val="00732E6E"/>
    <w:rsid w:val="00732FB9"/>
    <w:rsid w:val="00733661"/>
    <w:rsid w:val="00734C95"/>
    <w:rsid w:val="007351AF"/>
    <w:rsid w:val="00735F5F"/>
    <w:rsid w:val="007365FE"/>
    <w:rsid w:val="00737032"/>
    <w:rsid w:val="007370FB"/>
    <w:rsid w:val="0073765C"/>
    <w:rsid w:val="00740E0B"/>
    <w:rsid w:val="007411D7"/>
    <w:rsid w:val="00741302"/>
    <w:rsid w:val="0074196A"/>
    <w:rsid w:val="00741C9C"/>
    <w:rsid w:val="00742171"/>
    <w:rsid w:val="00743A23"/>
    <w:rsid w:val="007445CF"/>
    <w:rsid w:val="007447BA"/>
    <w:rsid w:val="007453F3"/>
    <w:rsid w:val="00747922"/>
    <w:rsid w:val="00750B41"/>
    <w:rsid w:val="00751758"/>
    <w:rsid w:val="00753032"/>
    <w:rsid w:val="00753226"/>
    <w:rsid w:val="00753659"/>
    <w:rsid w:val="00753DDD"/>
    <w:rsid w:val="00753ED2"/>
    <w:rsid w:val="007549A0"/>
    <w:rsid w:val="007553BD"/>
    <w:rsid w:val="00755A0D"/>
    <w:rsid w:val="0075612E"/>
    <w:rsid w:val="00756727"/>
    <w:rsid w:val="007571F3"/>
    <w:rsid w:val="007572FD"/>
    <w:rsid w:val="007575EB"/>
    <w:rsid w:val="00757D89"/>
    <w:rsid w:val="007600B9"/>
    <w:rsid w:val="0076060F"/>
    <w:rsid w:val="0076084E"/>
    <w:rsid w:val="007608A8"/>
    <w:rsid w:val="00760996"/>
    <w:rsid w:val="00760E7E"/>
    <w:rsid w:val="00760EA6"/>
    <w:rsid w:val="0076177E"/>
    <w:rsid w:val="007634DC"/>
    <w:rsid w:val="007636F3"/>
    <w:rsid w:val="007639F7"/>
    <w:rsid w:val="00763CA3"/>
    <w:rsid w:val="00763D48"/>
    <w:rsid w:val="007640A7"/>
    <w:rsid w:val="00764909"/>
    <w:rsid w:val="00764D61"/>
    <w:rsid w:val="00765426"/>
    <w:rsid w:val="00765EA0"/>
    <w:rsid w:val="00766459"/>
    <w:rsid w:val="0076650B"/>
    <w:rsid w:val="0076666A"/>
    <w:rsid w:val="00766A40"/>
    <w:rsid w:val="00767CE4"/>
    <w:rsid w:val="00770170"/>
    <w:rsid w:val="0077092D"/>
    <w:rsid w:val="0077129D"/>
    <w:rsid w:val="007715CF"/>
    <w:rsid w:val="00771F03"/>
    <w:rsid w:val="00772BAB"/>
    <w:rsid w:val="00772ECA"/>
    <w:rsid w:val="00772EFF"/>
    <w:rsid w:val="007733B1"/>
    <w:rsid w:val="00773D15"/>
    <w:rsid w:val="0077474C"/>
    <w:rsid w:val="00774930"/>
    <w:rsid w:val="00774AEF"/>
    <w:rsid w:val="00774DFB"/>
    <w:rsid w:val="007751FF"/>
    <w:rsid w:val="007762F1"/>
    <w:rsid w:val="0077743B"/>
    <w:rsid w:val="00777643"/>
    <w:rsid w:val="00777764"/>
    <w:rsid w:val="0078036E"/>
    <w:rsid w:val="007804A5"/>
    <w:rsid w:val="0078120D"/>
    <w:rsid w:val="007812F7"/>
    <w:rsid w:val="00781491"/>
    <w:rsid w:val="00781D97"/>
    <w:rsid w:val="00782D1F"/>
    <w:rsid w:val="00783C62"/>
    <w:rsid w:val="0078480B"/>
    <w:rsid w:val="00784B54"/>
    <w:rsid w:val="00785757"/>
    <w:rsid w:val="0078620F"/>
    <w:rsid w:val="00786557"/>
    <w:rsid w:val="00786D10"/>
    <w:rsid w:val="00786D83"/>
    <w:rsid w:val="007871DC"/>
    <w:rsid w:val="007879D4"/>
    <w:rsid w:val="00790207"/>
    <w:rsid w:val="007906EA"/>
    <w:rsid w:val="007916ED"/>
    <w:rsid w:val="00793869"/>
    <w:rsid w:val="00793DB7"/>
    <w:rsid w:val="00793EAA"/>
    <w:rsid w:val="00793FEB"/>
    <w:rsid w:val="0079414D"/>
    <w:rsid w:val="007941A0"/>
    <w:rsid w:val="00794A53"/>
    <w:rsid w:val="00795716"/>
    <w:rsid w:val="007961DA"/>
    <w:rsid w:val="0079620B"/>
    <w:rsid w:val="00797036"/>
    <w:rsid w:val="0079744D"/>
    <w:rsid w:val="0079792C"/>
    <w:rsid w:val="007A082A"/>
    <w:rsid w:val="007A0E4D"/>
    <w:rsid w:val="007A144C"/>
    <w:rsid w:val="007A2A3D"/>
    <w:rsid w:val="007A36A9"/>
    <w:rsid w:val="007A3BAE"/>
    <w:rsid w:val="007A4071"/>
    <w:rsid w:val="007A42A4"/>
    <w:rsid w:val="007A43B1"/>
    <w:rsid w:val="007A468C"/>
    <w:rsid w:val="007A4DB3"/>
    <w:rsid w:val="007A5B0E"/>
    <w:rsid w:val="007A5B69"/>
    <w:rsid w:val="007A6504"/>
    <w:rsid w:val="007A65AF"/>
    <w:rsid w:val="007A6905"/>
    <w:rsid w:val="007A6D06"/>
    <w:rsid w:val="007A7259"/>
    <w:rsid w:val="007A72E6"/>
    <w:rsid w:val="007A76C5"/>
    <w:rsid w:val="007B145E"/>
    <w:rsid w:val="007B1823"/>
    <w:rsid w:val="007B20A6"/>
    <w:rsid w:val="007B39E4"/>
    <w:rsid w:val="007B453C"/>
    <w:rsid w:val="007B4555"/>
    <w:rsid w:val="007B4C49"/>
    <w:rsid w:val="007B4D5F"/>
    <w:rsid w:val="007B607C"/>
    <w:rsid w:val="007B731D"/>
    <w:rsid w:val="007B75C9"/>
    <w:rsid w:val="007B77DD"/>
    <w:rsid w:val="007C0932"/>
    <w:rsid w:val="007C105E"/>
    <w:rsid w:val="007C307B"/>
    <w:rsid w:val="007C3BB5"/>
    <w:rsid w:val="007C40A8"/>
    <w:rsid w:val="007C4746"/>
    <w:rsid w:val="007C5520"/>
    <w:rsid w:val="007C5997"/>
    <w:rsid w:val="007C61EE"/>
    <w:rsid w:val="007C654B"/>
    <w:rsid w:val="007C6688"/>
    <w:rsid w:val="007C66CC"/>
    <w:rsid w:val="007C69CE"/>
    <w:rsid w:val="007C765A"/>
    <w:rsid w:val="007C7AD2"/>
    <w:rsid w:val="007D05CE"/>
    <w:rsid w:val="007D06E5"/>
    <w:rsid w:val="007D151F"/>
    <w:rsid w:val="007D18E4"/>
    <w:rsid w:val="007D1B4F"/>
    <w:rsid w:val="007D2578"/>
    <w:rsid w:val="007D346A"/>
    <w:rsid w:val="007D34A2"/>
    <w:rsid w:val="007D3507"/>
    <w:rsid w:val="007D3B1A"/>
    <w:rsid w:val="007D5B40"/>
    <w:rsid w:val="007D5D48"/>
    <w:rsid w:val="007D6002"/>
    <w:rsid w:val="007D6994"/>
    <w:rsid w:val="007D6C53"/>
    <w:rsid w:val="007E0014"/>
    <w:rsid w:val="007E007E"/>
    <w:rsid w:val="007E065D"/>
    <w:rsid w:val="007E0D9E"/>
    <w:rsid w:val="007E1F78"/>
    <w:rsid w:val="007E2538"/>
    <w:rsid w:val="007E2570"/>
    <w:rsid w:val="007E25A2"/>
    <w:rsid w:val="007E2FAB"/>
    <w:rsid w:val="007E4C27"/>
    <w:rsid w:val="007E4F06"/>
    <w:rsid w:val="007E52CB"/>
    <w:rsid w:val="007E57E9"/>
    <w:rsid w:val="007E6A78"/>
    <w:rsid w:val="007E6B54"/>
    <w:rsid w:val="007E71BF"/>
    <w:rsid w:val="007E7AE7"/>
    <w:rsid w:val="007E7B6C"/>
    <w:rsid w:val="007E7C48"/>
    <w:rsid w:val="007E7ED8"/>
    <w:rsid w:val="007F06D6"/>
    <w:rsid w:val="007F09CE"/>
    <w:rsid w:val="007F0B7A"/>
    <w:rsid w:val="007F1601"/>
    <w:rsid w:val="007F2DA9"/>
    <w:rsid w:val="007F3972"/>
    <w:rsid w:val="007F3A5A"/>
    <w:rsid w:val="007F3C3C"/>
    <w:rsid w:val="007F43FE"/>
    <w:rsid w:val="007F4694"/>
    <w:rsid w:val="007F4A83"/>
    <w:rsid w:val="007F4B95"/>
    <w:rsid w:val="007F4D7A"/>
    <w:rsid w:val="007F58A9"/>
    <w:rsid w:val="007F5F5F"/>
    <w:rsid w:val="007F745E"/>
    <w:rsid w:val="007F7766"/>
    <w:rsid w:val="00800498"/>
    <w:rsid w:val="008019EE"/>
    <w:rsid w:val="00801F35"/>
    <w:rsid w:val="0080278A"/>
    <w:rsid w:val="008029B9"/>
    <w:rsid w:val="008040B0"/>
    <w:rsid w:val="00804523"/>
    <w:rsid w:val="00804AC8"/>
    <w:rsid w:val="00804CC5"/>
    <w:rsid w:val="008052AE"/>
    <w:rsid w:val="00805D15"/>
    <w:rsid w:val="008063AE"/>
    <w:rsid w:val="0080660F"/>
    <w:rsid w:val="00806A9E"/>
    <w:rsid w:val="00807918"/>
    <w:rsid w:val="008109A9"/>
    <w:rsid w:val="0081118D"/>
    <w:rsid w:val="008116A3"/>
    <w:rsid w:val="00812233"/>
    <w:rsid w:val="0081266B"/>
    <w:rsid w:val="00812CCC"/>
    <w:rsid w:val="0081313A"/>
    <w:rsid w:val="0081321D"/>
    <w:rsid w:val="00813FC7"/>
    <w:rsid w:val="0081521D"/>
    <w:rsid w:val="00815CA8"/>
    <w:rsid w:val="0081624D"/>
    <w:rsid w:val="00816729"/>
    <w:rsid w:val="008170E6"/>
    <w:rsid w:val="0081747E"/>
    <w:rsid w:val="00817C36"/>
    <w:rsid w:val="00817C9E"/>
    <w:rsid w:val="00820B4E"/>
    <w:rsid w:val="00821F44"/>
    <w:rsid w:val="008234A9"/>
    <w:rsid w:val="00823A9F"/>
    <w:rsid w:val="00823B7E"/>
    <w:rsid w:val="00824103"/>
    <w:rsid w:val="0082419B"/>
    <w:rsid w:val="008241E2"/>
    <w:rsid w:val="00824355"/>
    <w:rsid w:val="00824706"/>
    <w:rsid w:val="00824A43"/>
    <w:rsid w:val="00826071"/>
    <w:rsid w:val="00826204"/>
    <w:rsid w:val="00826809"/>
    <w:rsid w:val="00826B24"/>
    <w:rsid w:val="0082776A"/>
    <w:rsid w:val="00827A6E"/>
    <w:rsid w:val="00830BA1"/>
    <w:rsid w:val="00831199"/>
    <w:rsid w:val="00831BA6"/>
    <w:rsid w:val="008321BB"/>
    <w:rsid w:val="0083248F"/>
    <w:rsid w:val="00832805"/>
    <w:rsid w:val="008337FE"/>
    <w:rsid w:val="00833FB9"/>
    <w:rsid w:val="008348CC"/>
    <w:rsid w:val="00835A4F"/>
    <w:rsid w:val="00835BD6"/>
    <w:rsid w:val="00835F63"/>
    <w:rsid w:val="00836132"/>
    <w:rsid w:val="008365A1"/>
    <w:rsid w:val="00836805"/>
    <w:rsid w:val="0083697B"/>
    <w:rsid w:val="00836BB1"/>
    <w:rsid w:val="008378B1"/>
    <w:rsid w:val="00837926"/>
    <w:rsid w:val="0084034C"/>
    <w:rsid w:val="008406A2"/>
    <w:rsid w:val="00840C06"/>
    <w:rsid w:val="00840EEB"/>
    <w:rsid w:val="00841835"/>
    <w:rsid w:val="00841C06"/>
    <w:rsid w:val="00841D63"/>
    <w:rsid w:val="008442B8"/>
    <w:rsid w:val="00844307"/>
    <w:rsid w:val="00844439"/>
    <w:rsid w:val="00844C86"/>
    <w:rsid w:val="0084501A"/>
    <w:rsid w:val="008453C3"/>
    <w:rsid w:val="0084540C"/>
    <w:rsid w:val="00845607"/>
    <w:rsid w:val="0084562B"/>
    <w:rsid w:val="0084577B"/>
    <w:rsid w:val="008457FB"/>
    <w:rsid w:val="00846D80"/>
    <w:rsid w:val="00846DB6"/>
    <w:rsid w:val="00846DCD"/>
    <w:rsid w:val="008478B5"/>
    <w:rsid w:val="00847A86"/>
    <w:rsid w:val="00847FC3"/>
    <w:rsid w:val="00850AA4"/>
    <w:rsid w:val="00850B93"/>
    <w:rsid w:val="00850BAC"/>
    <w:rsid w:val="0085139B"/>
    <w:rsid w:val="0085297C"/>
    <w:rsid w:val="00852AF0"/>
    <w:rsid w:val="00852B09"/>
    <w:rsid w:val="00852CFD"/>
    <w:rsid w:val="00853FF8"/>
    <w:rsid w:val="00854AA8"/>
    <w:rsid w:val="00854E38"/>
    <w:rsid w:val="0085557E"/>
    <w:rsid w:val="008559D3"/>
    <w:rsid w:val="0085672B"/>
    <w:rsid w:val="0085677C"/>
    <w:rsid w:val="00856914"/>
    <w:rsid w:val="0085691A"/>
    <w:rsid w:val="00856EE3"/>
    <w:rsid w:val="00857D57"/>
    <w:rsid w:val="00860E0A"/>
    <w:rsid w:val="008614F3"/>
    <w:rsid w:val="00861FDF"/>
    <w:rsid w:val="00863670"/>
    <w:rsid w:val="0086386A"/>
    <w:rsid w:val="00863C61"/>
    <w:rsid w:val="00864F87"/>
    <w:rsid w:val="00865B1D"/>
    <w:rsid w:val="00865CF4"/>
    <w:rsid w:val="00865FBD"/>
    <w:rsid w:val="0086618F"/>
    <w:rsid w:val="00866EC5"/>
    <w:rsid w:val="00867481"/>
    <w:rsid w:val="00867608"/>
    <w:rsid w:val="00870095"/>
    <w:rsid w:val="00871281"/>
    <w:rsid w:val="0087133E"/>
    <w:rsid w:val="00871905"/>
    <w:rsid w:val="00871A43"/>
    <w:rsid w:val="00871BC3"/>
    <w:rsid w:val="00872A45"/>
    <w:rsid w:val="00872AD4"/>
    <w:rsid w:val="00873E58"/>
    <w:rsid w:val="0087416D"/>
    <w:rsid w:val="0087588A"/>
    <w:rsid w:val="008759F6"/>
    <w:rsid w:val="00876051"/>
    <w:rsid w:val="00877B31"/>
    <w:rsid w:val="008806CE"/>
    <w:rsid w:val="00880AA8"/>
    <w:rsid w:val="00880AD6"/>
    <w:rsid w:val="00880DF8"/>
    <w:rsid w:val="0088101B"/>
    <w:rsid w:val="00881E17"/>
    <w:rsid w:val="008820B9"/>
    <w:rsid w:val="0088287F"/>
    <w:rsid w:val="00882AD9"/>
    <w:rsid w:val="00882C09"/>
    <w:rsid w:val="008831E5"/>
    <w:rsid w:val="00883D30"/>
    <w:rsid w:val="0088437D"/>
    <w:rsid w:val="00885129"/>
    <w:rsid w:val="0088594B"/>
    <w:rsid w:val="00885BE6"/>
    <w:rsid w:val="00885F4D"/>
    <w:rsid w:val="008861A4"/>
    <w:rsid w:val="0088683B"/>
    <w:rsid w:val="008871DA"/>
    <w:rsid w:val="00887E0B"/>
    <w:rsid w:val="008928BD"/>
    <w:rsid w:val="00892CE0"/>
    <w:rsid w:val="008930E7"/>
    <w:rsid w:val="00894492"/>
    <w:rsid w:val="00895A27"/>
    <w:rsid w:val="0089676C"/>
    <w:rsid w:val="00897872"/>
    <w:rsid w:val="00897E22"/>
    <w:rsid w:val="008A0478"/>
    <w:rsid w:val="008A1E4B"/>
    <w:rsid w:val="008A284E"/>
    <w:rsid w:val="008A2DF1"/>
    <w:rsid w:val="008A33C2"/>
    <w:rsid w:val="008A3F7F"/>
    <w:rsid w:val="008A459C"/>
    <w:rsid w:val="008A4C1F"/>
    <w:rsid w:val="008A4EB0"/>
    <w:rsid w:val="008A588D"/>
    <w:rsid w:val="008A5C05"/>
    <w:rsid w:val="008A5F6B"/>
    <w:rsid w:val="008A69BD"/>
    <w:rsid w:val="008A69D1"/>
    <w:rsid w:val="008A6BBF"/>
    <w:rsid w:val="008A7C0C"/>
    <w:rsid w:val="008B051E"/>
    <w:rsid w:val="008B1972"/>
    <w:rsid w:val="008B1D2E"/>
    <w:rsid w:val="008B1D65"/>
    <w:rsid w:val="008B31C5"/>
    <w:rsid w:val="008B3914"/>
    <w:rsid w:val="008B3C8E"/>
    <w:rsid w:val="008B507C"/>
    <w:rsid w:val="008B5E6E"/>
    <w:rsid w:val="008B6C91"/>
    <w:rsid w:val="008C1671"/>
    <w:rsid w:val="008C1FC7"/>
    <w:rsid w:val="008C3606"/>
    <w:rsid w:val="008C3CD7"/>
    <w:rsid w:val="008C433C"/>
    <w:rsid w:val="008C4729"/>
    <w:rsid w:val="008C47D5"/>
    <w:rsid w:val="008C4BA9"/>
    <w:rsid w:val="008C4F0A"/>
    <w:rsid w:val="008C53C9"/>
    <w:rsid w:val="008C58AB"/>
    <w:rsid w:val="008C59E3"/>
    <w:rsid w:val="008C5CD9"/>
    <w:rsid w:val="008C6106"/>
    <w:rsid w:val="008C637E"/>
    <w:rsid w:val="008C6B1C"/>
    <w:rsid w:val="008C6CAC"/>
    <w:rsid w:val="008C7110"/>
    <w:rsid w:val="008C7182"/>
    <w:rsid w:val="008C7E89"/>
    <w:rsid w:val="008D01F2"/>
    <w:rsid w:val="008D09F8"/>
    <w:rsid w:val="008D17FC"/>
    <w:rsid w:val="008D180B"/>
    <w:rsid w:val="008D1E2D"/>
    <w:rsid w:val="008D2862"/>
    <w:rsid w:val="008D2F0B"/>
    <w:rsid w:val="008D3384"/>
    <w:rsid w:val="008D3F46"/>
    <w:rsid w:val="008D43ED"/>
    <w:rsid w:val="008D4AE6"/>
    <w:rsid w:val="008D502B"/>
    <w:rsid w:val="008D5F4D"/>
    <w:rsid w:val="008D6854"/>
    <w:rsid w:val="008D6AC8"/>
    <w:rsid w:val="008D6BDE"/>
    <w:rsid w:val="008D79FF"/>
    <w:rsid w:val="008E080A"/>
    <w:rsid w:val="008E0BEE"/>
    <w:rsid w:val="008E0FA3"/>
    <w:rsid w:val="008E2D56"/>
    <w:rsid w:val="008E2F19"/>
    <w:rsid w:val="008E33B8"/>
    <w:rsid w:val="008E3EDD"/>
    <w:rsid w:val="008E3FF5"/>
    <w:rsid w:val="008E4FEF"/>
    <w:rsid w:val="008E5363"/>
    <w:rsid w:val="008E5781"/>
    <w:rsid w:val="008E5874"/>
    <w:rsid w:val="008E5A1D"/>
    <w:rsid w:val="008E6220"/>
    <w:rsid w:val="008E68C0"/>
    <w:rsid w:val="008E71DF"/>
    <w:rsid w:val="008F1349"/>
    <w:rsid w:val="008F1396"/>
    <w:rsid w:val="008F1741"/>
    <w:rsid w:val="008F1A8A"/>
    <w:rsid w:val="008F1DFB"/>
    <w:rsid w:val="008F1F9C"/>
    <w:rsid w:val="008F2AD7"/>
    <w:rsid w:val="008F2C48"/>
    <w:rsid w:val="008F2E0C"/>
    <w:rsid w:val="008F35CF"/>
    <w:rsid w:val="008F35F8"/>
    <w:rsid w:val="008F441B"/>
    <w:rsid w:val="008F4832"/>
    <w:rsid w:val="008F4971"/>
    <w:rsid w:val="008F52D7"/>
    <w:rsid w:val="008F545B"/>
    <w:rsid w:val="008F579B"/>
    <w:rsid w:val="008F7238"/>
    <w:rsid w:val="008F7380"/>
    <w:rsid w:val="008F73DA"/>
    <w:rsid w:val="008F7FF0"/>
    <w:rsid w:val="009005F2"/>
    <w:rsid w:val="00900673"/>
    <w:rsid w:val="00900E63"/>
    <w:rsid w:val="0090162B"/>
    <w:rsid w:val="00902230"/>
    <w:rsid w:val="009022D4"/>
    <w:rsid w:val="00902516"/>
    <w:rsid w:val="00902CD6"/>
    <w:rsid w:val="00903242"/>
    <w:rsid w:val="00904B6E"/>
    <w:rsid w:val="009052C0"/>
    <w:rsid w:val="00905854"/>
    <w:rsid w:val="00905AD0"/>
    <w:rsid w:val="009076E2"/>
    <w:rsid w:val="00907957"/>
    <w:rsid w:val="00907DB5"/>
    <w:rsid w:val="00910539"/>
    <w:rsid w:val="00910CF0"/>
    <w:rsid w:val="00911021"/>
    <w:rsid w:val="009111BA"/>
    <w:rsid w:val="00912091"/>
    <w:rsid w:val="0091299D"/>
    <w:rsid w:val="00912AE7"/>
    <w:rsid w:val="009140D8"/>
    <w:rsid w:val="009143CB"/>
    <w:rsid w:val="0091475F"/>
    <w:rsid w:val="00917B05"/>
    <w:rsid w:val="00917E27"/>
    <w:rsid w:val="0092147B"/>
    <w:rsid w:val="00921DF7"/>
    <w:rsid w:val="00922190"/>
    <w:rsid w:val="00922A05"/>
    <w:rsid w:val="00922E30"/>
    <w:rsid w:val="0092302B"/>
    <w:rsid w:val="0092474A"/>
    <w:rsid w:val="00924848"/>
    <w:rsid w:val="00924B61"/>
    <w:rsid w:val="009264FD"/>
    <w:rsid w:val="009266D7"/>
    <w:rsid w:val="0092694B"/>
    <w:rsid w:val="00926BC0"/>
    <w:rsid w:val="00927226"/>
    <w:rsid w:val="009272D1"/>
    <w:rsid w:val="00927305"/>
    <w:rsid w:val="00927989"/>
    <w:rsid w:val="00927BD8"/>
    <w:rsid w:val="00930137"/>
    <w:rsid w:val="009307B8"/>
    <w:rsid w:val="00931FA4"/>
    <w:rsid w:val="00932349"/>
    <w:rsid w:val="00932868"/>
    <w:rsid w:val="00933A0B"/>
    <w:rsid w:val="009346C9"/>
    <w:rsid w:val="00936181"/>
    <w:rsid w:val="00936233"/>
    <w:rsid w:val="00936E5A"/>
    <w:rsid w:val="00937196"/>
    <w:rsid w:val="00937335"/>
    <w:rsid w:val="00937B2B"/>
    <w:rsid w:val="00937DCB"/>
    <w:rsid w:val="009401A8"/>
    <w:rsid w:val="009404D7"/>
    <w:rsid w:val="00940898"/>
    <w:rsid w:val="00940BAD"/>
    <w:rsid w:val="00940F14"/>
    <w:rsid w:val="00941665"/>
    <w:rsid w:val="00942901"/>
    <w:rsid w:val="0094374D"/>
    <w:rsid w:val="00943D79"/>
    <w:rsid w:val="00944C5D"/>
    <w:rsid w:val="0094506A"/>
    <w:rsid w:val="009451A8"/>
    <w:rsid w:val="00945718"/>
    <w:rsid w:val="00946999"/>
    <w:rsid w:val="0094744E"/>
    <w:rsid w:val="0094750E"/>
    <w:rsid w:val="009478A1"/>
    <w:rsid w:val="009478CC"/>
    <w:rsid w:val="009500BC"/>
    <w:rsid w:val="00951378"/>
    <w:rsid w:val="009519AA"/>
    <w:rsid w:val="0095221E"/>
    <w:rsid w:val="00953075"/>
    <w:rsid w:val="0095326C"/>
    <w:rsid w:val="00953313"/>
    <w:rsid w:val="00953366"/>
    <w:rsid w:val="009540C5"/>
    <w:rsid w:val="009555FF"/>
    <w:rsid w:val="00955CE9"/>
    <w:rsid w:val="00956147"/>
    <w:rsid w:val="009562F8"/>
    <w:rsid w:val="0095665D"/>
    <w:rsid w:val="009571D1"/>
    <w:rsid w:val="00960832"/>
    <w:rsid w:val="00960D46"/>
    <w:rsid w:val="0096128C"/>
    <w:rsid w:val="00961821"/>
    <w:rsid w:val="009625AA"/>
    <w:rsid w:val="00962DC2"/>
    <w:rsid w:val="00962FC7"/>
    <w:rsid w:val="00963305"/>
    <w:rsid w:val="00964197"/>
    <w:rsid w:val="0096652A"/>
    <w:rsid w:val="00966A18"/>
    <w:rsid w:val="00966A97"/>
    <w:rsid w:val="00967A4A"/>
    <w:rsid w:val="00967F75"/>
    <w:rsid w:val="00970487"/>
    <w:rsid w:val="009706BE"/>
    <w:rsid w:val="00970813"/>
    <w:rsid w:val="009712D2"/>
    <w:rsid w:val="00971401"/>
    <w:rsid w:val="00971521"/>
    <w:rsid w:val="009715AE"/>
    <w:rsid w:val="00972AD6"/>
    <w:rsid w:val="00972FDD"/>
    <w:rsid w:val="00973847"/>
    <w:rsid w:val="00973E28"/>
    <w:rsid w:val="00974635"/>
    <w:rsid w:val="0097517D"/>
    <w:rsid w:val="00975855"/>
    <w:rsid w:val="00975C53"/>
    <w:rsid w:val="009767DC"/>
    <w:rsid w:val="0097739E"/>
    <w:rsid w:val="009777D5"/>
    <w:rsid w:val="00977AB8"/>
    <w:rsid w:val="00980583"/>
    <w:rsid w:val="00981A25"/>
    <w:rsid w:val="00982AC1"/>
    <w:rsid w:val="0098422C"/>
    <w:rsid w:val="00984476"/>
    <w:rsid w:val="00984631"/>
    <w:rsid w:val="00984D4D"/>
    <w:rsid w:val="00984DDF"/>
    <w:rsid w:val="009853D3"/>
    <w:rsid w:val="0098641A"/>
    <w:rsid w:val="009869A5"/>
    <w:rsid w:val="009869B7"/>
    <w:rsid w:val="00986A61"/>
    <w:rsid w:val="00986D8F"/>
    <w:rsid w:val="00987C7A"/>
    <w:rsid w:val="00987DE4"/>
    <w:rsid w:val="0099009C"/>
    <w:rsid w:val="009903B7"/>
    <w:rsid w:val="00991032"/>
    <w:rsid w:val="009910C7"/>
    <w:rsid w:val="00991409"/>
    <w:rsid w:val="00991969"/>
    <w:rsid w:val="009925B2"/>
    <w:rsid w:val="00993F3B"/>
    <w:rsid w:val="00996076"/>
    <w:rsid w:val="00996999"/>
    <w:rsid w:val="009973C8"/>
    <w:rsid w:val="00997D60"/>
    <w:rsid w:val="009A0976"/>
    <w:rsid w:val="009A0A8A"/>
    <w:rsid w:val="009A1F76"/>
    <w:rsid w:val="009A397E"/>
    <w:rsid w:val="009A3A59"/>
    <w:rsid w:val="009A3DB1"/>
    <w:rsid w:val="009A51F8"/>
    <w:rsid w:val="009A6AD3"/>
    <w:rsid w:val="009A723F"/>
    <w:rsid w:val="009A7A29"/>
    <w:rsid w:val="009B00FF"/>
    <w:rsid w:val="009B0B99"/>
    <w:rsid w:val="009B0C02"/>
    <w:rsid w:val="009B1C46"/>
    <w:rsid w:val="009B25CB"/>
    <w:rsid w:val="009B267F"/>
    <w:rsid w:val="009B2742"/>
    <w:rsid w:val="009B2D47"/>
    <w:rsid w:val="009B3E93"/>
    <w:rsid w:val="009B452E"/>
    <w:rsid w:val="009B62A9"/>
    <w:rsid w:val="009B63D0"/>
    <w:rsid w:val="009B6866"/>
    <w:rsid w:val="009B72BD"/>
    <w:rsid w:val="009B7478"/>
    <w:rsid w:val="009B7887"/>
    <w:rsid w:val="009C033F"/>
    <w:rsid w:val="009C0373"/>
    <w:rsid w:val="009C0F2F"/>
    <w:rsid w:val="009C15B3"/>
    <w:rsid w:val="009C2A0B"/>
    <w:rsid w:val="009C2B27"/>
    <w:rsid w:val="009C37C6"/>
    <w:rsid w:val="009C3929"/>
    <w:rsid w:val="009C476F"/>
    <w:rsid w:val="009C5CE4"/>
    <w:rsid w:val="009C6A39"/>
    <w:rsid w:val="009C6BBD"/>
    <w:rsid w:val="009C7442"/>
    <w:rsid w:val="009D01D4"/>
    <w:rsid w:val="009D0CB1"/>
    <w:rsid w:val="009D2C3E"/>
    <w:rsid w:val="009D2E07"/>
    <w:rsid w:val="009D310D"/>
    <w:rsid w:val="009D3280"/>
    <w:rsid w:val="009D37BF"/>
    <w:rsid w:val="009D3936"/>
    <w:rsid w:val="009D3E22"/>
    <w:rsid w:val="009D3E92"/>
    <w:rsid w:val="009D4DA1"/>
    <w:rsid w:val="009D4DAA"/>
    <w:rsid w:val="009D5655"/>
    <w:rsid w:val="009D6145"/>
    <w:rsid w:val="009D7B68"/>
    <w:rsid w:val="009E04E9"/>
    <w:rsid w:val="009E095F"/>
    <w:rsid w:val="009E0AE4"/>
    <w:rsid w:val="009E0FED"/>
    <w:rsid w:val="009E232B"/>
    <w:rsid w:val="009E2F8F"/>
    <w:rsid w:val="009E32BA"/>
    <w:rsid w:val="009E3BB2"/>
    <w:rsid w:val="009E3C10"/>
    <w:rsid w:val="009E51E0"/>
    <w:rsid w:val="009E5DDE"/>
    <w:rsid w:val="009E6032"/>
    <w:rsid w:val="009E7B66"/>
    <w:rsid w:val="009F00DD"/>
    <w:rsid w:val="009F040A"/>
    <w:rsid w:val="009F04A2"/>
    <w:rsid w:val="009F07B5"/>
    <w:rsid w:val="009F1EB9"/>
    <w:rsid w:val="009F253D"/>
    <w:rsid w:val="009F2D2C"/>
    <w:rsid w:val="009F33A7"/>
    <w:rsid w:val="009F399B"/>
    <w:rsid w:val="009F3A13"/>
    <w:rsid w:val="009F3C8E"/>
    <w:rsid w:val="009F3CBE"/>
    <w:rsid w:val="009F5A9E"/>
    <w:rsid w:val="009F5BB2"/>
    <w:rsid w:val="009F5F6E"/>
    <w:rsid w:val="009F6FDD"/>
    <w:rsid w:val="00A00327"/>
    <w:rsid w:val="00A00621"/>
    <w:rsid w:val="00A00E53"/>
    <w:rsid w:val="00A01540"/>
    <w:rsid w:val="00A016C6"/>
    <w:rsid w:val="00A02336"/>
    <w:rsid w:val="00A02829"/>
    <w:rsid w:val="00A029BF"/>
    <w:rsid w:val="00A02A64"/>
    <w:rsid w:val="00A02E4A"/>
    <w:rsid w:val="00A02FAF"/>
    <w:rsid w:val="00A039EE"/>
    <w:rsid w:val="00A0469D"/>
    <w:rsid w:val="00A04C32"/>
    <w:rsid w:val="00A04F44"/>
    <w:rsid w:val="00A04F4E"/>
    <w:rsid w:val="00A0511F"/>
    <w:rsid w:val="00A05331"/>
    <w:rsid w:val="00A0569D"/>
    <w:rsid w:val="00A057C0"/>
    <w:rsid w:val="00A05B6E"/>
    <w:rsid w:val="00A06307"/>
    <w:rsid w:val="00A067F4"/>
    <w:rsid w:val="00A06E32"/>
    <w:rsid w:val="00A06E98"/>
    <w:rsid w:val="00A073C6"/>
    <w:rsid w:val="00A07856"/>
    <w:rsid w:val="00A10E81"/>
    <w:rsid w:val="00A11222"/>
    <w:rsid w:val="00A128B2"/>
    <w:rsid w:val="00A12903"/>
    <w:rsid w:val="00A14F77"/>
    <w:rsid w:val="00A162E8"/>
    <w:rsid w:val="00A168C5"/>
    <w:rsid w:val="00A1694B"/>
    <w:rsid w:val="00A213B2"/>
    <w:rsid w:val="00A215A6"/>
    <w:rsid w:val="00A216C8"/>
    <w:rsid w:val="00A21AD5"/>
    <w:rsid w:val="00A222C3"/>
    <w:rsid w:val="00A2245E"/>
    <w:rsid w:val="00A235C7"/>
    <w:rsid w:val="00A2363F"/>
    <w:rsid w:val="00A23C42"/>
    <w:rsid w:val="00A23D72"/>
    <w:rsid w:val="00A242AF"/>
    <w:rsid w:val="00A25EEE"/>
    <w:rsid w:val="00A26DAE"/>
    <w:rsid w:val="00A27491"/>
    <w:rsid w:val="00A27623"/>
    <w:rsid w:val="00A2764B"/>
    <w:rsid w:val="00A30046"/>
    <w:rsid w:val="00A30C30"/>
    <w:rsid w:val="00A30D65"/>
    <w:rsid w:val="00A313F5"/>
    <w:rsid w:val="00A3141C"/>
    <w:rsid w:val="00A3144C"/>
    <w:rsid w:val="00A31B0A"/>
    <w:rsid w:val="00A31BB5"/>
    <w:rsid w:val="00A321B0"/>
    <w:rsid w:val="00A32555"/>
    <w:rsid w:val="00A330C3"/>
    <w:rsid w:val="00A33BDB"/>
    <w:rsid w:val="00A341BD"/>
    <w:rsid w:val="00A3461A"/>
    <w:rsid w:val="00A36675"/>
    <w:rsid w:val="00A3776C"/>
    <w:rsid w:val="00A37ED4"/>
    <w:rsid w:val="00A37F8C"/>
    <w:rsid w:val="00A406E0"/>
    <w:rsid w:val="00A41680"/>
    <w:rsid w:val="00A417EE"/>
    <w:rsid w:val="00A4199F"/>
    <w:rsid w:val="00A43052"/>
    <w:rsid w:val="00A43D50"/>
    <w:rsid w:val="00A441FF"/>
    <w:rsid w:val="00A44A1F"/>
    <w:rsid w:val="00A44CFB"/>
    <w:rsid w:val="00A45136"/>
    <w:rsid w:val="00A45FBF"/>
    <w:rsid w:val="00A461F2"/>
    <w:rsid w:val="00A4644F"/>
    <w:rsid w:val="00A47A6C"/>
    <w:rsid w:val="00A506F0"/>
    <w:rsid w:val="00A51270"/>
    <w:rsid w:val="00A51C46"/>
    <w:rsid w:val="00A52F9B"/>
    <w:rsid w:val="00A531E0"/>
    <w:rsid w:val="00A53633"/>
    <w:rsid w:val="00A53714"/>
    <w:rsid w:val="00A53841"/>
    <w:rsid w:val="00A53A32"/>
    <w:rsid w:val="00A5477B"/>
    <w:rsid w:val="00A55FF6"/>
    <w:rsid w:val="00A5616D"/>
    <w:rsid w:val="00A5674B"/>
    <w:rsid w:val="00A5682E"/>
    <w:rsid w:val="00A56F7A"/>
    <w:rsid w:val="00A57030"/>
    <w:rsid w:val="00A57B80"/>
    <w:rsid w:val="00A57DA4"/>
    <w:rsid w:val="00A605C2"/>
    <w:rsid w:val="00A60F50"/>
    <w:rsid w:val="00A6146D"/>
    <w:rsid w:val="00A61744"/>
    <w:rsid w:val="00A621DE"/>
    <w:rsid w:val="00A62803"/>
    <w:rsid w:val="00A62A48"/>
    <w:rsid w:val="00A62CB6"/>
    <w:rsid w:val="00A632A9"/>
    <w:rsid w:val="00A63988"/>
    <w:rsid w:val="00A63BB7"/>
    <w:rsid w:val="00A644F8"/>
    <w:rsid w:val="00A65CDD"/>
    <w:rsid w:val="00A665B7"/>
    <w:rsid w:val="00A6688D"/>
    <w:rsid w:val="00A66DAE"/>
    <w:rsid w:val="00A672DC"/>
    <w:rsid w:val="00A67787"/>
    <w:rsid w:val="00A67EFB"/>
    <w:rsid w:val="00A703E7"/>
    <w:rsid w:val="00A70590"/>
    <w:rsid w:val="00A70E15"/>
    <w:rsid w:val="00A70E4E"/>
    <w:rsid w:val="00A713AE"/>
    <w:rsid w:val="00A7186C"/>
    <w:rsid w:val="00A718A9"/>
    <w:rsid w:val="00A71BBA"/>
    <w:rsid w:val="00A71E62"/>
    <w:rsid w:val="00A72064"/>
    <w:rsid w:val="00A7253C"/>
    <w:rsid w:val="00A72CCE"/>
    <w:rsid w:val="00A73666"/>
    <w:rsid w:val="00A7378C"/>
    <w:rsid w:val="00A745C4"/>
    <w:rsid w:val="00A74654"/>
    <w:rsid w:val="00A75EC1"/>
    <w:rsid w:val="00A76AEE"/>
    <w:rsid w:val="00A7723C"/>
    <w:rsid w:val="00A77533"/>
    <w:rsid w:val="00A77C45"/>
    <w:rsid w:val="00A81592"/>
    <w:rsid w:val="00A815F5"/>
    <w:rsid w:val="00A81C64"/>
    <w:rsid w:val="00A81DCC"/>
    <w:rsid w:val="00A828D1"/>
    <w:rsid w:val="00A83A69"/>
    <w:rsid w:val="00A83C20"/>
    <w:rsid w:val="00A86BF1"/>
    <w:rsid w:val="00A86E63"/>
    <w:rsid w:val="00A86EA2"/>
    <w:rsid w:val="00A87B02"/>
    <w:rsid w:val="00A90DDD"/>
    <w:rsid w:val="00A90E5B"/>
    <w:rsid w:val="00A91821"/>
    <w:rsid w:val="00A918CA"/>
    <w:rsid w:val="00A918CF"/>
    <w:rsid w:val="00A91A78"/>
    <w:rsid w:val="00A92420"/>
    <w:rsid w:val="00A927CE"/>
    <w:rsid w:val="00A92F14"/>
    <w:rsid w:val="00A93551"/>
    <w:rsid w:val="00A94340"/>
    <w:rsid w:val="00A944D5"/>
    <w:rsid w:val="00A94D8F"/>
    <w:rsid w:val="00A951A5"/>
    <w:rsid w:val="00A952D8"/>
    <w:rsid w:val="00A95A1F"/>
    <w:rsid w:val="00A96516"/>
    <w:rsid w:val="00A971F0"/>
    <w:rsid w:val="00A9738B"/>
    <w:rsid w:val="00A977F3"/>
    <w:rsid w:val="00A97E5F"/>
    <w:rsid w:val="00AA06C0"/>
    <w:rsid w:val="00AA0A33"/>
    <w:rsid w:val="00AA0BE4"/>
    <w:rsid w:val="00AA0EF6"/>
    <w:rsid w:val="00AA1084"/>
    <w:rsid w:val="00AA10FE"/>
    <w:rsid w:val="00AA1A8D"/>
    <w:rsid w:val="00AA2270"/>
    <w:rsid w:val="00AA2C2B"/>
    <w:rsid w:val="00AA2D73"/>
    <w:rsid w:val="00AA3629"/>
    <w:rsid w:val="00AA38ED"/>
    <w:rsid w:val="00AA3929"/>
    <w:rsid w:val="00AA3965"/>
    <w:rsid w:val="00AA3BD9"/>
    <w:rsid w:val="00AA3EE2"/>
    <w:rsid w:val="00AA47EA"/>
    <w:rsid w:val="00AA4984"/>
    <w:rsid w:val="00AA4CCC"/>
    <w:rsid w:val="00AA742C"/>
    <w:rsid w:val="00AA746E"/>
    <w:rsid w:val="00AA75B3"/>
    <w:rsid w:val="00AA7D99"/>
    <w:rsid w:val="00AB0B3B"/>
    <w:rsid w:val="00AB0CB6"/>
    <w:rsid w:val="00AB28B3"/>
    <w:rsid w:val="00AB3317"/>
    <w:rsid w:val="00AB3692"/>
    <w:rsid w:val="00AB3C25"/>
    <w:rsid w:val="00AB5100"/>
    <w:rsid w:val="00AB5CDA"/>
    <w:rsid w:val="00AB5D3D"/>
    <w:rsid w:val="00AB68BB"/>
    <w:rsid w:val="00AB6CE0"/>
    <w:rsid w:val="00AB72CA"/>
    <w:rsid w:val="00AB7398"/>
    <w:rsid w:val="00AB7758"/>
    <w:rsid w:val="00AB7D9F"/>
    <w:rsid w:val="00AB7E60"/>
    <w:rsid w:val="00AC030C"/>
    <w:rsid w:val="00AC03E9"/>
    <w:rsid w:val="00AC0583"/>
    <w:rsid w:val="00AC0D3F"/>
    <w:rsid w:val="00AC15BB"/>
    <w:rsid w:val="00AC16CF"/>
    <w:rsid w:val="00AC177A"/>
    <w:rsid w:val="00AC1F4B"/>
    <w:rsid w:val="00AC22FC"/>
    <w:rsid w:val="00AC35EA"/>
    <w:rsid w:val="00AC4119"/>
    <w:rsid w:val="00AC4CB3"/>
    <w:rsid w:val="00AC5418"/>
    <w:rsid w:val="00AC6046"/>
    <w:rsid w:val="00AC7D2F"/>
    <w:rsid w:val="00AD06F0"/>
    <w:rsid w:val="00AD07ED"/>
    <w:rsid w:val="00AD12DA"/>
    <w:rsid w:val="00AD14F4"/>
    <w:rsid w:val="00AD1836"/>
    <w:rsid w:val="00AD2A24"/>
    <w:rsid w:val="00AD2D3E"/>
    <w:rsid w:val="00AD3345"/>
    <w:rsid w:val="00AD4E80"/>
    <w:rsid w:val="00AD52BA"/>
    <w:rsid w:val="00AD55E6"/>
    <w:rsid w:val="00AD5D94"/>
    <w:rsid w:val="00AD5F79"/>
    <w:rsid w:val="00AD6132"/>
    <w:rsid w:val="00AD68F8"/>
    <w:rsid w:val="00AD6C39"/>
    <w:rsid w:val="00AD6CBB"/>
    <w:rsid w:val="00AD7141"/>
    <w:rsid w:val="00AD717E"/>
    <w:rsid w:val="00AD7523"/>
    <w:rsid w:val="00AD77B4"/>
    <w:rsid w:val="00AD77BF"/>
    <w:rsid w:val="00AD7CF3"/>
    <w:rsid w:val="00AE0674"/>
    <w:rsid w:val="00AE1A3B"/>
    <w:rsid w:val="00AE21D3"/>
    <w:rsid w:val="00AE3293"/>
    <w:rsid w:val="00AE3CDF"/>
    <w:rsid w:val="00AE4235"/>
    <w:rsid w:val="00AE4626"/>
    <w:rsid w:val="00AE5004"/>
    <w:rsid w:val="00AE5101"/>
    <w:rsid w:val="00AE5D43"/>
    <w:rsid w:val="00AE6325"/>
    <w:rsid w:val="00AE656A"/>
    <w:rsid w:val="00AE6592"/>
    <w:rsid w:val="00AE6FBE"/>
    <w:rsid w:val="00AE75AB"/>
    <w:rsid w:val="00AF0DB5"/>
    <w:rsid w:val="00AF0F6E"/>
    <w:rsid w:val="00AF133D"/>
    <w:rsid w:val="00AF1BEE"/>
    <w:rsid w:val="00AF1FA4"/>
    <w:rsid w:val="00AF2078"/>
    <w:rsid w:val="00AF3133"/>
    <w:rsid w:val="00AF3AD7"/>
    <w:rsid w:val="00AF3C83"/>
    <w:rsid w:val="00AF3D5E"/>
    <w:rsid w:val="00AF43A6"/>
    <w:rsid w:val="00AF49C7"/>
    <w:rsid w:val="00AF547F"/>
    <w:rsid w:val="00AF5486"/>
    <w:rsid w:val="00AF60DE"/>
    <w:rsid w:val="00AF6497"/>
    <w:rsid w:val="00AF6A11"/>
    <w:rsid w:val="00AF6E93"/>
    <w:rsid w:val="00AF75DA"/>
    <w:rsid w:val="00AF7A02"/>
    <w:rsid w:val="00B00087"/>
    <w:rsid w:val="00B0116D"/>
    <w:rsid w:val="00B02E3C"/>
    <w:rsid w:val="00B032B8"/>
    <w:rsid w:val="00B033AF"/>
    <w:rsid w:val="00B03BF2"/>
    <w:rsid w:val="00B04197"/>
    <w:rsid w:val="00B04A4B"/>
    <w:rsid w:val="00B04D36"/>
    <w:rsid w:val="00B053D8"/>
    <w:rsid w:val="00B0573E"/>
    <w:rsid w:val="00B059F4"/>
    <w:rsid w:val="00B06FB0"/>
    <w:rsid w:val="00B07337"/>
    <w:rsid w:val="00B07512"/>
    <w:rsid w:val="00B0768C"/>
    <w:rsid w:val="00B07C15"/>
    <w:rsid w:val="00B1098D"/>
    <w:rsid w:val="00B10F06"/>
    <w:rsid w:val="00B116B1"/>
    <w:rsid w:val="00B11903"/>
    <w:rsid w:val="00B11A6D"/>
    <w:rsid w:val="00B11F9E"/>
    <w:rsid w:val="00B12C27"/>
    <w:rsid w:val="00B13A3C"/>
    <w:rsid w:val="00B13EA5"/>
    <w:rsid w:val="00B148A9"/>
    <w:rsid w:val="00B150C1"/>
    <w:rsid w:val="00B15531"/>
    <w:rsid w:val="00B15D34"/>
    <w:rsid w:val="00B15F38"/>
    <w:rsid w:val="00B1653F"/>
    <w:rsid w:val="00B1774C"/>
    <w:rsid w:val="00B17C04"/>
    <w:rsid w:val="00B20026"/>
    <w:rsid w:val="00B211ED"/>
    <w:rsid w:val="00B221F8"/>
    <w:rsid w:val="00B22D7B"/>
    <w:rsid w:val="00B22E4A"/>
    <w:rsid w:val="00B23D67"/>
    <w:rsid w:val="00B2533E"/>
    <w:rsid w:val="00B268A8"/>
    <w:rsid w:val="00B273E5"/>
    <w:rsid w:val="00B27B92"/>
    <w:rsid w:val="00B3044B"/>
    <w:rsid w:val="00B305A1"/>
    <w:rsid w:val="00B30A68"/>
    <w:rsid w:val="00B31081"/>
    <w:rsid w:val="00B31EE2"/>
    <w:rsid w:val="00B32006"/>
    <w:rsid w:val="00B328D2"/>
    <w:rsid w:val="00B32E25"/>
    <w:rsid w:val="00B33B89"/>
    <w:rsid w:val="00B34971"/>
    <w:rsid w:val="00B354AD"/>
    <w:rsid w:val="00B37152"/>
    <w:rsid w:val="00B37768"/>
    <w:rsid w:val="00B40B05"/>
    <w:rsid w:val="00B40B43"/>
    <w:rsid w:val="00B40C66"/>
    <w:rsid w:val="00B40F6B"/>
    <w:rsid w:val="00B41312"/>
    <w:rsid w:val="00B41536"/>
    <w:rsid w:val="00B41669"/>
    <w:rsid w:val="00B4283E"/>
    <w:rsid w:val="00B42E98"/>
    <w:rsid w:val="00B43DB4"/>
    <w:rsid w:val="00B43EB3"/>
    <w:rsid w:val="00B44174"/>
    <w:rsid w:val="00B44221"/>
    <w:rsid w:val="00B44CEF"/>
    <w:rsid w:val="00B44E60"/>
    <w:rsid w:val="00B45304"/>
    <w:rsid w:val="00B45DD2"/>
    <w:rsid w:val="00B46111"/>
    <w:rsid w:val="00B465CE"/>
    <w:rsid w:val="00B4665E"/>
    <w:rsid w:val="00B4668B"/>
    <w:rsid w:val="00B467A3"/>
    <w:rsid w:val="00B468C9"/>
    <w:rsid w:val="00B46A17"/>
    <w:rsid w:val="00B46FDD"/>
    <w:rsid w:val="00B47909"/>
    <w:rsid w:val="00B5040F"/>
    <w:rsid w:val="00B50E6F"/>
    <w:rsid w:val="00B51FFD"/>
    <w:rsid w:val="00B52600"/>
    <w:rsid w:val="00B52D31"/>
    <w:rsid w:val="00B53C49"/>
    <w:rsid w:val="00B53DE8"/>
    <w:rsid w:val="00B54A20"/>
    <w:rsid w:val="00B54F07"/>
    <w:rsid w:val="00B57274"/>
    <w:rsid w:val="00B57EDD"/>
    <w:rsid w:val="00B600D4"/>
    <w:rsid w:val="00B61765"/>
    <w:rsid w:val="00B61FB9"/>
    <w:rsid w:val="00B62007"/>
    <w:rsid w:val="00B62ACF"/>
    <w:rsid w:val="00B63650"/>
    <w:rsid w:val="00B63B26"/>
    <w:rsid w:val="00B63E09"/>
    <w:rsid w:val="00B64C9A"/>
    <w:rsid w:val="00B64CD9"/>
    <w:rsid w:val="00B6563D"/>
    <w:rsid w:val="00B65820"/>
    <w:rsid w:val="00B658FA"/>
    <w:rsid w:val="00B66BA4"/>
    <w:rsid w:val="00B66FE7"/>
    <w:rsid w:val="00B70377"/>
    <w:rsid w:val="00B705C9"/>
    <w:rsid w:val="00B70721"/>
    <w:rsid w:val="00B70C47"/>
    <w:rsid w:val="00B7134E"/>
    <w:rsid w:val="00B723E8"/>
    <w:rsid w:val="00B724B9"/>
    <w:rsid w:val="00B72FC9"/>
    <w:rsid w:val="00B73009"/>
    <w:rsid w:val="00B73D86"/>
    <w:rsid w:val="00B73EAC"/>
    <w:rsid w:val="00B7485F"/>
    <w:rsid w:val="00B75DE4"/>
    <w:rsid w:val="00B75E1A"/>
    <w:rsid w:val="00B75E4E"/>
    <w:rsid w:val="00B77156"/>
    <w:rsid w:val="00B77547"/>
    <w:rsid w:val="00B77569"/>
    <w:rsid w:val="00B804B6"/>
    <w:rsid w:val="00B80DEF"/>
    <w:rsid w:val="00B82645"/>
    <w:rsid w:val="00B82749"/>
    <w:rsid w:val="00B82F83"/>
    <w:rsid w:val="00B8438E"/>
    <w:rsid w:val="00B8527C"/>
    <w:rsid w:val="00B85488"/>
    <w:rsid w:val="00B85BE4"/>
    <w:rsid w:val="00B86179"/>
    <w:rsid w:val="00B868D2"/>
    <w:rsid w:val="00B870A5"/>
    <w:rsid w:val="00B87886"/>
    <w:rsid w:val="00B87D75"/>
    <w:rsid w:val="00B91000"/>
    <w:rsid w:val="00B9252D"/>
    <w:rsid w:val="00B926E5"/>
    <w:rsid w:val="00B92E36"/>
    <w:rsid w:val="00B93267"/>
    <w:rsid w:val="00B933E6"/>
    <w:rsid w:val="00B933F4"/>
    <w:rsid w:val="00B9345D"/>
    <w:rsid w:val="00B93BD9"/>
    <w:rsid w:val="00B94A7D"/>
    <w:rsid w:val="00B94D86"/>
    <w:rsid w:val="00B94F8C"/>
    <w:rsid w:val="00B9535F"/>
    <w:rsid w:val="00B9544D"/>
    <w:rsid w:val="00B95986"/>
    <w:rsid w:val="00B959D1"/>
    <w:rsid w:val="00B95C18"/>
    <w:rsid w:val="00B962B1"/>
    <w:rsid w:val="00B96652"/>
    <w:rsid w:val="00B971D7"/>
    <w:rsid w:val="00BA15B5"/>
    <w:rsid w:val="00BA272F"/>
    <w:rsid w:val="00BA28F4"/>
    <w:rsid w:val="00BA346A"/>
    <w:rsid w:val="00BA3A27"/>
    <w:rsid w:val="00BA3C87"/>
    <w:rsid w:val="00BA4E06"/>
    <w:rsid w:val="00BA4E18"/>
    <w:rsid w:val="00BA4F76"/>
    <w:rsid w:val="00BA5192"/>
    <w:rsid w:val="00BA6BBB"/>
    <w:rsid w:val="00BB0AD6"/>
    <w:rsid w:val="00BB1E63"/>
    <w:rsid w:val="00BB1E85"/>
    <w:rsid w:val="00BB25B9"/>
    <w:rsid w:val="00BB2B4A"/>
    <w:rsid w:val="00BB34B6"/>
    <w:rsid w:val="00BB4158"/>
    <w:rsid w:val="00BB44E1"/>
    <w:rsid w:val="00BB521B"/>
    <w:rsid w:val="00BB58BB"/>
    <w:rsid w:val="00BB5D38"/>
    <w:rsid w:val="00BB5E4B"/>
    <w:rsid w:val="00BB61CC"/>
    <w:rsid w:val="00BB62B6"/>
    <w:rsid w:val="00BB685C"/>
    <w:rsid w:val="00BB685F"/>
    <w:rsid w:val="00BB75A6"/>
    <w:rsid w:val="00BC01E1"/>
    <w:rsid w:val="00BC0256"/>
    <w:rsid w:val="00BC0B35"/>
    <w:rsid w:val="00BC0FCF"/>
    <w:rsid w:val="00BC11DB"/>
    <w:rsid w:val="00BC15B8"/>
    <w:rsid w:val="00BC21CB"/>
    <w:rsid w:val="00BC299D"/>
    <w:rsid w:val="00BC2ADB"/>
    <w:rsid w:val="00BC2DF9"/>
    <w:rsid w:val="00BC40D2"/>
    <w:rsid w:val="00BC4494"/>
    <w:rsid w:val="00BC500E"/>
    <w:rsid w:val="00BC5046"/>
    <w:rsid w:val="00BC53C7"/>
    <w:rsid w:val="00BC5ABA"/>
    <w:rsid w:val="00BC5C30"/>
    <w:rsid w:val="00BC5FE9"/>
    <w:rsid w:val="00BC6649"/>
    <w:rsid w:val="00BC6C92"/>
    <w:rsid w:val="00BC769F"/>
    <w:rsid w:val="00BC7930"/>
    <w:rsid w:val="00BD0217"/>
    <w:rsid w:val="00BD0709"/>
    <w:rsid w:val="00BD088D"/>
    <w:rsid w:val="00BD1F28"/>
    <w:rsid w:val="00BD206D"/>
    <w:rsid w:val="00BD2528"/>
    <w:rsid w:val="00BD3168"/>
    <w:rsid w:val="00BD361D"/>
    <w:rsid w:val="00BD39BF"/>
    <w:rsid w:val="00BD3B5C"/>
    <w:rsid w:val="00BD3BEE"/>
    <w:rsid w:val="00BD471B"/>
    <w:rsid w:val="00BD4885"/>
    <w:rsid w:val="00BD4A08"/>
    <w:rsid w:val="00BD5441"/>
    <w:rsid w:val="00BD653D"/>
    <w:rsid w:val="00BD790B"/>
    <w:rsid w:val="00BD7D77"/>
    <w:rsid w:val="00BE00AF"/>
    <w:rsid w:val="00BE042D"/>
    <w:rsid w:val="00BE0518"/>
    <w:rsid w:val="00BE10FC"/>
    <w:rsid w:val="00BE1322"/>
    <w:rsid w:val="00BE14EB"/>
    <w:rsid w:val="00BE198C"/>
    <w:rsid w:val="00BE29B1"/>
    <w:rsid w:val="00BE30E8"/>
    <w:rsid w:val="00BE351F"/>
    <w:rsid w:val="00BE4059"/>
    <w:rsid w:val="00BE4F35"/>
    <w:rsid w:val="00BE5D9F"/>
    <w:rsid w:val="00BE65F4"/>
    <w:rsid w:val="00BE6C47"/>
    <w:rsid w:val="00BE734D"/>
    <w:rsid w:val="00BF0F50"/>
    <w:rsid w:val="00BF1B56"/>
    <w:rsid w:val="00BF1D61"/>
    <w:rsid w:val="00BF2090"/>
    <w:rsid w:val="00BF23A2"/>
    <w:rsid w:val="00BF25AD"/>
    <w:rsid w:val="00BF40B7"/>
    <w:rsid w:val="00BF4107"/>
    <w:rsid w:val="00BF48C0"/>
    <w:rsid w:val="00BF4985"/>
    <w:rsid w:val="00BF4B82"/>
    <w:rsid w:val="00BF53C7"/>
    <w:rsid w:val="00BF5E86"/>
    <w:rsid w:val="00BF5ECC"/>
    <w:rsid w:val="00BF683B"/>
    <w:rsid w:val="00BF6E83"/>
    <w:rsid w:val="00C00125"/>
    <w:rsid w:val="00C00535"/>
    <w:rsid w:val="00C01C52"/>
    <w:rsid w:val="00C030D1"/>
    <w:rsid w:val="00C03132"/>
    <w:rsid w:val="00C031D1"/>
    <w:rsid w:val="00C037AD"/>
    <w:rsid w:val="00C03BD5"/>
    <w:rsid w:val="00C03F52"/>
    <w:rsid w:val="00C047CA"/>
    <w:rsid w:val="00C04926"/>
    <w:rsid w:val="00C056E9"/>
    <w:rsid w:val="00C06B80"/>
    <w:rsid w:val="00C072EE"/>
    <w:rsid w:val="00C0730B"/>
    <w:rsid w:val="00C07875"/>
    <w:rsid w:val="00C1111D"/>
    <w:rsid w:val="00C116CD"/>
    <w:rsid w:val="00C12C29"/>
    <w:rsid w:val="00C1496C"/>
    <w:rsid w:val="00C152BA"/>
    <w:rsid w:val="00C1786A"/>
    <w:rsid w:val="00C20407"/>
    <w:rsid w:val="00C20434"/>
    <w:rsid w:val="00C205DB"/>
    <w:rsid w:val="00C213D9"/>
    <w:rsid w:val="00C21792"/>
    <w:rsid w:val="00C218C8"/>
    <w:rsid w:val="00C21AB0"/>
    <w:rsid w:val="00C2242B"/>
    <w:rsid w:val="00C2254F"/>
    <w:rsid w:val="00C22A69"/>
    <w:rsid w:val="00C23BF6"/>
    <w:rsid w:val="00C24061"/>
    <w:rsid w:val="00C2454B"/>
    <w:rsid w:val="00C249CD"/>
    <w:rsid w:val="00C25441"/>
    <w:rsid w:val="00C25766"/>
    <w:rsid w:val="00C25D2F"/>
    <w:rsid w:val="00C25ED8"/>
    <w:rsid w:val="00C269E5"/>
    <w:rsid w:val="00C26AC6"/>
    <w:rsid w:val="00C26D16"/>
    <w:rsid w:val="00C27A0C"/>
    <w:rsid w:val="00C27AF3"/>
    <w:rsid w:val="00C3017E"/>
    <w:rsid w:val="00C30602"/>
    <w:rsid w:val="00C30FD9"/>
    <w:rsid w:val="00C3158D"/>
    <w:rsid w:val="00C3170B"/>
    <w:rsid w:val="00C31958"/>
    <w:rsid w:val="00C323A0"/>
    <w:rsid w:val="00C32612"/>
    <w:rsid w:val="00C3293A"/>
    <w:rsid w:val="00C32B84"/>
    <w:rsid w:val="00C32F4B"/>
    <w:rsid w:val="00C338CC"/>
    <w:rsid w:val="00C33926"/>
    <w:rsid w:val="00C34425"/>
    <w:rsid w:val="00C35523"/>
    <w:rsid w:val="00C3568E"/>
    <w:rsid w:val="00C358F1"/>
    <w:rsid w:val="00C35FC2"/>
    <w:rsid w:val="00C400C9"/>
    <w:rsid w:val="00C4040D"/>
    <w:rsid w:val="00C40BF7"/>
    <w:rsid w:val="00C412F5"/>
    <w:rsid w:val="00C417E8"/>
    <w:rsid w:val="00C42284"/>
    <w:rsid w:val="00C436B9"/>
    <w:rsid w:val="00C43E82"/>
    <w:rsid w:val="00C44D45"/>
    <w:rsid w:val="00C44E24"/>
    <w:rsid w:val="00C45130"/>
    <w:rsid w:val="00C45240"/>
    <w:rsid w:val="00C46184"/>
    <w:rsid w:val="00C464B9"/>
    <w:rsid w:val="00C46B21"/>
    <w:rsid w:val="00C46F28"/>
    <w:rsid w:val="00C4730D"/>
    <w:rsid w:val="00C47EAD"/>
    <w:rsid w:val="00C501B2"/>
    <w:rsid w:val="00C51822"/>
    <w:rsid w:val="00C51F51"/>
    <w:rsid w:val="00C5240E"/>
    <w:rsid w:val="00C527FB"/>
    <w:rsid w:val="00C52DE7"/>
    <w:rsid w:val="00C52F99"/>
    <w:rsid w:val="00C53226"/>
    <w:rsid w:val="00C53617"/>
    <w:rsid w:val="00C5424A"/>
    <w:rsid w:val="00C54305"/>
    <w:rsid w:val="00C54FFB"/>
    <w:rsid w:val="00C55203"/>
    <w:rsid w:val="00C5552E"/>
    <w:rsid w:val="00C5667E"/>
    <w:rsid w:val="00C56A1A"/>
    <w:rsid w:val="00C56ADB"/>
    <w:rsid w:val="00C57004"/>
    <w:rsid w:val="00C57222"/>
    <w:rsid w:val="00C57317"/>
    <w:rsid w:val="00C576EC"/>
    <w:rsid w:val="00C57951"/>
    <w:rsid w:val="00C57E3A"/>
    <w:rsid w:val="00C60D94"/>
    <w:rsid w:val="00C610F4"/>
    <w:rsid w:val="00C61445"/>
    <w:rsid w:val="00C6278C"/>
    <w:rsid w:val="00C67646"/>
    <w:rsid w:val="00C677CA"/>
    <w:rsid w:val="00C67F03"/>
    <w:rsid w:val="00C70602"/>
    <w:rsid w:val="00C70EF0"/>
    <w:rsid w:val="00C722F3"/>
    <w:rsid w:val="00C72F52"/>
    <w:rsid w:val="00C72FDA"/>
    <w:rsid w:val="00C73328"/>
    <w:rsid w:val="00C73381"/>
    <w:rsid w:val="00C7380A"/>
    <w:rsid w:val="00C73A07"/>
    <w:rsid w:val="00C73E53"/>
    <w:rsid w:val="00C74161"/>
    <w:rsid w:val="00C7504F"/>
    <w:rsid w:val="00C75735"/>
    <w:rsid w:val="00C76307"/>
    <w:rsid w:val="00C7692F"/>
    <w:rsid w:val="00C7700B"/>
    <w:rsid w:val="00C8081D"/>
    <w:rsid w:val="00C80984"/>
    <w:rsid w:val="00C809B4"/>
    <w:rsid w:val="00C81BF9"/>
    <w:rsid w:val="00C81CAD"/>
    <w:rsid w:val="00C81E4B"/>
    <w:rsid w:val="00C82AB8"/>
    <w:rsid w:val="00C83030"/>
    <w:rsid w:val="00C83108"/>
    <w:rsid w:val="00C8316B"/>
    <w:rsid w:val="00C836CA"/>
    <w:rsid w:val="00C83C87"/>
    <w:rsid w:val="00C83DAC"/>
    <w:rsid w:val="00C85123"/>
    <w:rsid w:val="00C8562F"/>
    <w:rsid w:val="00C85AD2"/>
    <w:rsid w:val="00C85B28"/>
    <w:rsid w:val="00C86549"/>
    <w:rsid w:val="00C868EF"/>
    <w:rsid w:val="00C86AB5"/>
    <w:rsid w:val="00C86D9B"/>
    <w:rsid w:val="00C874F4"/>
    <w:rsid w:val="00C87F31"/>
    <w:rsid w:val="00C90199"/>
    <w:rsid w:val="00C904F4"/>
    <w:rsid w:val="00C90AAB"/>
    <w:rsid w:val="00C90AEC"/>
    <w:rsid w:val="00C9120C"/>
    <w:rsid w:val="00C917CA"/>
    <w:rsid w:val="00C919E1"/>
    <w:rsid w:val="00C91BEB"/>
    <w:rsid w:val="00C927CF"/>
    <w:rsid w:val="00C92802"/>
    <w:rsid w:val="00C92858"/>
    <w:rsid w:val="00C9313F"/>
    <w:rsid w:val="00C942D1"/>
    <w:rsid w:val="00C947B2"/>
    <w:rsid w:val="00C95D0E"/>
    <w:rsid w:val="00C9654B"/>
    <w:rsid w:val="00C96D97"/>
    <w:rsid w:val="00C96F12"/>
    <w:rsid w:val="00C97077"/>
    <w:rsid w:val="00C974CF"/>
    <w:rsid w:val="00CA0F06"/>
    <w:rsid w:val="00CA1476"/>
    <w:rsid w:val="00CA21B7"/>
    <w:rsid w:val="00CA21EE"/>
    <w:rsid w:val="00CA2DBC"/>
    <w:rsid w:val="00CA2ECE"/>
    <w:rsid w:val="00CA403B"/>
    <w:rsid w:val="00CA4A6D"/>
    <w:rsid w:val="00CA5769"/>
    <w:rsid w:val="00CA5CE0"/>
    <w:rsid w:val="00CA67EB"/>
    <w:rsid w:val="00CA70F0"/>
    <w:rsid w:val="00CA7755"/>
    <w:rsid w:val="00CA77FF"/>
    <w:rsid w:val="00CA7930"/>
    <w:rsid w:val="00CA7D7F"/>
    <w:rsid w:val="00CA7E72"/>
    <w:rsid w:val="00CB058E"/>
    <w:rsid w:val="00CB06D3"/>
    <w:rsid w:val="00CB06D5"/>
    <w:rsid w:val="00CB1550"/>
    <w:rsid w:val="00CB1A25"/>
    <w:rsid w:val="00CB277C"/>
    <w:rsid w:val="00CB2932"/>
    <w:rsid w:val="00CB386D"/>
    <w:rsid w:val="00CB3E40"/>
    <w:rsid w:val="00CB3F9E"/>
    <w:rsid w:val="00CB423F"/>
    <w:rsid w:val="00CB4657"/>
    <w:rsid w:val="00CB478B"/>
    <w:rsid w:val="00CB69D5"/>
    <w:rsid w:val="00CB6D96"/>
    <w:rsid w:val="00CB7489"/>
    <w:rsid w:val="00CB7867"/>
    <w:rsid w:val="00CB7935"/>
    <w:rsid w:val="00CC02C0"/>
    <w:rsid w:val="00CC20A7"/>
    <w:rsid w:val="00CC2995"/>
    <w:rsid w:val="00CC2A29"/>
    <w:rsid w:val="00CC2BBE"/>
    <w:rsid w:val="00CC35BA"/>
    <w:rsid w:val="00CC3DD2"/>
    <w:rsid w:val="00CC40AA"/>
    <w:rsid w:val="00CC4428"/>
    <w:rsid w:val="00CC5897"/>
    <w:rsid w:val="00CC6984"/>
    <w:rsid w:val="00CC6B70"/>
    <w:rsid w:val="00CC735B"/>
    <w:rsid w:val="00CC772A"/>
    <w:rsid w:val="00CC7FD8"/>
    <w:rsid w:val="00CD043A"/>
    <w:rsid w:val="00CD044A"/>
    <w:rsid w:val="00CD05F9"/>
    <w:rsid w:val="00CD0612"/>
    <w:rsid w:val="00CD065A"/>
    <w:rsid w:val="00CD0AD4"/>
    <w:rsid w:val="00CD0E9E"/>
    <w:rsid w:val="00CD12AE"/>
    <w:rsid w:val="00CD1BC8"/>
    <w:rsid w:val="00CD204D"/>
    <w:rsid w:val="00CD214A"/>
    <w:rsid w:val="00CD2351"/>
    <w:rsid w:val="00CD28B7"/>
    <w:rsid w:val="00CD2FF6"/>
    <w:rsid w:val="00CD31B2"/>
    <w:rsid w:val="00CD3379"/>
    <w:rsid w:val="00CD42B5"/>
    <w:rsid w:val="00CD575F"/>
    <w:rsid w:val="00CD58FC"/>
    <w:rsid w:val="00CD6985"/>
    <w:rsid w:val="00CD7075"/>
    <w:rsid w:val="00CD74A1"/>
    <w:rsid w:val="00CE0774"/>
    <w:rsid w:val="00CE1234"/>
    <w:rsid w:val="00CE15EA"/>
    <w:rsid w:val="00CE15FD"/>
    <w:rsid w:val="00CE1D32"/>
    <w:rsid w:val="00CE25BD"/>
    <w:rsid w:val="00CE29B8"/>
    <w:rsid w:val="00CE37DC"/>
    <w:rsid w:val="00CE3E9C"/>
    <w:rsid w:val="00CE4128"/>
    <w:rsid w:val="00CE4371"/>
    <w:rsid w:val="00CE49E5"/>
    <w:rsid w:val="00CE4AA9"/>
    <w:rsid w:val="00CE4AF8"/>
    <w:rsid w:val="00CE56E0"/>
    <w:rsid w:val="00CE6125"/>
    <w:rsid w:val="00CE6294"/>
    <w:rsid w:val="00CE64F4"/>
    <w:rsid w:val="00CE781E"/>
    <w:rsid w:val="00CE7835"/>
    <w:rsid w:val="00CE7D70"/>
    <w:rsid w:val="00CF0D27"/>
    <w:rsid w:val="00CF0EA1"/>
    <w:rsid w:val="00CF427B"/>
    <w:rsid w:val="00CF4E8B"/>
    <w:rsid w:val="00CF4FBF"/>
    <w:rsid w:val="00CF555C"/>
    <w:rsid w:val="00CF5616"/>
    <w:rsid w:val="00CF5DC7"/>
    <w:rsid w:val="00CF5DE6"/>
    <w:rsid w:val="00CF6567"/>
    <w:rsid w:val="00CF6B5A"/>
    <w:rsid w:val="00CF710E"/>
    <w:rsid w:val="00CF7A21"/>
    <w:rsid w:val="00CF7AB1"/>
    <w:rsid w:val="00CF7D25"/>
    <w:rsid w:val="00D00244"/>
    <w:rsid w:val="00D008F7"/>
    <w:rsid w:val="00D0106A"/>
    <w:rsid w:val="00D01611"/>
    <w:rsid w:val="00D01E77"/>
    <w:rsid w:val="00D01FA5"/>
    <w:rsid w:val="00D02312"/>
    <w:rsid w:val="00D024A0"/>
    <w:rsid w:val="00D02710"/>
    <w:rsid w:val="00D04F34"/>
    <w:rsid w:val="00D0508E"/>
    <w:rsid w:val="00D050BD"/>
    <w:rsid w:val="00D05875"/>
    <w:rsid w:val="00D061A8"/>
    <w:rsid w:val="00D0657A"/>
    <w:rsid w:val="00D069F0"/>
    <w:rsid w:val="00D075FB"/>
    <w:rsid w:val="00D07990"/>
    <w:rsid w:val="00D101E5"/>
    <w:rsid w:val="00D12B85"/>
    <w:rsid w:val="00D13D5D"/>
    <w:rsid w:val="00D1443B"/>
    <w:rsid w:val="00D14BFA"/>
    <w:rsid w:val="00D151F6"/>
    <w:rsid w:val="00D16663"/>
    <w:rsid w:val="00D1733D"/>
    <w:rsid w:val="00D17ABD"/>
    <w:rsid w:val="00D17E5A"/>
    <w:rsid w:val="00D17EFF"/>
    <w:rsid w:val="00D204A9"/>
    <w:rsid w:val="00D20796"/>
    <w:rsid w:val="00D20876"/>
    <w:rsid w:val="00D208E8"/>
    <w:rsid w:val="00D20E16"/>
    <w:rsid w:val="00D20F0D"/>
    <w:rsid w:val="00D21852"/>
    <w:rsid w:val="00D218D2"/>
    <w:rsid w:val="00D21D3D"/>
    <w:rsid w:val="00D21F24"/>
    <w:rsid w:val="00D2244A"/>
    <w:rsid w:val="00D22454"/>
    <w:rsid w:val="00D22619"/>
    <w:rsid w:val="00D228B6"/>
    <w:rsid w:val="00D22F60"/>
    <w:rsid w:val="00D23A52"/>
    <w:rsid w:val="00D24ABF"/>
    <w:rsid w:val="00D24D72"/>
    <w:rsid w:val="00D24D85"/>
    <w:rsid w:val="00D25713"/>
    <w:rsid w:val="00D26A50"/>
    <w:rsid w:val="00D26B1A"/>
    <w:rsid w:val="00D311A5"/>
    <w:rsid w:val="00D313EC"/>
    <w:rsid w:val="00D320A2"/>
    <w:rsid w:val="00D320B2"/>
    <w:rsid w:val="00D323C7"/>
    <w:rsid w:val="00D325E9"/>
    <w:rsid w:val="00D32B4C"/>
    <w:rsid w:val="00D32DEA"/>
    <w:rsid w:val="00D33029"/>
    <w:rsid w:val="00D33416"/>
    <w:rsid w:val="00D33456"/>
    <w:rsid w:val="00D33981"/>
    <w:rsid w:val="00D345D3"/>
    <w:rsid w:val="00D3531D"/>
    <w:rsid w:val="00D35DBC"/>
    <w:rsid w:val="00D360CB"/>
    <w:rsid w:val="00D3622D"/>
    <w:rsid w:val="00D3661E"/>
    <w:rsid w:val="00D36660"/>
    <w:rsid w:val="00D36757"/>
    <w:rsid w:val="00D371C3"/>
    <w:rsid w:val="00D40AAD"/>
    <w:rsid w:val="00D41305"/>
    <w:rsid w:val="00D419C9"/>
    <w:rsid w:val="00D436B3"/>
    <w:rsid w:val="00D444D7"/>
    <w:rsid w:val="00D4514A"/>
    <w:rsid w:val="00D4520D"/>
    <w:rsid w:val="00D45A4E"/>
    <w:rsid w:val="00D476C6"/>
    <w:rsid w:val="00D4798A"/>
    <w:rsid w:val="00D47E34"/>
    <w:rsid w:val="00D50638"/>
    <w:rsid w:val="00D51AE7"/>
    <w:rsid w:val="00D51C1F"/>
    <w:rsid w:val="00D51D98"/>
    <w:rsid w:val="00D524FD"/>
    <w:rsid w:val="00D52751"/>
    <w:rsid w:val="00D52A1F"/>
    <w:rsid w:val="00D52FF8"/>
    <w:rsid w:val="00D530F7"/>
    <w:rsid w:val="00D53720"/>
    <w:rsid w:val="00D53ECF"/>
    <w:rsid w:val="00D547CF"/>
    <w:rsid w:val="00D5489F"/>
    <w:rsid w:val="00D549E9"/>
    <w:rsid w:val="00D54CB1"/>
    <w:rsid w:val="00D54E44"/>
    <w:rsid w:val="00D54F06"/>
    <w:rsid w:val="00D5535C"/>
    <w:rsid w:val="00D5555F"/>
    <w:rsid w:val="00D558ED"/>
    <w:rsid w:val="00D56AC0"/>
    <w:rsid w:val="00D56EF1"/>
    <w:rsid w:val="00D571DD"/>
    <w:rsid w:val="00D57753"/>
    <w:rsid w:val="00D60948"/>
    <w:rsid w:val="00D60F0B"/>
    <w:rsid w:val="00D6148A"/>
    <w:rsid w:val="00D61A37"/>
    <w:rsid w:val="00D61E8A"/>
    <w:rsid w:val="00D627C1"/>
    <w:rsid w:val="00D628FD"/>
    <w:rsid w:val="00D62FA2"/>
    <w:rsid w:val="00D63606"/>
    <w:rsid w:val="00D6372A"/>
    <w:rsid w:val="00D63D4C"/>
    <w:rsid w:val="00D645E3"/>
    <w:rsid w:val="00D6470B"/>
    <w:rsid w:val="00D6487F"/>
    <w:rsid w:val="00D655B2"/>
    <w:rsid w:val="00D65D4D"/>
    <w:rsid w:val="00D65F4C"/>
    <w:rsid w:val="00D66328"/>
    <w:rsid w:val="00D67405"/>
    <w:rsid w:val="00D67867"/>
    <w:rsid w:val="00D6790C"/>
    <w:rsid w:val="00D679E9"/>
    <w:rsid w:val="00D67ABC"/>
    <w:rsid w:val="00D67C72"/>
    <w:rsid w:val="00D70E6B"/>
    <w:rsid w:val="00D711B7"/>
    <w:rsid w:val="00D71D38"/>
    <w:rsid w:val="00D72D1D"/>
    <w:rsid w:val="00D730AD"/>
    <w:rsid w:val="00D733E4"/>
    <w:rsid w:val="00D73EE0"/>
    <w:rsid w:val="00D741A8"/>
    <w:rsid w:val="00D7475B"/>
    <w:rsid w:val="00D74F6D"/>
    <w:rsid w:val="00D75746"/>
    <w:rsid w:val="00D75C1E"/>
    <w:rsid w:val="00D76919"/>
    <w:rsid w:val="00D77889"/>
    <w:rsid w:val="00D77C2F"/>
    <w:rsid w:val="00D8029B"/>
    <w:rsid w:val="00D80572"/>
    <w:rsid w:val="00D80722"/>
    <w:rsid w:val="00D80837"/>
    <w:rsid w:val="00D80E02"/>
    <w:rsid w:val="00D811B6"/>
    <w:rsid w:val="00D81682"/>
    <w:rsid w:val="00D825F2"/>
    <w:rsid w:val="00D83A6D"/>
    <w:rsid w:val="00D83DD4"/>
    <w:rsid w:val="00D848AE"/>
    <w:rsid w:val="00D84C6A"/>
    <w:rsid w:val="00D84DA1"/>
    <w:rsid w:val="00D85265"/>
    <w:rsid w:val="00D8536F"/>
    <w:rsid w:val="00D8571C"/>
    <w:rsid w:val="00D87067"/>
    <w:rsid w:val="00D87BD2"/>
    <w:rsid w:val="00D87D0D"/>
    <w:rsid w:val="00D90122"/>
    <w:rsid w:val="00D90F7F"/>
    <w:rsid w:val="00D910F9"/>
    <w:rsid w:val="00D91787"/>
    <w:rsid w:val="00D91BED"/>
    <w:rsid w:val="00D92394"/>
    <w:rsid w:val="00D9251D"/>
    <w:rsid w:val="00D92D74"/>
    <w:rsid w:val="00D9510F"/>
    <w:rsid w:val="00D953BC"/>
    <w:rsid w:val="00D95919"/>
    <w:rsid w:val="00D95B74"/>
    <w:rsid w:val="00D962B4"/>
    <w:rsid w:val="00D9633E"/>
    <w:rsid w:val="00D9645C"/>
    <w:rsid w:val="00D96614"/>
    <w:rsid w:val="00D966AE"/>
    <w:rsid w:val="00D97908"/>
    <w:rsid w:val="00D97FE3"/>
    <w:rsid w:val="00DA07F6"/>
    <w:rsid w:val="00DA0B6B"/>
    <w:rsid w:val="00DA1E76"/>
    <w:rsid w:val="00DA278E"/>
    <w:rsid w:val="00DA2B9F"/>
    <w:rsid w:val="00DA2E21"/>
    <w:rsid w:val="00DA36B0"/>
    <w:rsid w:val="00DA3876"/>
    <w:rsid w:val="00DA3B05"/>
    <w:rsid w:val="00DA3BBF"/>
    <w:rsid w:val="00DA3E44"/>
    <w:rsid w:val="00DA4805"/>
    <w:rsid w:val="00DA488E"/>
    <w:rsid w:val="00DA5351"/>
    <w:rsid w:val="00DA5DE6"/>
    <w:rsid w:val="00DA6491"/>
    <w:rsid w:val="00DA7044"/>
    <w:rsid w:val="00DA70B9"/>
    <w:rsid w:val="00DB0129"/>
    <w:rsid w:val="00DB0A69"/>
    <w:rsid w:val="00DB0B56"/>
    <w:rsid w:val="00DB13AD"/>
    <w:rsid w:val="00DB1DE5"/>
    <w:rsid w:val="00DB2166"/>
    <w:rsid w:val="00DB25F5"/>
    <w:rsid w:val="00DB34D6"/>
    <w:rsid w:val="00DB4AAE"/>
    <w:rsid w:val="00DB4AF6"/>
    <w:rsid w:val="00DB4EAC"/>
    <w:rsid w:val="00DB539D"/>
    <w:rsid w:val="00DB561C"/>
    <w:rsid w:val="00DB5A97"/>
    <w:rsid w:val="00DB614A"/>
    <w:rsid w:val="00DB6BD9"/>
    <w:rsid w:val="00DB7006"/>
    <w:rsid w:val="00DB7C92"/>
    <w:rsid w:val="00DC0314"/>
    <w:rsid w:val="00DC04A7"/>
    <w:rsid w:val="00DC0EC1"/>
    <w:rsid w:val="00DC1863"/>
    <w:rsid w:val="00DC1BB3"/>
    <w:rsid w:val="00DC1E95"/>
    <w:rsid w:val="00DC2688"/>
    <w:rsid w:val="00DC2AB6"/>
    <w:rsid w:val="00DC2AEA"/>
    <w:rsid w:val="00DC41EE"/>
    <w:rsid w:val="00DC4881"/>
    <w:rsid w:val="00DC521A"/>
    <w:rsid w:val="00DC5517"/>
    <w:rsid w:val="00DC5A8A"/>
    <w:rsid w:val="00DC5CE9"/>
    <w:rsid w:val="00DC5FAF"/>
    <w:rsid w:val="00DC67A9"/>
    <w:rsid w:val="00DC67DF"/>
    <w:rsid w:val="00DC67EC"/>
    <w:rsid w:val="00DC706A"/>
    <w:rsid w:val="00DC74DA"/>
    <w:rsid w:val="00DC7CB0"/>
    <w:rsid w:val="00DD0164"/>
    <w:rsid w:val="00DD031A"/>
    <w:rsid w:val="00DD0683"/>
    <w:rsid w:val="00DD1069"/>
    <w:rsid w:val="00DD261F"/>
    <w:rsid w:val="00DD29D3"/>
    <w:rsid w:val="00DD3526"/>
    <w:rsid w:val="00DD3CEB"/>
    <w:rsid w:val="00DD4248"/>
    <w:rsid w:val="00DD4381"/>
    <w:rsid w:val="00DD4B40"/>
    <w:rsid w:val="00DD4D56"/>
    <w:rsid w:val="00DD52F7"/>
    <w:rsid w:val="00DD591D"/>
    <w:rsid w:val="00DD6735"/>
    <w:rsid w:val="00DD73CF"/>
    <w:rsid w:val="00DD74C8"/>
    <w:rsid w:val="00DD7F03"/>
    <w:rsid w:val="00DE0553"/>
    <w:rsid w:val="00DE095C"/>
    <w:rsid w:val="00DE1516"/>
    <w:rsid w:val="00DE1670"/>
    <w:rsid w:val="00DE1679"/>
    <w:rsid w:val="00DE267F"/>
    <w:rsid w:val="00DE2DD5"/>
    <w:rsid w:val="00DE396F"/>
    <w:rsid w:val="00DE3D98"/>
    <w:rsid w:val="00DE5565"/>
    <w:rsid w:val="00DE5A6A"/>
    <w:rsid w:val="00DE5EA8"/>
    <w:rsid w:val="00DE6061"/>
    <w:rsid w:val="00DE612E"/>
    <w:rsid w:val="00DE788E"/>
    <w:rsid w:val="00DE7ACC"/>
    <w:rsid w:val="00DE7BE5"/>
    <w:rsid w:val="00DF034A"/>
    <w:rsid w:val="00DF14F3"/>
    <w:rsid w:val="00DF2144"/>
    <w:rsid w:val="00DF2C08"/>
    <w:rsid w:val="00DF2C2B"/>
    <w:rsid w:val="00DF2ED0"/>
    <w:rsid w:val="00DF4443"/>
    <w:rsid w:val="00DF4D27"/>
    <w:rsid w:val="00DF5262"/>
    <w:rsid w:val="00DF53B1"/>
    <w:rsid w:val="00DF5580"/>
    <w:rsid w:val="00DF5F6E"/>
    <w:rsid w:val="00DF7B65"/>
    <w:rsid w:val="00E001FA"/>
    <w:rsid w:val="00E0055E"/>
    <w:rsid w:val="00E00CA2"/>
    <w:rsid w:val="00E0135F"/>
    <w:rsid w:val="00E0158A"/>
    <w:rsid w:val="00E039B6"/>
    <w:rsid w:val="00E046C9"/>
    <w:rsid w:val="00E059FA"/>
    <w:rsid w:val="00E05EFC"/>
    <w:rsid w:val="00E0689B"/>
    <w:rsid w:val="00E06C22"/>
    <w:rsid w:val="00E06DFC"/>
    <w:rsid w:val="00E10654"/>
    <w:rsid w:val="00E107B0"/>
    <w:rsid w:val="00E109A8"/>
    <w:rsid w:val="00E1107A"/>
    <w:rsid w:val="00E123B3"/>
    <w:rsid w:val="00E128AB"/>
    <w:rsid w:val="00E129DF"/>
    <w:rsid w:val="00E1335D"/>
    <w:rsid w:val="00E139B5"/>
    <w:rsid w:val="00E147F7"/>
    <w:rsid w:val="00E14C8E"/>
    <w:rsid w:val="00E15415"/>
    <w:rsid w:val="00E15779"/>
    <w:rsid w:val="00E158D2"/>
    <w:rsid w:val="00E1673A"/>
    <w:rsid w:val="00E17053"/>
    <w:rsid w:val="00E1768C"/>
    <w:rsid w:val="00E20033"/>
    <w:rsid w:val="00E21D87"/>
    <w:rsid w:val="00E224A0"/>
    <w:rsid w:val="00E23C04"/>
    <w:rsid w:val="00E23CCA"/>
    <w:rsid w:val="00E23E52"/>
    <w:rsid w:val="00E24B22"/>
    <w:rsid w:val="00E25709"/>
    <w:rsid w:val="00E2593D"/>
    <w:rsid w:val="00E25B3F"/>
    <w:rsid w:val="00E2619D"/>
    <w:rsid w:val="00E26988"/>
    <w:rsid w:val="00E26AD1"/>
    <w:rsid w:val="00E26F2D"/>
    <w:rsid w:val="00E27C1F"/>
    <w:rsid w:val="00E30C22"/>
    <w:rsid w:val="00E30F7F"/>
    <w:rsid w:val="00E31C8C"/>
    <w:rsid w:val="00E32156"/>
    <w:rsid w:val="00E32F90"/>
    <w:rsid w:val="00E3386D"/>
    <w:rsid w:val="00E33D11"/>
    <w:rsid w:val="00E347E0"/>
    <w:rsid w:val="00E34BF6"/>
    <w:rsid w:val="00E3517E"/>
    <w:rsid w:val="00E35476"/>
    <w:rsid w:val="00E3633F"/>
    <w:rsid w:val="00E36D23"/>
    <w:rsid w:val="00E37374"/>
    <w:rsid w:val="00E374E8"/>
    <w:rsid w:val="00E408EB"/>
    <w:rsid w:val="00E414B8"/>
    <w:rsid w:val="00E41527"/>
    <w:rsid w:val="00E42376"/>
    <w:rsid w:val="00E426F6"/>
    <w:rsid w:val="00E42D3A"/>
    <w:rsid w:val="00E42F65"/>
    <w:rsid w:val="00E42F83"/>
    <w:rsid w:val="00E437A8"/>
    <w:rsid w:val="00E4434D"/>
    <w:rsid w:val="00E44558"/>
    <w:rsid w:val="00E44B4B"/>
    <w:rsid w:val="00E452B9"/>
    <w:rsid w:val="00E4543B"/>
    <w:rsid w:val="00E4564F"/>
    <w:rsid w:val="00E474CF"/>
    <w:rsid w:val="00E47BE2"/>
    <w:rsid w:val="00E47F1F"/>
    <w:rsid w:val="00E5185C"/>
    <w:rsid w:val="00E51C60"/>
    <w:rsid w:val="00E52450"/>
    <w:rsid w:val="00E528CF"/>
    <w:rsid w:val="00E52CA7"/>
    <w:rsid w:val="00E531F1"/>
    <w:rsid w:val="00E53E02"/>
    <w:rsid w:val="00E53E8E"/>
    <w:rsid w:val="00E542A2"/>
    <w:rsid w:val="00E54AEA"/>
    <w:rsid w:val="00E55713"/>
    <w:rsid w:val="00E55BC9"/>
    <w:rsid w:val="00E56CB3"/>
    <w:rsid w:val="00E56E0F"/>
    <w:rsid w:val="00E57A5F"/>
    <w:rsid w:val="00E60012"/>
    <w:rsid w:val="00E609A6"/>
    <w:rsid w:val="00E60B5E"/>
    <w:rsid w:val="00E60C91"/>
    <w:rsid w:val="00E642E4"/>
    <w:rsid w:val="00E6516F"/>
    <w:rsid w:val="00E668BF"/>
    <w:rsid w:val="00E67007"/>
    <w:rsid w:val="00E670C8"/>
    <w:rsid w:val="00E67C36"/>
    <w:rsid w:val="00E702F4"/>
    <w:rsid w:val="00E70497"/>
    <w:rsid w:val="00E70702"/>
    <w:rsid w:val="00E70FEB"/>
    <w:rsid w:val="00E71616"/>
    <w:rsid w:val="00E71EC4"/>
    <w:rsid w:val="00E7322C"/>
    <w:rsid w:val="00E73262"/>
    <w:rsid w:val="00E7338E"/>
    <w:rsid w:val="00E736E1"/>
    <w:rsid w:val="00E73D37"/>
    <w:rsid w:val="00E74724"/>
    <w:rsid w:val="00E7500F"/>
    <w:rsid w:val="00E75BC1"/>
    <w:rsid w:val="00E76573"/>
    <w:rsid w:val="00E76C80"/>
    <w:rsid w:val="00E77D29"/>
    <w:rsid w:val="00E8042C"/>
    <w:rsid w:val="00E80AFF"/>
    <w:rsid w:val="00E80C2F"/>
    <w:rsid w:val="00E812BB"/>
    <w:rsid w:val="00E813CE"/>
    <w:rsid w:val="00E8144A"/>
    <w:rsid w:val="00E814F6"/>
    <w:rsid w:val="00E8175D"/>
    <w:rsid w:val="00E826D6"/>
    <w:rsid w:val="00E84996"/>
    <w:rsid w:val="00E84BE7"/>
    <w:rsid w:val="00E84C40"/>
    <w:rsid w:val="00E852C7"/>
    <w:rsid w:val="00E85B1E"/>
    <w:rsid w:val="00E85F04"/>
    <w:rsid w:val="00E86E8F"/>
    <w:rsid w:val="00E87134"/>
    <w:rsid w:val="00E8730D"/>
    <w:rsid w:val="00E87BB7"/>
    <w:rsid w:val="00E87EBB"/>
    <w:rsid w:val="00E9001C"/>
    <w:rsid w:val="00E90751"/>
    <w:rsid w:val="00E90CAF"/>
    <w:rsid w:val="00E9191C"/>
    <w:rsid w:val="00E91D0C"/>
    <w:rsid w:val="00E92B38"/>
    <w:rsid w:val="00E930CA"/>
    <w:rsid w:val="00E932B4"/>
    <w:rsid w:val="00E9380F"/>
    <w:rsid w:val="00E93AF7"/>
    <w:rsid w:val="00E95658"/>
    <w:rsid w:val="00E9580D"/>
    <w:rsid w:val="00E958E5"/>
    <w:rsid w:val="00E9596E"/>
    <w:rsid w:val="00E95EAB"/>
    <w:rsid w:val="00E964E4"/>
    <w:rsid w:val="00E97000"/>
    <w:rsid w:val="00E972E0"/>
    <w:rsid w:val="00E97A60"/>
    <w:rsid w:val="00E97AD2"/>
    <w:rsid w:val="00E97C28"/>
    <w:rsid w:val="00E97E06"/>
    <w:rsid w:val="00E97F65"/>
    <w:rsid w:val="00EA02A8"/>
    <w:rsid w:val="00EA1237"/>
    <w:rsid w:val="00EA1FA9"/>
    <w:rsid w:val="00EA2227"/>
    <w:rsid w:val="00EA27A3"/>
    <w:rsid w:val="00EA2EA0"/>
    <w:rsid w:val="00EA2FBC"/>
    <w:rsid w:val="00EA3492"/>
    <w:rsid w:val="00EA414F"/>
    <w:rsid w:val="00EA4737"/>
    <w:rsid w:val="00EA4E67"/>
    <w:rsid w:val="00EA4EBA"/>
    <w:rsid w:val="00EA52E5"/>
    <w:rsid w:val="00EA58BE"/>
    <w:rsid w:val="00EA7AEA"/>
    <w:rsid w:val="00EA7B44"/>
    <w:rsid w:val="00EB0615"/>
    <w:rsid w:val="00EB13F6"/>
    <w:rsid w:val="00EB1B3B"/>
    <w:rsid w:val="00EB216F"/>
    <w:rsid w:val="00EB30D2"/>
    <w:rsid w:val="00EB448C"/>
    <w:rsid w:val="00EB45C9"/>
    <w:rsid w:val="00EB5410"/>
    <w:rsid w:val="00EB5CD1"/>
    <w:rsid w:val="00EB5EB1"/>
    <w:rsid w:val="00EB677F"/>
    <w:rsid w:val="00EB6B93"/>
    <w:rsid w:val="00EB6E49"/>
    <w:rsid w:val="00EB6ECF"/>
    <w:rsid w:val="00EB7E5C"/>
    <w:rsid w:val="00EC0090"/>
    <w:rsid w:val="00EC06B7"/>
    <w:rsid w:val="00EC1174"/>
    <w:rsid w:val="00EC1B48"/>
    <w:rsid w:val="00EC2009"/>
    <w:rsid w:val="00EC24A7"/>
    <w:rsid w:val="00EC292F"/>
    <w:rsid w:val="00EC2C4F"/>
    <w:rsid w:val="00EC2E38"/>
    <w:rsid w:val="00EC3377"/>
    <w:rsid w:val="00EC3A56"/>
    <w:rsid w:val="00EC3F97"/>
    <w:rsid w:val="00EC44AA"/>
    <w:rsid w:val="00EC4AE5"/>
    <w:rsid w:val="00EC4D5D"/>
    <w:rsid w:val="00EC4DFE"/>
    <w:rsid w:val="00EC58C1"/>
    <w:rsid w:val="00EC5DD4"/>
    <w:rsid w:val="00EC6A30"/>
    <w:rsid w:val="00EC7638"/>
    <w:rsid w:val="00EC78DF"/>
    <w:rsid w:val="00EC7CAB"/>
    <w:rsid w:val="00ED0BFD"/>
    <w:rsid w:val="00ED0C7C"/>
    <w:rsid w:val="00ED0EB3"/>
    <w:rsid w:val="00ED152A"/>
    <w:rsid w:val="00ED2D1E"/>
    <w:rsid w:val="00ED3121"/>
    <w:rsid w:val="00ED353D"/>
    <w:rsid w:val="00ED4AE7"/>
    <w:rsid w:val="00ED5868"/>
    <w:rsid w:val="00ED5AB7"/>
    <w:rsid w:val="00ED5D84"/>
    <w:rsid w:val="00ED5FC7"/>
    <w:rsid w:val="00ED6527"/>
    <w:rsid w:val="00ED6C2C"/>
    <w:rsid w:val="00ED6C47"/>
    <w:rsid w:val="00ED7402"/>
    <w:rsid w:val="00ED78C7"/>
    <w:rsid w:val="00EE0238"/>
    <w:rsid w:val="00EE06BC"/>
    <w:rsid w:val="00EE09E7"/>
    <w:rsid w:val="00EE115F"/>
    <w:rsid w:val="00EE1C9F"/>
    <w:rsid w:val="00EE1F8C"/>
    <w:rsid w:val="00EE224C"/>
    <w:rsid w:val="00EE2D9C"/>
    <w:rsid w:val="00EE30C1"/>
    <w:rsid w:val="00EE354E"/>
    <w:rsid w:val="00EE3715"/>
    <w:rsid w:val="00EE3758"/>
    <w:rsid w:val="00EE39BA"/>
    <w:rsid w:val="00EE3B6A"/>
    <w:rsid w:val="00EE4452"/>
    <w:rsid w:val="00EE4705"/>
    <w:rsid w:val="00EE4C5C"/>
    <w:rsid w:val="00EE4F82"/>
    <w:rsid w:val="00EE4FCF"/>
    <w:rsid w:val="00EE56A1"/>
    <w:rsid w:val="00EE5A9D"/>
    <w:rsid w:val="00EE68A2"/>
    <w:rsid w:val="00EE7DC7"/>
    <w:rsid w:val="00EF0568"/>
    <w:rsid w:val="00EF071B"/>
    <w:rsid w:val="00EF08C4"/>
    <w:rsid w:val="00EF12C7"/>
    <w:rsid w:val="00EF147E"/>
    <w:rsid w:val="00EF250F"/>
    <w:rsid w:val="00EF2E11"/>
    <w:rsid w:val="00EF3118"/>
    <w:rsid w:val="00EF330A"/>
    <w:rsid w:val="00EF3653"/>
    <w:rsid w:val="00EF410E"/>
    <w:rsid w:val="00EF41B9"/>
    <w:rsid w:val="00EF42A5"/>
    <w:rsid w:val="00EF452D"/>
    <w:rsid w:val="00EF4BA0"/>
    <w:rsid w:val="00EF4FDF"/>
    <w:rsid w:val="00EF5815"/>
    <w:rsid w:val="00EF5DD6"/>
    <w:rsid w:val="00EF5F6C"/>
    <w:rsid w:val="00EF62DA"/>
    <w:rsid w:val="00EF6F24"/>
    <w:rsid w:val="00F000C1"/>
    <w:rsid w:val="00F0055F"/>
    <w:rsid w:val="00F007F1"/>
    <w:rsid w:val="00F00A25"/>
    <w:rsid w:val="00F00A42"/>
    <w:rsid w:val="00F0102A"/>
    <w:rsid w:val="00F0108F"/>
    <w:rsid w:val="00F010E9"/>
    <w:rsid w:val="00F0110A"/>
    <w:rsid w:val="00F01312"/>
    <w:rsid w:val="00F02514"/>
    <w:rsid w:val="00F02AD1"/>
    <w:rsid w:val="00F02CAB"/>
    <w:rsid w:val="00F03430"/>
    <w:rsid w:val="00F035D5"/>
    <w:rsid w:val="00F04572"/>
    <w:rsid w:val="00F04C37"/>
    <w:rsid w:val="00F04F1B"/>
    <w:rsid w:val="00F05468"/>
    <w:rsid w:val="00F065D4"/>
    <w:rsid w:val="00F06C0B"/>
    <w:rsid w:val="00F06F6F"/>
    <w:rsid w:val="00F06F7F"/>
    <w:rsid w:val="00F07664"/>
    <w:rsid w:val="00F0797E"/>
    <w:rsid w:val="00F07B09"/>
    <w:rsid w:val="00F1010C"/>
    <w:rsid w:val="00F101FC"/>
    <w:rsid w:val="00F10771"/>
    <w:rsid w:val="00F109F0"/>
    <w:rsid w:val="00F1133E"/>
    <w:rsid w:val="00F11699"/>
    <w:rsid w:val="00F118F5"/>
    <w:rsid w:val="00F11AE3"/>
    <w:rsid w:val="00F12066"/>
    <w:rsid w:val="00F12A42"/>
    <w:rsid w:val="00F12E69"/>
    <w:rsid w:val="00F13AB4"/>
    <w:rsid w:val="00F140A6"/>
    <w:rsid w:val="00F149AF"/>
    <w:rsid w:val="00F15087"/>
    <w:rsid w:val="00F15F55"/>
    <w:rsid w:val="00F166D0"/>
    <w:rsid w:val="00F16924"/>
    <w:rsid w:val="00F1705B"/>
    <w:rsid w:val="00F17810"/>
    <w:rsid w:val="00F17A2A"/>
    <w:rsid w:val="00F17F37"/>
    <w:rsid w:val="00F209DE"/>
    <w:rsid w:val="00F20DCF"/>
    <w:rsid w:val="00F22566"/>
    <w:rsid w:val="00F227F8"/>
    <w:rsid w:val="00F229E2"/>
    <w:rsid w:val="00F22ADD"/>
    <w:rsid w:val="00F230C9"/>
    <w:rsid w:val="00F2328A"/>
    <w:rsid w:val="00F2344B"/>
    <w:rsid w:val="00F2370D"/>
    <w:rsid w:val="00F23ED7"/>
    <w:rsid w:val="00F2401A"/>
    <w:rsid w:val="00F24180"/>
    <w:rsid w:val="00F246E4"/>
    <w:rsid w:val="00F25041"/>
    <w:rsid w:val="00F25203"/>
    <w:rsid w:val="00F254F0"/>
    <w:rsid w:val="00F2629A"/>
    <w:rsid w:val="00F263EC"/>
    <w:rsid w:val="00F266C6"/>
    <w:rsid w:val="00F26AE9"/>
    <w:rsid w:val="00F26DBC"/>
    <w:rsid w:val="00F26FD7"/>
    <w:rsid w:val="00F270C8"/>
    <w:rsid w:val="00F27600"/>
    <w:rsid w:val="00F27715"/>
    <w:rsid w:val="00F304DE"/>
    <w:rsid w:val="00F32AD5"/>
    <w:rsid w:val="00F32B01"/>
    <w:rsid w:val="00F32B12"/>
    <w:rsid w:val="00F3327A"/>
    <w:rsid w:val="00F33462"/>
    <w:rsid w:val="00F33C97"/>
    <w:rsid w:val="00F34A2A"/>
    <w:rsid w:val="00F34AD3"/>
    <w:rsid w:val="00F35607"/>
    <w:rsid w:val="00F35629"/>
    <w:rsid w:val="00F36426"/>
    <w:rsid w:val="00F36848"/>
    <w:rsid w:val="00F36A92"/>
    <w:rsid w:val="00F40C14"/>
    <w:rsid w:val="00F40C40"/>
    <w:rsid w:val="00F41823"/>
    <w:rsid w:val="00F4270A"/>
    <w:rsid w:val="00F42C0A"/>
    <w:rsid w:val="00F42E5A"/>
    <w:rsid w:val="00F44596"/>
    <w:rsid w:val="00F44943"/>
    <w:rsid w:val="00F450A1"/>
    <w:rsid w:val="00F45140"/>
    <w:rsid w:val="00F45544"/>
    <w:rsid w:val="00F46939"/>
    <w:rsid w:val="00F46B3F"/>
    <w:rsid w:val="00F4726C"/>
    <w:rsid w:val="00F477AB"/>
    <w:rsid w:val="00F47806"/>
    <w:rsid w:val="00F51494"/>
    <w:rsid w:val="00F51E2D"/>
    <w:rsid w:val="00F52182"/>
    <w:rsid w:val="00F52457"/>
    <w:rsid w:val="00F52CF4"/>
    <w:rsid w:val="00F540ED"/>
    <w:rsid w:val="00F54B82"/>
    <w:rsid w:val="00F54D88"/>
    <w:rsid w:val="00F55022"/>
    <w:rsid w:val="00F56C01"/>
    <w:rsid w:val="00F574DB"/>
    <w:rsid w:val="00F579F1"/>
    <w:rsid w:val="00F57AD0"/>
    <w:rsid w:val="00F601A5"/>
    <w:rsid w:val="00F60741"/>
    <w:rsid w:val="00F6091B"/>
    <w:rsid w:val="00F60A5E"/>
    <w:rsid w:val="00F61E8B"/>
    <w:rsid w:val="00F61F32"/>
    <w:rsid w:val="00F6233A"/>
    <w:rsid w:val="00F62E14"/>
    <w:rsid w:val="00F64C4F"/>
    <w:rsid w:val="00F6549F"/>
    <w:rsid w:val="00F65C27"/>
    <w:rsid w:val="00F66079"/>
    <w:rsid w:val="00F66524"/>
    <w:rsid w:val="00F6710D"/>
    <w:rsid w:val="00F675CD"/>
    <w:rsid w:val="00F6769F"/>
    <w:rsid w:val="00F71059"/>
    <w:rsid w:val="00F715DB"/>
    <w:rsid w:val="00F71D54"/>
    <w:rsid w:val="00F7238C"/>
    <w:rsid w:val="00F7297F"/>
    <w:rsid w:val="00F72B35"/>
    <w:rsid w:val="00F734A8"/>
    <w:rsid w:val="00F737C9"/>
    <w:rsid w:val="00F7450E"/>
    <w:rsid w:val="00F76035"/>
    <w:rsid w:val="00F7672F"/>
    <w:rsid w:val="00F77410"/>
    <w:rsid w:val="00F80717"/>
    <w:rsid w:val="00F80913"/>
    <w:rsid w:val="00F8103A"/>
    <w:rsid w:val="00F81121"/>
    <w:rsid w:val="00F81658"/>
    <w:rsid w:val="00F81D3E"/>
    <w:rsid w:val="00F81DC2"/>
    <w:rsid w:val="00F8271F"/>
    <w:rsid w:val="00F8428E"/>
    <w:rsid w:val="00F8433F"/>
    <w:rsid w:val="00F84604"/>
    <w:rsid w:val="00F84765"/>
    <w:rsid w:val="00F8483F"/>
    <w:rsid w:val="00F84DCC"/>
    <w:rsid w:val="00F85A52"/>
    <w:rsid w:val="00F86B34"/>
    <w:rsid w:val="00F870AB"/>
    <w:rsid w:val="00F87FCF"/>
    <w:rsid w:val="00F902D9"/>
    <w:rsid w:val="00F912FB"/>
    <w:rsid w:val="00F92732"/>
    <w:rsid w:val="00F92D39"/>
    <w:rsid w:val="00F930B2"/>
    <w:rsid w:val="00F9574A"/>
    <w:rsid w:val="00F974BF"/>
    <w:rsid w:val="00F97BA3"/>
    <w:rsid w:val="00F97DF5"/>
    <w:rsid w:val="00FA0214"/>
    <w:rsid w:val="00FA0DD9"/>
    <w:rsid w:val="00FA0DF8"/>
    <w:rsid w:val="00FA2186"/>
    <w:rsid w:val="00FA2CF3"/>
    <w:rsid w:val="00FA34B0"/>
    <w:rsid w:val="00FA36A9"/>
    <w:rsid w:val="00FA4879"/>
    <w:rsid w:val="00FA5039"/>
    <w:rsid w:val="00FA527E"/>
    <w:rsid w:val="00FA53E1"/>
    <w:rsid w:val="00FA54C9"/>
    <w:rsid w:val="00FA592D"/>
    <w:rsid w:val="00FA6ABC"/>
    <w:rsid w:val="00FA708C"/>
    <w:rsid w:val="00FA7CA4"/>
    <w:rsid w:val="00FA7CDD"/>
    <w:rsid w:val="00FA7CFA"/>
    <w:rsid w:val="00FA7D2E"/>
    <w:rsid w:val="00FB13D3"/>
    <w:rsid w:val="00FB2FC8"/>
    <w:rsid w:val="00FB3839"/>
    <w:rsid w:val="00FB3949"/>
    <w:rsid w:val="00FB4095"/>
    <w:rsid w:val="00FB48CA"/>
    <w:rsid w:val="00FB4ACA"/>
    <w:rsid w:val="00FB59A1"/>
    <w:rsid w:val="00FB5BAB"/>
    <w:rsid w:val="00FB5E61"/>
    <w:rsid w:val="00FB609F"/>
    <w:rsid w:val="00FB6109"/>
    <w:rsid w:val="00FB630D"/>
    <w:rsid w:val="00FB6DA4"/>
    <w:rsid w:val="00FC1278"/>
    <w:rsid w:val="00FC1676"/>
    <w:rsid w:val="00FC16EA"/>
    <w:rsid w:val="00FC28A5"/>
    <w:rsid w:val="00FC29DD"/>
    <w:rsid w:val="00FC4CAC"/>
    <w:rsid w:val="00FC51AC"/>
    <w:rsid w:val="00FC59A8"/>
    <w:rsid w:val="00FC5C7C"/>
    <w:rsid w:val="00FC6D9D"/>
    <w:rsid w:val="00FC6DCC"/>
    <w:rsid w:val="00FC6E78"/>
    <w:rsid w:val="00FC74F3"/>
    <w:rsid w:val="00FC7B1A"/>
    <w:rsid w:val="00FD00FD"/>
    <w:rsid w:val="00FD053E"/>
    <w:rsid w:val="00FD0647"/>
    <w:rsid w:val="00FD0D42"/>
    <w:rsid w:val="00FD1335"/>
    <w:rsid w:val="00FD1490"/>
    <w:rsid w:val="00FD184B"/>
    <w:rsid w:val="00FD2270"/>
    <w:rsid w:val="00FD2292"/>
    <w:rsid w:val="00FD2D44"/>
    <w:rsid w:val="00FD40DD"/>
    <w:rsid w:val="00FD4CA7"/>
    <w:rsid w:val="00FD536E"/>
    <w:rsid w:val="00FD55FE"/>
    <w:rsid w:val="00FD560B"/>
    <w:rsid w:val="00FD586E"/>
    <w:rsid w:val="00FD667C"/>
    <w:rsid w:val="00FD6DFD"/>
    <w:rsid w:val="00FD7B3A"/>
    <w:rsid w:val="00FE0209"/>
    <w:rsid w:val="00FE070E"/>
    <w:rsid w:val="00FE0847"/>
    <w:rsid w:val="00FE0D8A"/>
    <w:rsid w:val="00FE0F85"/>
    <w:rsid w:val="00FE1149"/>
    <w:rsid w:val="00FE1456"/>
    <w:rsid w:val="00FE16F9"/>
    <w:rsid w:val="00FE1E6D"/>
    <w:rsid w:val="00FE2016"/>
    <w:rsid w:val="00FE25F3"/>
    <w:rsid w:val="00FE28A2"/>
    <w:rsid w:val="00FE3DBB"/>
    <w:rsid w:val="00FE4431"/>
    <w:rsid w:val="00FE4F57"/>
    <w:rsid w:val="00FE542A"/>
    <w:rsid w:val="00FE6592"/>
    <w:rsid w:val="00FE6869"/>
    <w:rsid w:val="00FE6A5D"/>
    <w:rsid w:val="00FE787D"/>
    <w:rsid w:val="00FE791E"/>
    <w:rsid w:val="00FE7F91"/>
    <w:rsid w:val="00FF0538"/>
    <w:rsid w:val="00FF1D7D"/>
    <w:rsid w:val="00FF3C93"/>
    <w:rsid w:val="00FF3CCE"/>
    <w:rsid w:val="00FF3CDE"/>
    <w:rsid w:val="00FF49F8"/>
    <w:rsid w:val="00FF5344"/>
    <w:rsid w:val="00FF5391"/>
    <w:rsid w:val="00FF5592"/>
    <w:rsid w:val="00FF5A02"/>
    <w:rsid w:val="00FF5A83"/>
    <w:rsid w:val="00FF5AC7"/>
    <w:rsid w:val="00FF61E2"/>
    <w:rsid w:val="00FF639E"/>
    <w:rsid w:val="00FF7305"/>
    <w:rsid w:val="00FF73C4"/>
    <w:rsid w:val="00FF755F"/>
    <w:rsid w:val="00FF77F5"/>
    <w:rsid w:val="00FF7A1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uiPriority="0" w:unhideWhenUsed="1"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175AD5"/>
    <w:rPr>
      <w:sz w:val="24"/>
      <w:szCs w:val="24"/>
    </w:rPr>
  </w:style>
  <w:style w:type="paragraph" w:styleId="Heading1">
    <w:name w:val="heading 1"/>
    <w:basedOn w:val="Normal"/>
    <w:next w:val="Normal"/>
    <w:link w:val="Heading1Char"/>
    <w:uiPriority w:val="99"/>
    <w:qFormat/>
    <w:rsid w:val="00175AD5"/>
    <w:pPr>
      <w:keepNext/>
      <w:outlineLvl w:val="0"/>
    </w:pPr>
    <w:rPr>
      <w:b/>
      <w:bCs/>
    </w:rPr>
  </w:style>
  <w:style w:type="paragraph" w:styleId="Heading2">
    <w:name w:val="heading 2"/>
    <w:basedOn w:val="Normal"/>
    <w:next w:val="Normal"/>
    <w:link w:val="Heading2Char"/>
    <w:uiPriority w:val="99"/>
    <w:qFormat/>
    <w:rsid w:val="00175AD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175AD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175AD5"/>
    <w:pPr>
      <w:keepNext/>
      <w:spacing w:before="240" w:after="60"/>
      <w:outlineLvl w:val="3"/>
    </w:pPr>
    <w:rPr>
      <w:b/>
      <w:bCs/>
      <w:sz w:val="28"/>
      <w:szCs w:val="28"/>
    </w:rPr>
  </w:style>
  <w:style w:type="paragraph" w:styleId="Heading5">
    <w:name w:val="heading 5"/>
    <w:basedOn w:val="Normal"/>
    <w:next w:val="Normal"/>
    <w:link w:val="Heading5Char"/>
    <w:uiPriority w:val="99"/>
    <w:qFormat/>
    <w:rsid w:val="00175AD5"/>
    <w:pPr>
      <w:spacing w:before="240" w:after="60"/>
      <w:outlineLvl w:val="4"/>
    </w:pPr>
    <w:rPr>
      <w:b/>
      <w:bCs/>
      <w:i/>
      <w:iCs/>
      <w:sz w:val="26"/>
      <w:szCs w:val="26"/>
    </w:rPr>
  </w:style>
  <w:style w:type="paragraph" w:styleId="Heading6">
    <w:name w:val="heading 6"/>
    <w:basedOn w:val="Normal"/>
    <w:next w:val="Normal"/>
    <w:link w:val="Heading6Char"/>
    <w:uiPriority w:val="99"/>
    <w:qFormat/>
    <w:rsid w:val="00175AD5"/>
    <w:pPr>
      <w:spacing w:before="240" w:after="60"/>
      <w:outlineLvl w:val="5"/>
    </w:pPr>
    <w:rPr>
      <w:b/>
      <w:bCs/>
      <w:sz w:val="22"/>
      <w:szCs w:val="22"/>
    </w:rPr>
  </w:style>
  <w:style w:type="paragraph" w:styleId="Heading7">
    <w:name w:val="heading 7"/>
    <w:basedOn w:val="Normal"/>
    <w:next w:val="Normal"/>
    <w:link w:val="Heading7Char"/>
    <w:uiPriority w:val="99"/>
    <w:qFormat/>
    <w:rsid w:val="00175AD5"/>
    <w:pPr>
      <w:spacing w:before="240" w:after="60"/>
      <w:outlineLvl w:val="6"/>
    </w:pPr>
    <w:rPr>
      <w:rFonts w:ascii="Calibri" w:hAnsi="Calibri" w:cs="Calibri"/>
    </w:rPr>
  </w:style>
  <w:style w:type="paragraph" w:styleId="Heading9">
    <w:name w:val="heading 9"/>
    <w:basedOn w:val="Normal"/>
    <w:next w:val="Normal"/>
    <w:link w:val="Heading9Char"/>
    <w:uiPriority w:val="99"/>
    <w:qFormat/>
    <w:rsid w:val="00175AD5"/>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5AD5"/>
    <w:rPr>
      <w:b/>
      <w:bCs/>
      <w:sz w:val="24"/>
      <w:szCs w:val="24"/>
      <w:lang w:val="cs-CZ" w:eastAsia="cs-CZ"/>
    </w:rPr>
  </w:style>
  <w:style w:type="character" w:customStyle="1" w:styleId="Heading2Char">
    <w:name w:val="Heading 2 Char"/>
    <w:basedOn w:val="DefaultParagraphFont"/>
    <w:link w:val="Heading2"/>
    <w:uiPriority w:val="99"/>
    <w:locked/>
    <w:rsid w:val="00175AD5"/>
    <w:rPr>
      <w:rFonts w:ascii="Arial" w:hAnsi="Arial" w:cs="Arial"/>
      <w:b/>
      <w:bCs/>
      <w:i/>
      <w:iCs/>
      <w:sz w:val="28"/>
      <w:szCs w:val="28"/>
    </w:rPr>
  </w:style>
  <w:style w:type="character" w:customStyle="1" w:styleId="Heading3Char">
    <w:name w:val="Heading 3 Char"/>
    <w:basedOn w:val="DefaultParagraphFont"/>
    <w:link w:val="Heading3"/>
    <w:uiPriority w:val="99"/>
    <w:locked/>
    <w:rsid w:val="00175AD5"/>
    <w:rPr>
      <w:rFonts w:ascii="Arial" w:hAnsi="Arial" w:cs="Arial"/>
      <w:b/>
      <w:bCs/>
      <w:sz w:val="26"/>
      <w:szCs w:val="26"/>
    </w:rPr>
  </w:style>
  <w:style w:type="character" w:customStyle="1" w:styleId="Heading4Char">
    <w:name w:val="Heading 4 Char"/>
    <w:basedOn w:val="DefaultParagraphFont"/>
    <w:link w:val="Heading4"/>
    <w:uiPriority w:val="99"/>
    <w:locked/>
    <w:rsid w:val="00175AD5"/>
    <w:rPr>
      <w:b/>
      <w:bCs/>
      <w:sz w:val="28"/>
      <w:szCs w:val="28"/>
    </w:rPr>
  </w:style>
  <w:style w:type="character" w:customStyle="1" w:styleId="Heading5Char">
    <w:name w:val="Heading 5 Char"/>
    <w:basedOn w:val="DefaultParagraphFont"/>
    <w:link w:val="Heading5"/>
    <w:uiPriority w:val="99"/>
    <w:locked/>
    <w:rsid w:val="00175AD5"/>
    <w:rPr>
      <w:b/>
      <w:bCs/>
      <w:i/>
      <w:iCs/>
      <w:sz w:val="26"/>
      <w:szCs w:val="26"/>
    </w:rPr>
  </w:style>
  <w:style w:type="character" w:customStyle="1" w:styleId="Heading6Char">
    <w:name w:val="Heading 6 Char"/>
    <w:basedOn w:val="DefaultParagraphFont"/>
    <w:link w:val="Heading6"/>
    <w:uiPriority w:val="99"/>
    <w:locked/>
    <w:rsid w:val="00175AD5"/>
    <w:rPr>
      <w:b/>
      <w:bCs/>
      <w:sz w:val="22"/>
      <w:szCs w:val="22"/>
    </w:rPr>
  </w:style>
  <w:style w:type="character" w:customStyle="1" w:styleId="Heading7Char">
    <w:name w:val="Heading 7 Char"/>
    <w:basedOn w:val="DefaultParagraphFont"/>
    <w:link w:val="Heading7"/>
    <w:uiPriority w:val="99"/>
    <w:semiHidden/>
    <w:locked/>
    <w:rsid w:val="00175AD5"/>
    <w:rPr>
      <w:rFonts w:ascii="Calibri" w:hAnsi="Calibri" w:cs="Calibri"/>
      <w:sz w:val="24"/>
      <w:szCs w:val="24"/>
    </w:rPr>
  </w:style>
  <w:style w:type="character" w:customStyle="1" w:styleId="Heading9Char">
    <w:name w:val="Heading 9 Char"/>
    <w:basedOn w:val="DefaultParagraphFont"/>
    <w:link w:val="Heading9"/>
    <w:uiPriority w:val="99"/>
    <w:locked/>
    <w:rsid w:val="00175AD5"/>
    <w:rPr>
      <w:rFonts w:ascii="Arial" w:hAnsi="Arial" w:cs="Arial"/>
      <w:sz w:val="22"/>
      <w:szCs w:val="22"/>
    </w:rPr>
  </w:style>
  <w:style w:type="paragraph" w:styleId="TOC1">
    <w:name w:val="toc 1"/>
    <w:basedOn w:val="Normal"/>
    <w:next w:val="Normal"/>
    <w:autoRedefine/>
    <w:uiPriority w:val="99"/>
    <w:semiHidden/>
    <w:rsid w:val="00175AD5"/>
    <w:pPr>
      <w:spacing w:before="120" w:after="120"/>
    </w:pPr>
    <w:rPr>
      <w:rFonts w:ascii="Calibri" w:hAnsi="Calibri" w:cs="Calibri"/>
      <w:b/>
      <w:bCs/>
      <w:caps/>
      <w:sz w:val="20"/>
      <w:szCs w:val="20"/>
    </w:rPr>
  </w:style>
  <w:style w:type="paragraph" w:styleId="TOC2">
    <w:name w:val="toc 2"/>
    <w:basedOn w:val="Normal"/>
    <w:next w:val="Normal"/>
    <w:autoRedefine/>
    <w:uiPriority w:val="99"/>
    <w:semiHidden/>
    <w:rsid w:val="00175AD5"/>
    <w:pPr>
      <w:ind w:left="240"/>
    </w:pPr>
    <w:rPr>
      <w:rFonts w:ascii="Calibri" w:hAnsi="Calibri" w:cs="Calibri"/>
      <w:smallCaps/>
      <w:sz w:val="20"/>
      <w:szCs w:val="20"/>
    </w:rPr>
  </w:style>
  <w:style w:type="paragraph" w:styleId="TOC3">
    <w:name w:val="toc 3"/>
    <w:basedOn w:val="Normal"/>
    <w:next w:val="Normal"/>
    <w:autoRedefine/>
    <w:uiPriority w:val="99"/>
    <w:semiHidden/>
    <w:rsid w:val="00175AD5"/>
    <w:pPr>
      <w:ind w:left="480"/>
    </w:pPr>
    <w:rPr>
      <w:rFonts w:ascii="Calibri" w:hAnsi="Calibri" w:cs="Calibri"/>
      <w:i/>
      <w:iCs/>
      <w:sz w:val="20"/>
      <w:szCs w:val="20"/>
    </w:rPr>
  </w:style>
  <w:style w:type="paragraph" w:styleId="Caption">
    <w:name w:val="caption"/>
    <w:basedOn w:val="Normal"/>
    <w:next w:val="Normal"/>
    <w:uiPriority w:val="99"/>
    <w:qFormat/>
    <w:rsid w:val="00175AD5"/>
    <w:rPr>
      <w:b/>
      <w:bCs/>
      <w:sz w:val="20"/>
      <w:szCs w:val="20"/>
    </w:rPr>
  </w:style>
  <w:style w:type="paragraph" w:styleId="Title">
    <w:name w:val="Title"/>
    <w:basedOn w:val="Normal"/>
    <w:link w:val="TitleChar"/>
    <w:uiPriority w:val="99"/>
    <w:qFormat/>
    <w:rsid w:val="00175AD5"/>
    <w:pPr>
      <w:jc w:val="center"/>
    </w:pPr>
    <w:rPr>
      <w:lang w:val="en-US"/>
    </w:rPr>
  </w:style>
  <w:style w:type="character" w:customStyle="1" w:styleId="TitleChar">
    <w:name w:val="Title Char"/>
    <w:basedOn w:val="DefaultParagraphFont"/>
    <w:link w:val="Title"/>
    <w:uiPriority w:val="99"/>
    <w:locked/>
    <w:rsid w:val="00175AD5"/>
    <w:rPr>
      <w:sz w:val="24"/>
      <w:szCs w:val="24"/>
      <w:lang w:val="en-US"/>
    </w:rPr>
  </w:style>
  <w:style w:type="paragraph" w:styleId="Subtitle">
    <w:name w:val="Subtitle"/>
    <w:basedOn w:val="Normal"/>
    <w:link w:val="SubtitleChar"/>
    <w:uiPriority w:val="99"/>
    <w:qFormat/>
    <w:rsid w:val="00175AD5"/>
    <w:rPr>
      <w:b/>
      <w:bCs/>
    </w:rPr>
  </w:style>
  <w:style w:type="character" w:customStyle="1" w:styleId="SubtitleChar">
    <w:name w:val="Subtitle Char"/>
    <w:basedOn w:val="DefaultParagraphFont"/>
    <w:link w:val="Subtitle"/>
    <w:uiPriority w:val="99"/>
    <w:locked/>
    <w:rsid w:val="00175AD5"/>
    <w:rPr>
      <w:b/>
      <w:bCs/>
      <w:sz w:val="24"/>
      <w:szCs w:val="24"/>
    </w:rPr>
  </w:style>
  <w:style w:type="character" w:styleId="Strong">
    <w:name w:val="Strong"/>
    <w:basedOn w:val="DefaultParagraphFont"/>
    <w:uiPriority w:val="99"/>
    <w:qFormat/>
    <w:rsid w:val="00175AD5"/>
    <w:rPr>
      <w:b/>
      <w:bCs/>
    </w:rPr>
  </w:style>
  <w:style w:type="paragraph" w:styleId="NoSpacing">
    <w:name w:val="No Spacing"/>
    <w:link w:val="NoSpacingChar"/>
    <w:uiPriority w:val="99"/>
    <w:qFormat/>
    <w:rsid w:val="00175AD5"/>
    <w:rPr>
      <w:sz w:val="24"/>
      <w:szCs w:val="24"/>
    </w:rPr>
  </w:style>
  <w:style w:type="character" w:customStyle="1" w:styleId="NoSpacingChar">
    <w:name w:val="No Spacing Char"/>
    <w:basedOn w:val="DefaultParagraphFont"/>
    <w:link w:val="NoSpacing"/>
    <w:uiPriority w:val="99"/>
    <w:locked/>
    <w:rsid w:val="00175AD5"/>
    <w:rPr>
      <w:sz w:val="24"/>
      <w:szCs w:val="24"/>
      <w:lang w:val="cs-CZ" w:eastAsia="cs-CZ"/>
    </w:rPr>
  </w:style>
  <w:style w:type="paragraph" w:styleId="ListParagraph">
    <w:name w:val="List Paragraph"/>
    <w:basedOn w:val="Normal"/>
    <w:uiPriority w:val="99"/>
    <w:qFormat/>
    <w:rsid w:val="00175AD5"/>
    <w:pPr>
      <w:ind w:left="708"/>
    </w:pPr>
  </w:style>
  <w:style w:type="paragraph" w:styleId="TOCHeading">
    <w:name w:val="TOC Heading"/>
    <w:basedOn w:val="Heading1"/>
    <w:next w:val="Normal"/>
    <w:uiPriority w:val="99"/>
    <w:qFormat/>
    <w:rsid w:val="00175AD5"/>
    <w:pPr>
      <w:keepLines/>
      <w:spacing w:before="480" w:line="276" w:lineRule="auto"/>
      <w:outlineLvl w:val="9"/>
    </w:pPr>
    <w:rPr>
      <w:rFonts w:ascii="Cambria" w:hAnsi="Cambria" w:cs="Cambria"/>
      <w:color w:val="365F91"/>
      <w:sz w:val="28"/>
      <w:szCs w:val="28"/>
      <w:lang w:eastAsia="en-US"/>
    </w:rPr>
  </w:style>
  <w:style w:type="paragraph" w:customStyle="1" w:styleId="1stylSVP">
    <w:name w:val="1_styl_SVP"/>
    <w:basedOn w:val="Normal"/>
    <w:uiPriority w:val="99"/>
    <w:rsid w:val="00175AD5"/>
    <w:pPr>
      <w:pBdr>
        <w:top w:val="single" w:sz="4" w:space="1" w:color="auto"/>
        <w:left w:val="single" w:sz="4" w:space="4" w:color="auto"/>
        <w:bottom w:val="single" w:sz="4" w:space="1" w:color="auto"/>
        <w:right w:val="single" w:sz="4" w:space="4" w:color="auto"/>
      </w:pBdr>
      <w:shd w:val="clear" w:color="auto" w:fill="A6A6A6"/>
      <w:spacing w:before="120" w:after="1080"/>
      <w:jc w:val="center"/>
    </w:pPr>
    <w:rPr>
      <w:rFonts w:ascii="Tahoma" w:hAnsi="Tahoma" w:cs="Tahoma"/>
      <w:b/>
      <w:bCs/>
      <w:color w:val="FFFFFF"/>
      <w:sz w:val="44"/>
      <w:szCs w:val="44"/>
    </w:rPr>
  </w:style>
  <w:style w:type="paragraph" w:customStyle="1" w:styleId="2stylSVP">
    <w:name w:val="2_styl_SVP"/>
    <w:basedOn w:val="Normal"/>
    <w:uiPriority w:val="99"/>
    <w:rsid w:val="00175AD5"/>
    <w:pPr>
      <w:numPr>
        <w:numId w:val="1"/>
      </w:numPr>
      <w:pBdr>
        <w:bottom w:val="single" w:sz="4" w:space="2" w:color="auto"/>
      </w:pBdr>
      <w:spacing w:before="480" w:after="480"/>
      <w:jc w:val="both"/>
    </w:pPr>
    <w:rPr>
      <w:rFonts w:ascii="Tahoma" w:hAnsi="Tahoma" w:cs="Tahoma"/>
      <w:b/>
      <w:bCs/>
      <w:sz w:val="36"/>
      <w:szCs w:val="36"/>
    </w:rPr>
  </w:style>
  <w:style w:type="paragraph" w:customStyle="1" w:styleId="3stylSVP">
    <w:name w:val="3_styl_SVP"/>
    <w:basedOn w:val="Normal"/>
    <w:uiPriority w:val="99"/>
    <w:rsid w:val="00175AD5"/>
    <w:pPr>
      <w:autoSpaceDE w:val="0"/>
      <w:autoSpaceDN w:val="0"/>
      <w:adjustRightInd w:val="0"/>
      <w:spacing w:line="360" w:lineRule="auto"/>
      <w:ind w:firstLine="680"/>
      <w:jc w:val="both"/>
    </w:pPr>
    <w:rPr>
      <w:rFonts w:ascii="Tahoma" w:hAnsi="Tahoma" w:cs="Tahoma"/>
      <w:b/>
      <w:bCs/>
    </w:rPr>
  </w:style>
  <w:style w:type="paragraph" w:customStyle="1" w:styleId="4stylSVP">
    <w:name w:val="4_styl_SVP"/>
    <w:basedOn w:val="Normal"/>
    <w:uiPriority w:val="99"/>
    <w:rsid w:val="00175AD5"/>
    <w:pPr>
      <w:numPr>
        <w:numId w:val="2"/>
      </w:numPr>
      <w:spacing w:before="360" w:after="960" w:line="360" w:lineRule="auto"/>
    </w:pPr>
    <w:rPr>
      <w:rFonts w:ascii="Tahoma" w:hAnsi="Tahoma" w:cs="Tahoma"/>
      <w:b/>
      <w:bCs/>
      <w:sz w:val="40"/>
      <w:szCs w:val="40"/>
    </w:rPr>
  </w:style>
  <w:style w:type="paragraph" w:customStyle="1" w:styleId="5stylSVP">
    <w:name w:val="5_styl_SVP"/>
    <w:basedOn w:val="Normal"/>
    <w:uiPriority w:val="99"/>
    <w:rsid w:val="00175AD5"/>
    <w:pPr>
      <w:numPr>
        <w:ilvl w:val="1"/>
        <w:numId w:val="3"/>
      </w:numPr>
      <w:spacing w:before="240" w:after="840" w:line="360" w:lineRule="auto"/>
    </w:pPr>
    <w:rPr>
      <w:rFonts w:ascii="Tahoma" w:hAnsi="Tahoma" w:cs="Tahoma"/>
      <w:b/>
      <w:bCs/>
      <w:sz w:val="36"/>
      <w:szCs w:val="36"/>
    </w:rPr>
  </w:style>
  <w:style w:type="paragraph" w:customStyle="1" w:styleId="6styLtextSVP">
    <w:name w:val="6_styLtext_SVP"/>
    <w:basedOn w:val="Normal"/>
    <w:uiPriority w:val="99"/>
    <w:rsid w:val="00175AD5"/>
    <w:pPr>
      <w:tabs>
        <w:tab w:val="left" w:pos="360"/>
      </w:tabs>
      <w:spacing w:before="240" w:line="276" w:lineRule="auto"/>
      <w:ind w:firstLine="680"/>
      <w:jc w:val="both"/>
    </w:pPr>
    <w:rPr>
      <w:rFonts w:ascii="Tahoma" w:hAnsi="Tahoma" w:cs="Tahoma"/>
    </w:rPr>
  </w:style>
  <w:style w:type="paragraph" w:customStyle="1" w:styleId="8stylSVP">
    <w:name w:val="8_styl_SVP"/>
    <w:basedOn w:val="Heading1"/>
    <w:uiPriority w:val="99"/>
    <w:rsid w:val="00175AD5"/>
    <w:pPr>
      <w:jc w:val="center"/>
    </w:pPr>
    <w:rPr>
      <w:rFonts w:ascii="Tahoma" w:hAnsi="Tahoma" w:cs="Tahoma"/>
      <w:sz w:val="30"/>
      <w:szCs w:val="30"/>
    </w:rPr>
  </w:style>
  <w:style w:type="paragraph" w:customStyle="1" w:styleId="81stylSVP">
    <w:name w:val="8_1_styl_SVP"/>
    <w:basedOn w:val="Heading1"/>
    <w:uiPriority w:val="99"/>
    <w:rsid w:val="00175AD5"/>
    <w:pPr>
      <w:jc w:val="center"/>
    </w:pPr>
    <w:rPr>
      <w:rFonts w:ascii="Tahoma" w:hAnsi="Tahoma" w:cs="Tahoma"/>
      <w:sz w:val="20"/>
      <w:szCs w:val="20"/>
    </w:rPr>
  </w:style>
  <w:style w:type="paragraph" w:styleId="Header">
    <w:name w:val="header"/>
    <w:basedOn w:val="Normal"/>
    <w:link w:val="HeaderChar"/>
    <w:uiPriority w:val="99"/>
    <w:semiHidden/>
    <w:rsid w:val="00034E12"/>
    <w:pPr>
      <w:tabs>
        <w:tab w:val="center" w:pos="4536"/>
        <w:tab w:val="right" w:pos="9072"/>
      </w:tabs>
    </w:pPr>
  </w:style>
  <w:style w:type="character" w:customStyle="1" w:styleId="HeaderChar">
    <w:name w:val="Header Char"/>
    <w:basedOn w:val="DefaultParagraphFont"/>
    <w:link w:val="Header"/>
    <w:uiPriority w:val="99"/>
    <w:semiHidden/>
    <w:locked/>
    <w:rsid w:val="00034E12"/>
    <w:rPr>
      <w:sz w:val="24"/>
      <w:szCs w:val="24"/>
    </w:rPr>
  </w:style>
  <w:style w:type="paragraph" w:styleId="Footer">
    <w:name w:val="footer"/>
    <w:basedOn w:val="Normal"/>
    <w:link w:val="FooterChar"/>
    <w:uiPriority w:val="99"/>
    <w:semiHidden/>
    <w:rsid w:val="00034E12"/>
    <w:pPr>
      <w:tabs>
        <w:tab w:val="center" w:pos="4536"/>
        <w:tab w:val="right" w:pos="9072"/>
      </w:tabs>
    </w:pPr>
  </w:style>
  <w:style w:type="character" w:customStyle="1" w:styleId="FooterChar">
    <w:name w:val="Footer Char"/>
    <w:basedOn w:val="DefaultParagraphFont"/>
    <w:link w:val="Footer"/>
    <w:uiPriority w:val="99"/>
    <w:semiHidden/>
    <w:locked/>
    <w:rsid w:val="00034E12"/>
    <w:rPr>
      <w:sz w:val="24"/>
      <w:szCs w:val="24"/>
    </w:rPr>
  </w:style>
  <w:style w:type="paragraph" w:styleId="BalloonText">
    <w:name w:val="Balloon Text"/>
    <w:basedOn w:val="Normal"/>
    <w:link w:val="BalloonTextChar"/>
    <w:uiPriority w:val="99"/>
    <w:semiHidden/>
    <w:rsid w:val="00034E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4E12"/>
    <w:rPr>
      <w:rFonts w:ascii="Tahoma" w:hAnsi="Tahoma" w:cs="Tahoma"/>
      <w:sz w:val="16"/>
      <w:szCs w:val="16"/>
    </w:rPr>
  </w:style>
  <w:style w:type="table" w:styleId="TableGrid">
    <w:name w:val="Table Grid"/>
    <w:basedOn w:val="TableNormal"/>
    <w:uiPriority w:val="99"/>
    <w:rsid w:val="00134EA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94374D"/>
    <w:pPr>
      <w:spacing w:before="100" w:beforeAutospacing="1" w:after="100" w:afterAutospacing="1"/>
    </w:pPr>
  </w:style>
  <w:style w:type="character" w:styleId="Hyperlink">
    <w:name w:val="Hyperlink"/>
    <w:basedOn w:val="DefaultParagraphFont"/>
    <w:uiPriority w:val="99"/>
    <w:rsid w:val="0094374D"/>
    <w:rPr>
      <w:color w:val="0000FF"/>
      <w:u w:val="single"/>
    </w:rPr>
  </w:style>
  <w:style w:type="table" w:customStyle="1" w:styleId="Svtlstnovnzvraznn11">
    <w:name w:val="Světlé stínování – zvýraznění 11"/>
    <w:uiPriority w:val="99"/>
    <w:rsid w:val="00F0055F"/>
    <w:rPr>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customStyle="1" w:styleId="Default">
    <w:name w:val="Default"/>
    <w:uiPriority w:val="99"/>
    <w:rsid w:val="00117E70"/>
    <w:pPr>
      <w:autoSpaceDE w:val="0"/>
      <w:autoSpaceDN w:val="0"/>
      <w:adjustRightInd w:val="0"/>
    </w:pPr>
    <w:rPr>
      <w:rFonts w:ascii="Georgia" w:hAnsi="Georgia" w:cs="Georgia"/>
      <w:color w:val="000000"/>
      <w:sz w:val="24"/>
      <w:szCs w:val="24"/>
    </w:rPr>
  </w:style>
</w:styles>
</file>

<file path=word/webSettings.xml><?xml version="1.0" encoding="utf-8"?>
<w:webSettings xmlns:r="http://schemas.openxmlformats.org/officeDocument/2006/relationships" xmlns:w="http://schemas.openxmlformats.org/wordprocessingml/2006/main">
  <w:divs>
    <w:div w:id="1918054486">
      <w:marLeft w:val="0"/>
      <w:marRight w:val="0"/>
      <w:marTop w:val="0"/>
      <w:marBottom w:val="0"/>
      <w:divBdr>
        <w:top w:val="none" w:sz="0" w:space="0" w:color="auto"/>
        <w:left w:val="none" w:sz="0" w:space="0" w:color="auto"/>
        <w:bottom w:val="none" w:sz="0" w:space="0" w:color="auto"/>
        <w:right w:val="none" w:sz="0" w:space="0" w:color="auto"/>
      </w:divBdr>
    </w:div>
    <w:div w:id="1918054487">
      <w:marLeft w:val="0"/>
      <w:marRight w:val="0"/>
      <w:marTop w:val="0"/>
      <w:marBottom w:val="0"/>
      <w:divBdr>
        <w:top w:val="none" w:sz="0" w:space="0" w:color="auto"/>
        <w:left w:val="none" w:sz="0" w:space="0" w:color="auto"/>
        <w:bottom w:val="none" w:sz="0" w:space="0" w:color="auto"/>
        <w:right w:val="none" w:sz="0" w:space="0" w:color="auto"/>
      </w:divBdr>
    </w:div>
    <w:div w:id="1918054488">
      <w:marLeft w:val="0"/>
      <w:marRight w:val="0"/>
      <w:marTop w:val="0"/>
      <w:marBottom w:val="0"/>
      <w:divBdr>
        <w:top w:val="none" w:sz="0" w:space="0" w:color="auto"/>
        <w:left w:val="none" w:sz="0" w:space="0" w:color="auto"/>
        <w:bottom w:val="none" w:sz="0" w:space="0" w:color="auto"/>
        <w:right w:val="none" w:sz="0" w:space="0" w:color="auto"/>
      </w:divBdr>
    </w:div>
    <w:div w:id="19180544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sdobra.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zsdobra@zsdobr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4</Pages>
  <Words>395</Words>
  <Characters>2333</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Výukový materiál zpracovaný v rámci projektu</dc:title>
  <dc:subject/>
  <dc:creator> </dc:creator>
  <cp:keywords/>
  <dc:description/>
  <cp:lastModifiedBy>uzivastel</cp:lastModifiedBy>
  <cp:revision>5</cp:revision>
  <cp:lastPrinted>2011-02-01T10:58:00Z</cp:lastPrinted>
  <dcterms:created xsi:type="dcterms:W3CDTF">2011-06-11T21:14:00Z</dcterms:created>
  <dcterms:modified xsi:type="dcterms:W3CDTF">2011-06-11T21:18:00Z</dcterms:modified>
</cp:coreProperties>
</file>