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C4C" w:rsidRPr="006C4835" w:rsidRDefault="000F1C4C" w:rsidP="00183E03">
      <w:pPr>
        <w:jc w:val="center"/>
        <w:rPr>
          <w:rFonts w:ascii="Tahoma" w:hAnsi="Tahoma" w:cs="Tahoma"/>
        </w:rPr>
      </w:pPr>
      <w:r w:rsidRPr="006C4835">
        <w:rPr>
          <w:rFonts w:ascii="Tahoma" w:hAnsi="Tahoma" w:cs="Tahoma"/>
        </w:rPr>
        <w:t>Výukový materiál zpracovaný v rámci projektu</w:t>
      </w:r>
    </w:p>
    <w:p w:rsidR="000F1C4C" w:rsidRPr="006C4835" w:rsidRDefault="000F1C4C" w:rsidP="00F0055F">
      <w:pPr>
        <w:jc w:val="center"/>
        <w:rPr>
          <w:rFonts w:ascii="Tahoma" w:hAnsi="Tahoma" w:cs="Tahoma"/>
        </w:rPr>
      </w:pPr>
    </w:p>
    <w:p w:rsidR="000F1C4C" w:rsidRPr="006C4835" w:rsidRDefault="000F1C4C" w:rsidP="00F0055F">
      <w:pPr>
        <w:jc w:val="center"/>
        <w:rPr>
          <w:rFonts w:ascii="Tahoma" w:hAnsi="Tahoma" w:cs="Tahoma"/>
        </w:rPr>
      </w:pPr>
      <w:r w:rsidRPr="00BB2E0D">
        <w:rPr>
          <w:rFonts w:ascii="Tahoma" w:hAnsi="Tahoma" w:cs="Tahom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354.75pt;height:75pt;visibility:visible">
            <v:imagedata r:id="rId7" o:title=""/>
          </v:shape>
        </w:pict>
      </w:r>
    </w:p>
    <w:p w:rsidR="000F1C4C" w:rsidRPr="006C4835" w:rsidRDefault="000F1C4C" w:rsidP="00586A7B">
      <w:pPr>
        <w:jc w:val="center"/>
        <w:rPr>
          <w:rFonts w:ascii="Tahoma" w:hAnsi="Tahoma" w:cs="Tahoma"/>
          <w:b/>
          <w:bCs/>
        </w:rPr>
      </w:pPr>
    </w:p>
    <w:p w:rsidR="000F1C4C" w:rsidRPr="006C4835" w:rsidRDefault="000F1C4C" w:rsidP="00E8042C">
      <w:pPr>
        <w:spacing w:line="276" w:lineRule="auto"/>
        <w:rPr>
          <w:rFonts w:ascii="Tahoma" w:hAnsi="Tahoma" w:cs="Tahoma"/>
        </w:rPr>
      </w:pPr>
      <w:r w:rsidRPr="006C4835">
        <w:rPr>
          <w:rFonts w:ascii="Tahoma" w:hAnsi="Tahoma" w:cs="Tahoma"/>
          <w:b/>
          <w:bCs/>
        </w:rPr>
        <w:t>Registrační číslo projektu:</w:t>
      </w:r>
      <w:r w:rsidRPr="006C4835">
        <w:rPr>
          <w:rFonts w:ascii="Tahoma" w:hAnsi="Tahoma" w:cs="Tahoma"/>
        </w:rPr>
        <w:t xml:space="preserve"> CZ.1.07/1.4.00/21.1174</w:t>
      </w:r>
    </w:p>
    <w:p w:rsidR="000F1C4C" w:rsidRPr="006C4835" w:rsidRDefault="000F1C4C" w:rsidP="00E8042C">
      <w:pPr>
        <w:spacing w:line="276" w:lineRule="auto"/>
        <w:rPr>
          <w:rFonts w:ascii="Tahoma" w:hAnsi="Tahoma" w:cs="Tahoma"/>
        </w:rPr>
      </w:pPr>
      <w:r w:rsidRPr="006C4835">
        <w:rPr>
          <w:rFonts w:ascii="Tahoma" w:hAnsi="Tahoma" w:cs="Tahoma"/>
          <w:b/>
          <w:bCs/>
        </w:rPr>
        <w:t>Škola – adresa:</w:t>
      </w:r>
      <w:r w:rsidRPr="006C4835">
        <w:rPr>
          <w:rFonts w:ascii="Tahoma" w:hAnsi="Tahoma" w:cs="Tahoma"/>
        </w:rPr>
        <w:t xml:space="preserve"> Základní škola, Dobrá, okres Frýdek-Místek  </w:t>
      </w:r>
      <w:hyperlink r:id="rId8" w:history="1">
        <w:r w:rsidRPr="006C4835">
          <w:rPr>
            <w:rStyle w:val="Hyperlink"/>
            <w:rFonts w:ascii="Tahoma" w:hAnsi="Tahoma" w:cs="Tahoma"/>
          </w:rPr>
          <w:t>www.zsdobra.cz</w:t>
        </w:r>
      </w:hyperlink>
      <w:r w:rsidRPr="006C4835">
        <w:rPr>
          <w:rFonts w:ascii="Tahoma" w:hAnsi="Tahoma" w:cs="Tahoma"/>
        </w:rPr>
        <w:t xml:space="preserve">, </w:t>
      </w:r>
      <w:hyperlink r:id="rId9" w:history="1">
        <w:r w:rsidRPr="006C4835">
          <w:rPr>
            <w:rStyle w:val="Hyperlink"/>
            <w:rFonts w:ascii="Tahoma" w:hAnsi="Tahoma" w:cs="Tahoma"/>
          </w:rPr>
          <w:t>zsdobra@zsdobra.cz</w:t>
        </w:r>
      </w:hyperlink>
      <w:r w:rsidRPr="006C4835">
        <w:rPr>
          <w:rFonts w:ascii="Tahoma" w:hAnsi="Tahoma" w:cs="Tahoma"/>
        </w:rPr>
        <w:t xml:space="preserve"> </w:t>
      </w:r>
    </w:p>
    <w:p w:rsidR="000F1C4C" w:rsidRPr="006C4835" w:rsidRDefault="000F1C4C" w:rsidP="00564CC1">
      <w:pPr>
        <w:rPr>
          <w:rFonts w:ascii="Tahoma" w:hAnsi="Tahoma" w:cs="Tahoma"/>
          <w:b/>
          <w:bCs/>
        </w:rPr>
      </w:pPr>
      <w:r w:rsidRPr="006C4835">
        <w:rPr>
          <w:rFonts w:ascii="Tahoma" w:hAnsi="Tahoma" w:cs="Tahoma"/>
          <w:b/>
          <w:bCs/>
        </w:rPr>
        <w:t>Šablona:</w:t>
      </w:r>
      <w:r w:rsidRPr="006C4835">
        <w:rPr>
          <w:rFonts w:ascii="Tahoma" w:hAnsi="Tahoma" w:cs="Tahoma"/>
        </w:rPr>
        <w:t xml:space="preserve"> č. </w:t>
      </w:r>
      <w:r w:rsidRPr="006C4835">
        <w:rPr>
          <w:rFonts w:ascii="Tahoma" w:hAnsi="Tahoma" w:cs="Tahoma"/>
        </w:rPr>
        <w:tab/>
        <w:t>4</w:t>
      </w:r>
      <w:r w:rsidRPr="006C4835">
        <w:rPr>
          <w:rFonts w:ascii="Tahoma" w:hAnsi="Tahoma" w:cs="Tahoma"/>
        </w:rPr>
        <w:tab/>
      </w:r>
      <w:r w:rsidRPr="006C4835">
        <w:rPr>
          <w:rFonts w:ascii="Tahoma" w:hAnsi="Tahoma" w:cs="Tahoma"/>
        </w:rPr>
        <w:tab/>
      </w:r>
      <w:r w:rsidRPr="006C4835">
        <w:rPr>
          <w:rFonts w:ascii="Tahoma" w:hAnsi="Tahoma" w:cs="Tahoma"/>
        </w:rPr>
        <w:tab/>
      </w:r>
      <w:r w:rsidRPr="006C4835">
        <w:rPr>
          <w:rFonts w:ascii="Tahoma" w:hAnsi="Tahoma" w:cs="Tahoma"/>
        </w:rPr>
        <w:tab/>
      </w:r>
      <w:r w:rsidRPr="006C4835">
        <w:rPr>
          <w:rFonts w:ascii="Tahoma" w:hAnsi="Tahoma" w:cs="Tahoma"/>
        </w:rPr>
        <w:tab/>
      </w:r>
      <w:r w:rsidRPr="006C4835">
        <w:rPr>
          <w:rFonts w:ascii="Tahoma" w:hAnsi="Tahoma" w:cs="Tahoma"/>
        </w:rPr>
        <w:tab/>
      </w:r>
      <w:r w:rsidRPr="006C4835">
        <w:rPr>
          <w:rFonts w:ascii="Tahoma" w:hAnsi="Tahoma" w:cs="Tahoma"/>
        </w:rPr>
        <w:tab/>
      </w:r>
      <w:r w:rsidRPr="006C4835">
        <w:rPr>
          <w:rFonts w:ascii="Tahoma" w:hAnsi="Tahoma" w:cs="Tahoma"/>
        </w:rPr>
        <w:tab/>
      </w:r>
      <w:r w:rsidRPr="006C4835">
        <w:rPr>
          <w:rFonts w:ascii="Tahoma" w:hAnsi="Tahoma" w:cs="Tahoma"/>
        </w:rPr>
        <w:tab/>
      </w:r>
    </w:p>
    <w:p w:rsidR="000F1C4C" w:rsidRPr="006C4835" w:rsidRDefault="000F1C4C" w:rsidP="00E8042C">
      <w:pPr>
        <w:spacing w:line="276" w:lineRule="auto"/>
        <w:rPr>
          <w:rFonts w:ascii="Tahoma" w:hAnsi="Tahoma" w:cs="Tahoma"/>
        </w:rPr>
      </w:pPr>
    </w:p>
    <w:p w:rsidR="000F1C4C" w:rsidRPr="006C4835" w:rsidRDefault="000F1C4C" w:rsidP="00E8042C">
      <w:pPr>
        <w:spacing w:line="276" w:lineRule="auto"/>
        <w:rPr>
          <w:rFonts w:ascii="Tahoma" w:hAnsi="Tahoma" w:cs="Tahoma"/>
        </w:rPr>
      </w:pPr>
    </w:p>
    <w:p w:rsidR="000F1C4C" w:rsidRPr="006C4835" w:rsidRDefault="000F1C4C" w:rsidP="00E8042C">
      <w:pPr>
        <w:spacing w:line="276" w:lineRule="auto"/>
        <w:rPr>
          <w:rFonts w:ascii="Tahoma" w:hAnsi="Tahoma" w:cs="Tahoma"/>
          <w:b/>
          <w:bCs/>
        </w:rPr>
      </w:pPr>
      <w:r w:rsidRPr="006C4835">
        <w:rPr>
          <w:rFonts w:ascii="Tahoma" w:hAnsi="Tahoma" w:cs="Tahoma"/>
          <w:b/>
          <w:bCs/>
        </w:rPr>
        <w:t>Ověření ve výuce (dne):</w:t>
      </w:r>
      <w:r>
        <w:rPr>
          <w:rFonts w:ascii="Tahoma" w:hAnsi="Tahoma" w:cs="Tahoma"/>
          <w:b/>
          <w:bCs/>
        </w:rPr>
        <w:t xml:space="preserve"> 9. 6. 2011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>Pořadové číslo hodiny: 17</w:t>
      </w:r>
    </w:p>
    <w:p w:rsidR="000F1C4C" w:rsidRPr="006C4835" w:rsidRDefault="000F1C4C" w:rsidP="00E8042C">
      <w:pPr>
        <w:spacing w:line="276" w:lineRule="auto"/>
        <w:rPr>
          <w:rFonts w:ascii="Tahoma" w:hAnsi="Tahoma" w:cs="Tahoma"/>
          <w:b/>
          <w:bCs/>
        </w:rPr>
      </w:pPr>
      <w:r w:rsidRPr="006C4835">
        <w:rPr>
          <w:rFonts w:ascii="Tahoma" w:hAnsi="Tahoma" w:cs="Tahoma"/>
          <w:b/>
          <w:bCs/>
        </w:rPr>
        <w:t>Třída:</w:t>
      </w:r>
      <w:r w:rsidRPr="006C4835">
        <w:rPr>
          <w:rFonts w:ascii="Tahoma" w:hAnsi="Tahoma" w:cs="Tahoma"/>
          <w:b/>
          <w:bCs/>
        </w:rPr>
        <w:tab/>
        <w:t xml:space="preserve"> 8. C</w:t>
      </w:r>
      <w:r w:rsidRPr="006C4835">
        <w:rPr>
          <w:rFonts w:ascii="Tahoma" w:hAnsi="Tahoma" w:cs="Tahoma"/>
          <w:b/>
          <w:bCs/>
        </w:rPr>
        <w:tab/>
      </w:r>
      <w:r w:rsidRPr="006C4835">
        <w:rPr>
          <w:rFonts w:ascii="Tahoma" w:hAnsi="Tahoma" w:cs="Tahoma"/>
          <w:b/>
          <w:bCs/>
        </w:rPr>
        <w:tab/>
      </w:r>
      <w:r w:rsidRPr="006C4835">
        <w:rPr>
          <w:rFonts w:ascii="Tahoma" w:hAnsi="Tahoma" w:cs="Tahoma"/>
          <w:b/>
          <w:bCs/>
        </w:rPr>
        <w:tab/>
      </w:r>
      <w:r w:rsidRPr="006C4835">
        <w:rPr>
          <w:rFonts w:ascii="Tahoma" w:hAnsi="Tahoma" w:cs="Tahoma"/>
          <w:b/>
          <w:bCs/>
        </w:rPr>
        <w:tab/>
      </w:r>
      <w:r w:rsidRPr="006C4835">
        <w:rPr>
          <w:rFonts w:ascii="Tahoma" w:hAnsi="Tahoma" w:cs="Tahoma"/>
          <w:b/>
          <w:bCs/>
        </w:rPr>
        <w:tab/>
      </w:r>
      <w:r w:rsidRPr="006C4835">
        <w:rPr>
          <w:rFonts w:ascii="Tahoma" w:hAnsi="Tahoma" w:cs="Tahoma"/>
          <w:b/>
          <w:bCs/>
        </w:rPr>
        <w:tab/>
        <w:t>Předmět: Přírodopis</w:t>
      </w:r>
    </w:p>
    <w:p w:rsidR="000F1C4C" w:rsidRPr="006C4835" w:rsidRDefault="000F1C4C" w:rsidP="00117E70">
      <w:pPr>
        <w:pStyle w:val="Default"/>
      </w:pPr>
      <w:r w:rsidRPr="006C4835">
        <w:rPr>
          <w:rFonts w:ascii="Tahoma" w:hAnsi="Tahoma" w:cs="Tahoma"/>
          <w:b/>
          <w:bCs/>
        </w:rPr>
        <w:tab/>
      </w:r>
      <w:r w:rsidRPr="006C4835">
        <w:rPr>
          <w:rFonts w:ascii="Tahoma" w:hAnsi="Tahoma" w:cs="Tahoma"/>
          <w:b/>
          <w:bCs/>
        </w:rPr>
        <w:tab/>
      </w:r>
      <w:r w:rsidRPr="006C4835">
        <w:rPr>
          <w:rFonts w:ascii="Tahoma" w:hAnsi="Tahoma" w:cs="Tahoma"/>
          <w:b/>
          <w:bCs/>
        </w:rPr>
        <w:tab/>
      </w:r>
      <w:r w:rsidRPr="006C4835">
        <w:t xml:space="preserve"> </w:t>
      </w:r>
    </w:p>
    <w:p w:rsidR="000F1C4C" w:rsidRPr="006C4835" w:rsidRDefault="000F1C4C" w:rsidP="00DA3B05">
      <w:pPr>
        <w:rPr>
          <w:rFonts w:ascii="Tahoma" w:hAnsi="Tahoma" w:cs="Tahoma"/>
          <w:b/>
          <w:bCs/>
        </w:rPr>
      </w:pPr>
      <w:r w:rsidRPr="006C4835">
        <w:rPr>
          <w:rFonts w:ascii="Tahoma" w:hAnsi="Tahoma" w:cs="Tahoma"/>
          <w:b/>
          <w:bCs/>
        </w:rPr>
        <w:tab/>
      </w:r>
      <w:r w:rsidRPr="006C4835">
        <w:rPr>
          <w:rFonts w:ascii="Tahoma" w:hAnsi="Tahoma" w:cs="Tahoma"/>
          <w:b/>
          <w:bCs/>
        </w:rPr>
        <w:tab/>
      </w:r>
    </w:p>
    <w:p w:rsidR="000F1C4C" w:rsidRPr="006C4835" w:rsidRDefault="000F1C4C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bCs/>
        </w:rPr>
      </w:pPr>
    </w:p>
    <w:tbl>
      <w:tblPr>
        <w:tblW w:w="0" w:type="auto"/>
        <w:tblInd w:w="-106" w:type="dxa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4219"/>
        <w:gridCol w:w="6269"/>
      </w:tblGrid>
      <w:tr w:rsidR="000F1C4C" w:rsidRPr="006C4835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0F1C4C" w:rsidRPr="006C4835" w:rsidRDefault="000F1C4C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6C4835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0F1C4C" w:rsidRPr="006C4835" w:rsidRDefault="000F1C4C" w:rsidP="00B868D2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Smyslové orgány -  Sluch</w:t>
            </w:r>
          </w:p>
        </w:tc>
      </w:tr>
      <w:tr w:rsidR="000F1C4C" w:rsidRPr="006C4835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0F1C4C" w:rsidRPr="006C4835" w:rsidRDefault="000F1C4C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6C4835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0F1C4C" w:rsidRPr="006C4835" w:rsidRDefault="000F1C4C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 zaměřený na ucho. Stavbu vnějšího, středního a vnitřního ucha včetně jejich funkce. Význam sluchu.</w:t>
            </w:r>
          </w:p>
        </w:tc>
      </w:tr>
      <w:tr w:rsidR="000F1C4C" w:rsidRPr="006C4835">
        <w:tc>
          <w:tcPr>
            <w:tcW w:w="4219" w:type="dxa"/>
          </w:tcPr>
          <w:p w:rsidR="000F1C4C" w:rsidRPr="006C4835" w:rsidRDefault="000F1C4C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6C4835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0F1C4C" w:rsidRPr="006C4835" w:rsidRDefault="000F1C4C" w:rsidP="00B868D2">
            <w:pPr>
              <w:spacing w:line="276" w:lineRule="auto"/>
              <w:rPr>
                <w:rFonts w:ascii="Tahoma" w:hAnsi="Tahoma" w:cs="Tahoma"/>
              </w:rPr>
            </w:pPr>
            <w:r w:rsidRPr="006C4835">
              <w:rPr>
                <w:rFonts w:ascii="Tahoma" w:hAnsi="Tahoma" w:cs="Tahoma"/>
              </w:rPr>
              <w:t>Mgr. Jiří Nohel</w:t>
            </w:r>
          </w:p>
        </w:tc>
      </w:tr>
      <w:tr w:rsidR="000F1C4C" w:rsidRPr="006C4835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0F1C4C" w:rsidRPr="006C4835" w:rsidRDefault="000F1C4C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6C4835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0F1C4C" w:rsidRPr="006C4835" w:rsidRDefault="000F1C4C" w:rsidP="00B868D2">
            <w:pPr>
              <w:spacing w:line="276" w:lineRule="auto"/>
              <w:rPr>
                <w:rFonts w:ascii="Tahoma" w:hAnsi="Tahoma" w:cs="Tahoma"/>
              </w:rPr>
            </w:pPr>
            <w:r w:rsidRPr="006C4835">
              <w:rPr>
                <w:rFonts w:ascii="Tahoma" w:hAnsi="Tahoma" w:cs="Tahoma"/>
              </w:rPr>
              <w:t>čeština</w:t>
            </w:r>
          </w:p>
        </w:tc>
      </w:tr>
      <w:tr w:rsidR="000F1C4C" w:rsidRPr="006C4835">
        <w:tc>
          <w:tcPr>
            <w:tcW w:w="4219" w:type="dxa"/>
          </w:tcPr>
          <w:p w:rsidR="000F1C4C" w:rsidRPr="006C4835" w:rsidRDefault="000F1C4C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6C4835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0F1C4C" w:rsidRPr="006C4835" w:rsidRDefault="000F1C4C" w:rsidP="00117E70">
            <w:pPr>
              <w:pStyle w:val="Default"/>
              <w:rPr>
                <w:rFonts w:ascii="Tahoma" w:hAnsi="Tahoma" w:cs="Tahoma"/>
              </w:rPr>
            </w:pPr>
            <w:r w:rsidRPr="006C4835">
              <w:rPr>
                <w:rFonts w:ascii="Tahoma" w:hAnsi="Tahoma" w:cs="Tahoma"/>
              </w:rPr>
              <w:t>Umí pojmenovat jednotlivé části orgánových soustav, zná jejich funkci</w:t>
            </w:r>
            <w:r>
              <w:rPr>
                <w:rFonts w:ascii="Tahoma" w:hAnsi="Tahoma" w:cs="Tahoma"/>
              </w:rPr>
              <w:t>.</w:t>
            </w:r>
          </w:p>
        </w:tc>
      </w:tr>
      <w:tr w:rsidR="000F1C4C" w:rsidRPr="006C4835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0F1C4C" w:rsidRPr="006C4835" w:rsidRDefault="000F1C4C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6C4835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0F1C4C" w:rsidRPr="006C4835" w:rsidRDefault="000F1C4C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pastelky</w:t>
            </w:r>
          </w:p>
        </w:tc>
      </w:tr>
      <w:tr w:rsidR="000F1C4C" w:rsidRPr="006C4835">
        <w:tc>
          <w:tcPr>
            <w:tcW w:w="4219" w:type="dxa"/>
          </w:tcPr>
          <w:p w:rsidR="000F1C4C" w:rsidRPr="006C4835" w:rsidRDefault="000F1C4C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6C4835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0F1C4C" w:rsidRPr="006C4835" w:rsidRDefault="000F1C4C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Sluch, ucho, vnější ucho, střední ucho, vnitřní ucho, rovnovážné centrum, bubínek, sluchové kůstky.</w:t>
            </w:r>
          </w:p>
        </w:tc>
      </w:tr>
      <w:tr w:rsidR="000F1C4C" w:rsidRPr="006C4835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0F1C4C" w:rsidRPr="006C4835" w:rsidRDefault="000F1C4C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6C4835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0F1C4C" w:rsidRPr="006C4835" w:rsidRDefault="000F1C4C" w:rsidP="00B868D2">
            <w:pPr>
              <w:spacing w:line="276" w:lineRule="auto"/>
              <w:rPr>
                <w:rFonts w:ascii="Tahoma" w:hAnsi="Tahoma" w:cs="Tahoma"/>
              </w:rPr>
            </w:pPr>
            <w:r w:rsidRPr="006C4835">
              <w:rPr>
                <w:rFonts w:ascii="Tahoma" w:hAnsi="Tahoma" w:cs="Tahoma"/>
              </w:rPr>
              <w:t>KU, KŘP</w:t>
            </w:r>
          </w:p>
        </w:tc>
      </w:tr>
      <w:tr w:rsidR="000F1C4C" w:rsidRPr="006C4835">
        <w:tc>
          <w:tcPr>
            <w:tcW w:w="4219" w:type="dxa"/>
          </w:tcPr>
          <w:p w:rsidR="000F1C4C" w:rsidRPr="006C4835" w:rsidRDefault="000F1C4C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6C4835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0F1C4C" w:rsidRPr="006C4835" w:rsidRDefault="000F1C4C" w:rsidP="00B868D2">
            <w:pPr>
              <w:spacing w:line="276" w:lineRule="auto"/>
              <w:rPr>
                <w:rFonts w:ascii="Tahoma" w:hAnsi="Tahoma" w:cs="Tahoma"/>
              </w:rPr>
            </w:pPr>
            <w:r w:rsidRPr="006C4835">
              <w:rPr>
                <w:rFonts w:ascii="Tahoma" w:hAnsi="Tahoma" w:cs="Tahoma"/>
              </w:rPr>
              <w:t>Pracovní list</w:t>
            </w:r>
          </w:p>
        </w:tc>
      </w:tr>
      <w:tr w:rsidR="000F1C4C" w:rsidRPr="006C4835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0F1C4C" w:rsidRPr="006C4835" w:rsidRDefault="000F1C4C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6C4835">
              <w:rPr>
                <w:rFonts w:ascii="Tahoma" w:hAnsi="Tahoma" w:cs="Tahoma"/>
                <w:b/>
                <w:bCs/>
                <w:color w:val="365F91"/>
              </w:rPr>
              <w:t>Druh interaktivity: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0F1C4C" w:rsidRPr="006C4835" w:rsidRDefault="000F1C4C" w:rsidP="00B868D2">
            <w:pPr>
              <w:spacing w:line="276" w:lineRule="auto"/>
              <w:rPr>
                <w:rFonts w:ascii="Tahoma" w:hAnsi="Tahoma" w:cs="Tahoma"/>
              </w:rPr>
            </w:pPr>
            <w:r w:rsidRPr="006C4835">
              <w:rPr>
                <w:rFonts w:ascii="Tahoma" w:hAnsi="Tahoma" w:cs="Tahoma"/>
              </w:rPr>
              <w:t>aktivita</w:t>
            </w:r>
          </w:p>
        </w:tc>
      </w:tr>
      <w:tr w:rsidR="000F1C4C" w:rsidRPr="006C4835">
        <w:tc>
          <w:tcPr>
            <w:tcW w:w="4219" w:type="dxa"/>
          </w:tcPr>
          <w:p w:rsidR="000F1C4C" w:rsidRPr="006C4835" w:rsidRDefault="000F1C4C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6C4835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0F1C4C" w:rsidRPr="006C4835" w:rsidRDefault="000F1C4C" w:rsidP="00117E70">
            <w:pPr>
              <w:spacing w:line="276" w:lineRule="auto"/>
              <w:rPr>
                <w:rFonts w:ascii="Tahoma" w:hAnsi="Tahoma" w:cs="Tahoma"/>
              </w:rPr>
            </w:pPr>
            <w:r w:rsidRPr="006C4835">
              <w:rPr>
                <w:rFonts w:ascii="Tahoma" w:hAnsi="Tahoma" w:cs="Tahoma"/>
              </w:rPr>
              <w:t xml:space="preserve">Žák </w:t>
            </w:r>
          </w:p>
        </w:tc>
      </w:tr>
      <w:tr w:rsidR="000F1C4C" w:rsidRPr="006C4835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0F1C4C" w:rsidRPr="006C4835" w:rsidRDefault="000F1C4C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6C4835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0F1C4C" w:rsidRPr="006C4835" w:rsidRDefault="000F1C4C" w:rsidP="00B868D2">
            <w:pPr>
              <w:spacing w:line="276" w:lineRule="auto"/>
              <w:rPr>
                <w:rFonts w:ascii="Tahoma" w:hAnsi="Tahoma" w:cs="Tahoma"/>
              </w:rPr>
            </w:pPr>
            <w:r w:rsidRPr="006C4835">
              <w:rPr>
                <w:rFonts w:ascii="Tahoma" w:hAnsi="Tahoma" w:cs="Tahoma"/>
              </w:rPr>
              <w:t>ZŠ – druhý stupeň</w:t>
            </w:r>
          </w:p>
        </w:tc>
      </w:tr>
      <w:tr w:rsidR="000F1C4C" w:rsidRPr="006C4835">
        <w:tc>
          <w:tcPr>
            <w:tcW w:w="4219" w:type="dxa"/>
          </w:tcPr>
          <w:p w:rsidR="000F1C4C" w:rsidRPr="006C4835" w:rsidRDefault="000F1C4C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6C4835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0F1C4C" w:rsidRPr="006C4835" w:rsidRDefault="000F1C4C" w:rsidP="00B868D2">
            <w:pPr>
              <w:spacing w:line="276" w:lineRule="auto"/>
              <w:rPr>
                <w:rFonts w:ascii="Tahoma" w:hAnsi="Tahoma" w:cs="Tahoma"/>
              </w:rPr>
            </w:pPr>
            <w:r w:rsidRPr="006C4835">
              <w:rPr>
                <w:rFonts w:ascii="Tahoma" w:hAnsi="Tahoma" w:cs="Tahoma"/>
              </w:rPr>
              <w:t>osmý</w:t>
            </w:r>
          </w:p>
        </w:tc>
      </w:tr>
      <w:tr w:rsidR="000F1C4C" w:rsidRPr="006C4835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0F1C4C" w:rsidRPr="006C4835" w:rsidRDefault="000F1C4C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6C4835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0F1C4C" w:rsidRPr="006C4835" w:rsidRDefault="000F1C4C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111 kB</w:t>
            </w:r>
          </w:p>
        </w:tc>
      </w:tr>
      <w:tr w:rsidR="000F1C4C" w:rsidRPr="006C4835">
        <w:tc>
          <w:tcPr>
            <w:tcW w:w="4219" w:type="dxa"/>
            <w:tcBorders>
              <w:bottom w:val="single" w:sz="8" w:space="0" w:color="4F81BD"/>
            </w:tcBorders>
          </w:tcPr>
          <w:p w:rsidR="000F1C4C" w:rsidRPr="006C4835" w:rsidRDefault="000F1C4C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6C4835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0F1C4C" w:rsidRPr="006C4835" w:rsidRDefault="000F1C4C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365F91"/>
              </w:rPr>
            </w:pPr>
            <w:r w:rsidRPr="006C4835">
              <w:rPr>
                <w:rFonts w:ascii="Tahoma" w:hAnsi="Tahoma" w:cs="Tahoma"/>
                <w:b/>
                <w:bCs/>
                <w:i/>
                <w:iCs/>
                <w:color w:val="365F91"/>
              </w:rPr>
              <w:t>(Seznam dokumentace)</w:t>
            </w:r>
          </w:p>
        </w:tc>
        <w:tc>
          <w:tcPr>
            <w:tcW w:w="6269" w:type="dxa"/>
            <w:tcBorders>
              <w:bottom w:val="single" w:sz="8" w:space="0" w:color="4F81BD"/>
            </w:tcBorders>
          </w:tcPr>
          <w:p w:rsidR="000F1C4C" w:rsidRPr="006C4835" w:rsidRDefault="000F1C4C" w:rsidP="00B868D2">
            <w:pPr>
              <w:spacing w:line="276" w:lineRule="auto"/>
              <w:rPr>
                <w:rFonts w:ascii="Tahoma" w:hAnsi="Tahoma" w:cs="Tahoma"/>
              </w:rPr>
            </w:pPr>
            <w:r w:rsidRPr="006C4835">
              <w:rPr>
                <w:rFonts w:ascii="Tahoma" w:hAnsi="Tahoma" w:cs="Tahoma"/>
              </w:rPr>
              <w:t>-</w:t>
            </w:r>
          </w:p>
        </w:tc>
      </w:tr>
    </w:tbl>
    <w:p w:rsidR="000F1C4C" w:rsidRDefault="000F1C4C" w:rsidP="006C1632">
      <w:pPr>
        <w:jc w:val="center"/>
        <w:rPr>
          <w:rFonts w:ascii="Tahoma" w:hAnsi="Tahoma" w:cs="Tahoma"/>
          <w:b/>
          <w:bCs/>
        </w:rPr>
      </w:pPr>
    </w:p>
    <w:p w:rsidR="000F1C4C" w:rsidRDefault="000F1C4C" w:rsidP="006C1632">
      <w:pPr>
        <w:jc w:val="center"/>
        <w:rPr>
          <w:rFonts w:ascii="Georgia" w:hAnsi="Georgia" w:cs="Georgia"/>
          <w:b/>
          <w:bCs/>
        </w:rPr>
      </w:pPr>
    </w:p>
    <w:p w:rsidR="000F1C4C" w:rsidRDefault="000F1C4C" w:rsidP="006C1632">
      <w:pPr>
        <w:jc w:val="center"/>
        <w:rPr>
          <w:rFonts w:ascii="Georgia" w:hAnsi="Georgia" w:cs="Georgia"/>
          <w:b/>
          <w:bCs/>
        </w:rPr>
      </w:pPr>
    </w:p>
    <w:p w:rsidR="000F1C4C" w:rsidRPr="00E95BBF" w:rsidRDefault="000F1C4C" w:rsidP="006C1632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>SMYSLOVÉ ORGÁNY - SLUCH</w:t>
      </w:r>
    </w:p>
    <w:p w:rsidR="000F1C4C" w:rsidRPr="00E95BBF" w:rsidRDefault="000F1C4C" w:rsidP="006C1632">
      <w:pPr>
        <w:jc w:val="both"/>
        <w:rPr>
          <w:rFonts w:ascii="Georgia" w:hAnsi="Georgia" w:cs="Georgia"/>
          <w:b/>
          <w:bCs/>
        </w:rPr>
      </w:pPr>
    </w:p>
    <w:p w:rsidR="000F1C4C" w:rsidRDefault="000F1C4C" w:rsidP="006C1632">
      <w:pPr>
        <w:jc w:val="both"/>
        <w:rPr>
          <w:rFonts w:ascii="Georgia" w:hAnsi="Georgia" w:cs="Georgia"/>
        </w:rPr>
      </w:pPr>
    </w:p>
    <w:p w:rsidR="000F1C4C" w:rsidRDefault="000F1C4C" w:rsidP="00480D8F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 xml:space="preserve">Sluch patří mezi jedny z nejdůležitějších smyslů. Pomocí sluchu vnímáme: </w:t>
      </w:r>
    </w:p>
    <w:p w:rsidR="000F1C4C" w:rsidRDefault="000F1C4C" w:rsidP="00480D8F">
      <w:pPr>
        <w:spacing w:line="360" w:lineRule="auto"/>
        <w:jc w:val="both"/>
        <w:rPr>
          <w:rFonts w:ascii="Georgia" w:hAnsi="Georgia" w:cs="Georgia"/>
        </w:rPr>
      </w:pPr>
    </w:p>
    <w:p w:rsidR="000F1C4C" w:rsidRDefault="000F1C4C" w:rsidP="00480D8F">
      <w:pPr>
        <w:spacing w:line="360" w:lineRule="auto"/>
        <w:jc w:val="both"/>
        <w:rPr>
          <w:rFonts w:ascii="Georgia" w:hAnsi="Georgia" w:cs="Georgia"/>
        </w:rPr>
      </w:pPr>
    </w:p>
    <w:p w:rsidR="000F1C4C" w:rsidRDefault="000F1C4C" w:rsidP="00480D8F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Orgánem sluchu je ………………., které se skládá z těchto částí:</w:t>
      </w:r>
    </w:p>
    <w:p w:rsidR="000F1C4C" w:rsidRDefault="000F1C4C" w:rsidP="00480D8F">
      <w:pPr>
        <w:numPr>
          <w:ilvl w:val="0"/>
          <w:numId w:val="17"/>
        </w:num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…………………………………………………….</w:t>
      </w:r>
    </w:p>
    <w:p w:rsidR="000F1C4C" w:rsidRDefault="000F1C4C" w:rsidP="00480D8F">
      <w:pPr>
        <w:numPr>
          <w:ilvl w:val="0"/>
          <w:numId w:val="17"/>
        </w:num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…………………………………………………….</w:t>
      </w:r>
    </w:p>
    <w:p w:rsidR="000F1C4C" w:rsidRDefault="000F1C4C" w:rsidP="00480D8F">
      <w:pPr>
        <w:numPr>
          <w:ilvl w:val="0"/>
          <w:numId w:val="17"/>
        </w:num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……………………………………………………..</w:t>
      </w:r>
    </w:p>
    <w:p w:rsidR="000F1C4C" w:rsidRDefault="000F1C4C" w:rsidP="00480D8F">
      <w:pPr>
        <w:spacing w:line="360" w:lineRule="auto"/>
        <w:jc w:val="both"/>
        <w:rPr>
          <w:rFonts w:ascii="Georgia" w:hAnsi="Georgia" w:cs="Georgia"/>
        </w:rPr>
      </w:pPr>
    </w:p>
    <w:p w:rsidR="000F1C4C" w:rsidRDefault="000F1C4C" w:rsidP="00480D8F">
      <w:pPr>
        <w:spacing w:line="360" w:lineRule="auto"/>
        <w:jc w:val="both"/>
        <w:rPr>
          <w:rFonts w:ascii="Georgia" w:hAnsi="Georgia" w:cs="Georgia"/>
        </w:rPr>
      </w:pPr>
      <w:r w:rsidRPr="00480D8F">
        <w:rPr>
          <w:rFonts w:ascii="Georgia" w:hAnsi="Georgia" w:cs="Georgia"/>
          <w:b/>
          <w:bCs/>
        </w:rPr>
        <w:t>Úkol č. 1:</w:t>
      </w:r>
      <w:r>
        <w:rPr>
          <w:rFonts w:ascii="Georgia" w:hAnsi="Georgia" w:cs="Georgia"/>
        </w:rPr>
        <w:t xml:space="preserve"> doplň do obrázku následující části ucha: zevní zvukovod, ušní boltec, bubínek, kladívko, kovadlinka, třmínek, 3 polokruhové kanálky rovnovážného ústrojí, hlemýžď vnitřního ústrojí, Eustachova trubice.</w:t>
      </w:r>
    </w:p>
    <w:p w:rsidR="000F1C4C" w:rsidRDefault="000F1C4C" w:rsidP="00480D8F">
      <w:pPr>
        <w:spacing w:line="360" w:lineRule="auto"/>
        <w:jc w:val="both"/>
        <w:rPr>
          <w:rFonts w:ascii="Georgia" w:hAnsi="Georgia" w:cs="Georgia"/>
        </w:rPr>
      </w:pPr>
      <w:r>
        <w:rPr>
          <w:noProof/>
        </w:rPr>
        <w:pict>
          <v:shape id="_x0000_s1026" type="#_x0000_t75" style="position:absolute;left:0;text-align:left;margin-left:180pt;margin-top:13.1pt;width:315pt;height:240.05pt;z-index:-251658240" wrapcoords="-51 0 -51 21532 21600 21532 21600 0 -51 0">
            <v:imagedata r:id="rId10" o:title=""/>
            <w10:wrap type="tight" side="left"/>
          </v:shape>
        </w:pict>
      </w:r>
    </w:p>
    <w:p w:rsidR="000F1C4C" w:rsidRDefault="000F1C4C" w:rsidP="006C1632">
      <w:p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Obr. č. 1: Stavba ucha</w:t>
      </w:r>
    </w:p>
    <w:p w:rsidR="000F1C4C" w:rsidRDefault="000F1C4C" w:rsidP="006C1632">
      <w:pPr>
        <w:jc w:val="both"/>
        <w:rPr>
          <w:rFonts w:ascii="Georgia" w:hAnsi="Georgia" w:cs="Georgia"/>
        </w:rPr>
      </w:pPr>
    </w:p>
    <w:p w:rsidR="000F1C4C" w:rsidRDefault="000F1C4C" w:rsidP="006C1632">
      <w:pPr>
        <w:jc w:val="both"/>
        <w:rPr>
          <w:rFonts w:ascii="Georgia" w:hAnsi="Georgia" w:cs="Georgia"/>
        </w:rPr>
      </w:pPr>
    </w:p>
    <w:p w:rsidR="000F1C4C" w:rsidRDefault="000F1C4C" w:rsidP="006C1632">
      <w:pPr>
        <w:jc w:val="both"/>
        <w:rPr>
          <w:rFonts w:ascii="Georgia" w:hAnsi="Georgia" w:cs="Georgia"/>
        </w:rPr>
      </w:pPr>
    </w:p>
    <w:p w:rsidR="000F1C4C" w:rsidRDefault="000F1C4C" w:rsidP="006C1632">
      <w:pPr>
        <w:jc w:val="both"/>
        <w:rPr>
          <w:rFonts w:ascii="Georgia" w:hAnsi="Georgia" w:cs="Georgia"/>
        </w:rPr>
      </w:pPr>
    </w:p>
    <w:p w:rsidR="000F1C4C" w:rsidRDefault="000F1C4C" w:rsidP="006C1632">
      <w:pPr>
        <w:jc w:val="both"/>
        <w:rPr>
          <w:rFonts w:ascii="Georgia" w:hAnsi="Georgia" w:cs="Georgia"/>
        </w:rPr>
      </w:pPr>
    </w:p>
    <w:p w:rsidR="000F1C4C" w:rsidRDefault="000F1C4C" w:rsidP="006C1632">
      <w:pPr>
        <w:jc w:val="both"/>
        <w:rPr>
          <w:rFonts w:ascii="Georgia" w:hAnsi="Georgia" w:cs="Georgia"/>
        </w:rPr>
      </w:pPr>
    </w:p>
    <w:p w:rsidR="000F1C4C" w:rsidRDefault="000F1C4C" w:rsidP="006C1632">
      <w:pPr>
        <w:jc w:val="both"/>
        <w:rPr>
          <w:rFonts w:ascii="Georgia" w:hAnsi="Georgia" w:cs="Georgia"/>
        </w:rPr>
      </w:pPr>
    </w:p>
    <w:p w:rsidR="000F1C4C" w:rsidRDefault="000F1C4C" w:rsidP="006C1632">
      <w:pPr>
        <w:jc w:val="both"/>
        <w:rPr>
          <w:rFonts w:ascii="Georgia" w:hAnsi="Georgia" w:cs="Georgia"/>
        </w:rPr>
      </w:pPr>
    </w:p>
    <w:p w:rsidR="000F1C4C" w:rsidRDefault="000F1C4C" w:rsidP="006C1632">
      <w:pPr>
        <w:jc w:val="both"/>
        <w:rPr>
          <w:rFonts w:ascii="Georgia" w:hAnsi="Georgia" w:cs="Georgia"/>
        </w:rPr>
      </w:pPr>
    </w:p>
    <w:p w:rsidR="000F1C4C" w:rsidRDefault="000F1C4C" w:rsidP="006C1632">
      <w:pPr>
        <w:jc w:val="both"/>
        <w:rPr>
          <w:rFonts w:ascii="Georgia" w:hAnsi="Georgia" w:cs="Georgia"/>
        </w:rPr>
      </w:pPr>
    </w:p>
    <w:p w:rsidR="000F1C4C" w:rsidRDefault="000F1C4C" w:rsidP="006C1632">
      <w:pPr>
        <w:jc w:val="both"/>
        <w:rPr>
          <w:rFonts w:ascii="Georgia" w:hAnsi="Georgia" w:cs="Georgia"/>
        </w:rPr>
      </w:pPr>
    </w:p>
    <w:p w:rsidR="000F1C4C" w:rsidRDefault="000F1C4C" w:rsidP="006C1632">
      <w:pPr>
        <w:jc w:val="both"/>
        <w:rPr>
          <w:rFonts w:ascii="Georgia" w:hAnsi="Georgia" w:cs="Georgia"/>
        </w:rPr>
      </w:pPr>
    </w:p>
    <w:p w:rsidR="000F1C4C" w:rsidRDefault="000F1C4C" w:rsidP="006C1632">
      <w:pPr>
        <w:jc w:val="both"/>
        <w:rPr>
          <w:rFonts w:ascii="Georgia" w:hAnsi="Georgia" w:cs="Georgia"/>
        </w:rPr>
      </w:pPr>
    </w:p>
    <w:p w:rsidR="000F1C4C" w:rsidRDefault="000F1C4C" w:rsidP="006C1632">
      <w:pPr>
        <w:jc w:val="both"/>
        <w:rPr>
          <w:rFonts w:ascii="Georgia" w:hAnsi="Georgia" w:cs="Georgia"/>
        </w:rPr>
      </w:pPr>
    </w:p>
    <w:p w:rsidR="000F1C4C" w:rsidRDefault="000F1C4C" w:rsidP="006C1632">
      <w:pPr>
        <w:jc w:val="both"/>
        <w:rPr>
          <w:rFonts w:ascii="Georgia" w:hAnsi="Georgia" w:cs="Georgia"/>
        </w:rPr>
      </w:pPr>
    </w:p>
    <w:p w:rsidR="000F1C4C" w:rsidRDefault="000F1C4C" w:rsidP="006C1632">
      <w:pPr>
        <w:jc w:val="both"/>
        <w:rPr>
          <w:rFonts w:ascii="Georgia" w:hAnsi="Georgia" w:cs="Georgia"/>
        </w:rPr>
      </w:pPr>
    </w:p>
    <w:p w:rsidR="000F1C4C" w:rsidRDefault="000F1C4C" w:rsidP="006C1632">
      <w:pPr>
        <w:jc w:val="both"/>
        <w:rPr>
          <w:rFonts w:ascii="Georgia" w:hAnsi="Georgia" w:cs="Georgia"/>
        </w:rPr>
      </w:pPr>
    </w:p>
    <w:p w:rsidR="000F1C4C" w:rsidRDefault="000F1C4C" w:rsidP="006C1632">
      <w:pPr>
        <w:jc w:val="both"/>
        <w:rPr>
          <w:rFonts w:ascii="Georgia" w:hAnsi="Georgia" w:cs="Georgia"/>
        </w:rPr>
      </w:pPr>
    </w:p>
    <w:p w:rsidR="000F1C4C" w:rsidRDefault="000F1C4C" w:rsidP="006C1632">
      <w:pPr>
        <w:jc w:val="both"/>
        <w:rPr>
          <w:rFonts w:ascii="Georgia" w:hAnsi="Georgia" w:cs="Georgia"/>
        </w:rPr>
      </w:pPr>
    </w:p>
    <w:p w:rsidR="000F1C4C" w:rsidRDefault="000F1C4C" w:rsidP="00480D8F">
      <w:pPr>
        <w:spacing w:line="360" w:lineRule="auto"/>
        <w:jc w:val="both"/>
        <w:rPr>
          <w:rFonts w:ascii="Georgia" w:hAnsi="Georgia" w:cs="Georgia"/>
        </w:rPr>
      </w:pPr>
      <w:r w:rsidRPr="00480D8F">
        <w:rPr>
          <w:rFonts w:ascii="Georgia" w:hAnsi="Georgia" w:cs="Georgia"/>
          <w:b/>
          <w:bCs/>
        </w:rPr>
        <w:t>Úkol č. 2:</w:t>
      </w:r>
      <w:r>
        <w:rPr>
          <w:rFonts w:ascii="Georgia" w:hAnsi="Georgia" w:cs="Georgia"/>
        </w:rPr>
        <w:t xml:space="preserve"> Napiš kterými částmi je tvořeno vnější ucho, střední ucho a vnitřní ucho:</w:t>
      </w:r>
    </w:p>
    <w:p w:rsidR="000F1C4C" w:rsidRDefault="000F1C4C" w:rsidP="00AB1742">
      <w:pPr>
        <w:spacing w:line="48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Vnější ucho: …………………………………………………………………………………………………………..</w:t>
      </w:r>
    </w:p>
    <w:p w:rsidR="000F1C4C" w:rsidRDefault="000F1C4C" w:rsidP="00AB1742">
      <w:pPr>
        <w:spacing w:line="48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Střední ucho: …………………………………………………………………………………………………………</w:t>
      </w:r>
    </w:p>
    <w:p w:rsidR="000F1C4C" w:rsidRDefault="000F1C4C" w:rsidP="00AB1742">
      <w:pPr>
        <w:spacing w:line="48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Vnitřní ucho: …………………………………………………………………………………………………………..</w:t>
      </w:r>
    </w:p>
    <w:p w:rsidR="000F1C4C" w:rsidRDefault="000F1C4C" w:rsidP="006C1632">
      <w:pPr>
        <w:jc w:val="both"/>
        <w:rPr>
          <w:rFonts w:ascii="Georgia" w:hAnsi="Georgia" w:cs="Georgia"/>
        </w:rPr>
      </w:pPr>
    </w:p>
    <w:p w:rsidR="000F1C4C" w:rsidRDefault="000F1C4C" w:rsidP="006C1632">
      <w:pPr>
        <w:jc w:val="both"/>
        <w:rPr>
          <w:rFonts w:ascii="Georgia" w:hAnsi="Georgia" w:cs="Georgia"/>
        </w:rPr>
      </w:pPr>
    </w:p>
    <w:p w:rsidR="000F1C4C" w:rsidRDefault="000F1C4C" w:rsidP="006C1632">
      <w:pPr>
        <w:jc w:val="both"/>
        <w:rPr>
          <w:rFonts w:ascii="Georgia" w:hAnsi="Georgia" w:cs="Georgia"/>
        </w:rPr>
      </w:pPr>
    </w:p>
    <w:p w:rsidR="000F1C4C" w:rsidRDefault="000F1C4C" w:rsidP="006C1632">
      <w:pPr>
        <w:jc w:val="both"/>
        <w:rPr>
          <w:rFonts w:ascii="Georgia" w:hAnsi="Georgia" w:cs="Georgia"/>
        </w:rPr>
      </w:pPr>
      <w:r w:rsidRPr="00480D8F">
        <w:rPr>
          <w:rFonts w:ascii="Georgia" w:hAnsi="Georgia" w:cs="Georgia"/>
          <w:b/>
          <w:bCs/>
        </w:rPr>
        <w:t>Úkol č. 4:</w:t>
      </w:r>
      <w:r>
        <w:rPr>
          <w:rFonts w:ascii="Georgia" w:hAnsi="Georgia" w:cs="Georgia"/>
        </w:rPr>
        <w:t xml:space="preserve"> Doplň text </w:t>
      </w:r>
    </w:p>
    <w:p w:rsidR="000F1C4C" w:rsidRDefault="000F1C4C" w:rsidP="006C1632">
      <w:pPr>
        <w:jc w:val="both"/>
        <w:rPr>
          <w:rFonts w:ascii="Georgia" w:hAnsi="Georgia" w:cs="Georgia"/>
        </w:rPr>
      </w:pPr>
    </w:p>
    <w:p w:rsidR="000F1C4C" w:rsidRDefault="000F1C4C" w:rsidP="00AB1742">
      <w:pPr>
        <w:spacing w:line="360" w:lineRule="auto"/>
        <w:jc w:val="both"/>
        <w:rPr>
          <w:rFonts w:ascii="Georgia" w:hAnsi="Georgia" w:cs="Georgia"/>
        </w:rPr>
      </w:pPr>
    </w:p>
    <w:p w:rsidR="000F1C4C" w:rsidRDefault="000F1C4C" w:rsidP="00AB1742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Vnější ucho je tvořeno ………………………………. Vnější zvukovod je pak zakončen …………………….. Za ním se nachází dutina středního ucha. V ní jsou tři sluchové kůstky …………………………  ………………………..  ……………………………………. Do středního ucha také ústí ……………………………………. …………………………….., která zde vede z …………………………….. a vyrovnává tlak mezi vnějším a vnitřním prostředím.</w:t>
      </w:r>
    </w:p>
    <w:p w:rsidR="000F1C4C" w:rsidRDefault="000F1C4C" w:rsidP="00AB1742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Vnitřní ucho se nachází v dutině lebky.  Je tvořeno labyrintem, který obsahuje ……………………………… V něm se pak nacházejí sluchové buňky. Ty mají ………………, které zaznamenávají vibrace. Sluchovým nervem jsou pak vedeny do ……………………………………………………………</w:t>
      </w:r>
    </w:p>
    <w:p w:rsidR="000F1C4C" w:rsidRDefault="000F1C4C" w:rsidP="00AB1742">
      <w:pPr>
        <w:spacing w:line="360" w:lineRule="auto"/>
        <w:jc w:val="both"/>
        <w:rPr>
          <w:rFonts w:ascii="Georgia" w:hAnsi="Georgia" w:cs="Georgia"/>
        </w:rPr>
      </w:pPr>
    </w:p>
    <w:p w:rsidR="000F1C4C" w:rsidRDefault="000F1C4C" w:rsidP="00AB1742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Součástí vnitřního ucha je také ………………………………………………………………………………………….. Čidlo, které vnímá pohyby hlavy je umístěno ve ………………………………………………………………………….. Obsahuje buňky s dlouhými brvami. Vzruchy, které vznikají při pohybu a které řídí rovnováhu těla jsou nervy vedeny do ………………………………….., kde je centrum rovnováhy a koordinace pohybů.</w:t>
      </w:r>
    </w:p>
    <w:p w:rsidR="000F1C4C" w:rsidRDefault="000F1C4C" w:rsidP="006C1632">
      <w:pPr>
        <w:jc w:val="both"/>
        <w:rPr>
          <w:rFonts w:ascii="Georgia" w:hAnsi="Georgia" w:cs="Georgia"/>
        </w:rPr>
      </w:pPr>
    </w:p>
    <w:p w:rsidR="000F1C4C" w:rsidRDefault="000F1C4C" w:rsidP="006C1632">
      <w:pPr>
        <w:jc w:val="both"/>
        <w:rPr>
          <w:rFonts w:ascii="Georgia" w:hAnsi="Georgia" w:cs="Georgia"/>
        </w:rPr>
      </w:pPr>
    </w:p>
    <w:p w:rsidR="000F1C4C" w:rsidRDefault="000F1C4C" w:rsidP="006C1632">
      <w:pPr>
        <w:jc w:val="both"/>
        <w:rPr>
          <w:rFonts w:ascii="Georgia" w:hAnsi="Georgia" w:cs="Georgia"/>
        </w:rPr>
      </w:pPr>
      <w:r w:rsidRPr="003F2D65">
        <w:rPr>
          <w:rFonts w:ascii="Georgia" w:hAnsi="Georgia" w:cs="Georgia"/>
          <w:b/>
          <w:bCs/>
        </w:rPr>
        <w:t>Úkol č. 5:</w:t>
      </w:r>
      <w:r>
        <w:rPr>
          <w:rFonts w:ascii="Georgia" w:hAnsi="Georgia" w:cs="Georgia"/>
        </w:rPr>
        <w:t xml:space="preserve"> Napiš příklady činností, nebo příklady zvuků, které mohou ohrozit či poškodit sluch.</w:t>
      </w:r>
    </w:p>
    <w:p w:rsidR="000F1C4C" w:rsidRDefault="000F1C4C" w:rsidP="006C1632">
      <w:pPr>
        <w:jc w:val="both"/>
        <w:rPr>
          <w:rFonts w:ascii="Georgia" w:hAnsi="Georgia" w:cs="Georgia"/>
        </w:rPr>
      </w:pPr>
    </w:p>
    <w:p w:rsidR="000F1C4C" w:rsidRDefault="000F1C4C" w:rsidP="006C1632">
      <w:pPr>
        <w:jc w:val="both"/>
        <w:rPr>
          <w:rFonts w:ascii="Georgia" w:hAnsi="Georgia" w:cs="Georgia"/>
        </w:rPr>
      </w:pPr>
    </w:p>
    <w:p w:rsidR="000F1C4C" w:rsidRDefault="000F1C4C" w:rsidP="006C1632">
      <w:pPr>
        <w:jc w:val="both"/>
        <w:rPr>
          <w:rFonts w:ascii="Georgia" w:hAnsi="Georgia" w:cs="Georgia"/>
        </w:rPr>
      </w:pPr>
    </w:p>
    <w:p w:rsidR="000F1C4C" w:rsidRDefault="000F1C4C" w:rsidP="006C1632">
      <w:pPr>
        <w:jc w:val="both"/>
        <w:rPr>
          <w:rFonts w:ascii="Georgia" w:hAnsi="Georgia" w:cs="Georgia"/>
        </w:rPr>
      </w:pPr>
    </w:p>
    <w:p w:rsidR="000F1C4C" w:rsidRDefault="000F1C4C" w:rsidP="006C1632">
      <w:pPr>
        <w:jc w:val="both"/>
        <w:rPr>
          <w:rFonts w:ascii="Georgia" w:hAnsi="Georgia" w:cs="Georgia"/>
        </w:rPr>
      </w:pPr>
    </w:p>
    <w:p w:rsidR="000F1C4C" w:rsidRDefault="000F1C4C" w:rsidP="006C1632">
      <w:pPr>
        <w:jc w:val="both"/>
        <w:rPr>
          <w:rFonts w:ascii="Georgia" w:hAnsi="Georgia" w:cs="Georgia"/>
        </w:rPr>
      </w:pPr>
    </w:p>
    <w:p w:rsidR="000F1C4C" w:rsidRDefault="000F1C4C" w:rsidP="006C1632">
      <w:pPr>
        <w:jc w:val="both"/>
        <w:rPr>
          <w:rFonts w:ascii="Georgia" w:hAnsi="Georgia" w:cs="Georgia"/>
        </w:rPr>
      </w:pPr>
    </w:p>
    <w:p w:rsidR="000F1C4C" w:rsidRDefault="000F1C4C" w:rsidP="006C1632">
      <w:pPr>
        <w:jc w:val="both"/>
        <w:rPr>
          <w:rFonts w:ascii="Georgia" w:hAnsi="Georgia" w:cs="Georgia"/>
        </w:rPr>
      </w:pPr>
    </w:p>
    <w:p w:rsidR="000F1C4C" w:rsidRDefault="000F1C4C" w:rsidP="006C1632">
      <w:pPr>
        <w:jc w:val="both"/>
        <w:rPr>
          <w:rFonts w:ascii="Georgia" w:hAnsi="Georgia" w:cs="Georgia"/>
        </w:rPr>
      </w:pPr>
    </w:p>
    <w:p w:rsidR="000F1C4C" w:rsidRDefault="000F1C4C" w:rsidP="006C1632">
      <w:pPr>
        <w:jc w:val="both"/>
        <w:rPr>
          <w:rFonts w:ascii="Georgia" w:hAnsi="Georgia" w:cs="Georgia"/>
        </w:rPr>
      </w:pPr>
    </w:p>
    <w:p w:rsidR="000F1C4C" w:rsidRDefault="000F1C4C" w:rsidP="006C1632">
      <w:pPr>
        <w:jc w:val="both"/>
        <w:rPr>
          <w:rFonts w:ascii="Georgia" w:hAnsi="Georgia" w:cs="Georgia"/>
        </w:rPr>
      </w:pPr>
    </w:p>
    <w:p w:rsidR="000F1C4C" w:rsidRDefault="000F1C4C" w:rsidP="006C1632">
      <w:pPr>
        <w:jc w:val="both"/>
        <w:rPr>
          <w:rFonts w:ascii="Georgia" w:hAnsi="Georgia" w:cs="Georgia"/>
        </w:rPr>
      </w:pPr>
    </w:p>
    <w:p w:rsidR="000F1C4C" w:rsidRDefault="000F1C4C" w:rsidP="006C1632">
      <w:pPr>
        <w:jc w:val="both"/>
        <w:rPr>
          <w:rFonts w:ascii="Georgia" w:hAnsi="Georgia" w:cs="Georgia"/>
        </w:rPr>
      </w:pPr>
    </w:p>
    <w:p w:rsidR="000F1C4C" w:rsidRDefault="000F1C4C" w:rsidP="006C1632">
      <w:pPr>
        <w:jc w:val="both"/>
        <w:rPr>
          <w:rFonts w:ascii="Georgia" w:hAnsi="Georgia" w:cs="Georgia"/>
        </w:rPr>
      </w:pPr>
    </w:p>
    <w:p w:rsidR="000F1C4C" w:rsidRDefault="000F1C4C" w:rsidP="006C1632">
      <w:pPr>
        <w:jc w:val="both"/>
        <w:rPr>
          <w:rFonts w:ascii="Georgia" w:hAnsi="Georgia" w:cs="Georgia"/>
        </w:rPr>
      </w:pPr>
    </w:p>
    <w:p w:rsidR="000F1C4C" w:rsidRDefault="000F1C4C" w:rsidP="006C1632">
      <w:pPr>
        <w:jc w:val="both"/>
        <w:rPr>
          <w:rFonts w:ascii="Georgia" w:hAnsi="Georgia" w:cs="Georgia"/>
        </w:rPr>
      </w:pPr>
    </w:p>
    <w:p w:rsidR="000F1C4C" w:rsidRDefault="000F1C4C" w:rsidP="006C1632">
      <w:pPr>
        <w:jc w:val="both"/>
        <w:rPr>
          <w:rFonts w:ascii="Georgia" w:hAnsi="Georgia" w:cs="Georgia"/>
        </w:rPr>
      </w:pPr>
    </w:p>
    <w:p w:rsidR="000F1C4C" w:rsidRDefault="000F1C4C" w:rsidP="006C1632">
      <w:pPr>
        <w:jc w:val="both"/>
        <w:rPr>
          <w:rFonts w:ascii="Georgia" w:hAnsi="Georgia" w:cs="Georgia"/>
        </w:rPr>
      </w:pPr>
    </w:p>
    <w:p w:rsidR="000F1C4C" w:rsidRDefault="000F1C4C" w:rsidP="006C1632">
      <w:pPr>
        <w:jc w:val="both"/>
        <w:rPr>
          <w:rFonts w:ascii="Georgia" w:hAnsi="Georgia" w:cs="Georgia"/>
        </w:rPr>
      </w:pPr>
    </w:p>
    <w:p w:rsidR="000F1C4C" w:rsidRDefault="000F1C4C" w:rsidP="006C1632">
      <w:pPr>
        <w:jc w:val="both"/>
        <w:rPr>
          <w:rFonts w:ascii="Georgia" w:hAnsi="Georgia" w:cs="Georgia"/>
        </w:rPr>
      </w:pPr>
    </w:p>
    <w:p w:rsidR="000F1C4C" w:rsidRDefault="000F1C4C" w:rsidP="006C1632">
      <w:pPr>
        <w:jc w:val="both"/>
        <w:rPr>
          <w:rFonts w:ascii="Georgia" w:hAnsi="Georgia" w:cs="Georgia"/>
        </w:rPr>
      </w:pPr>
    </w:p>
    <w:p w:rsidR="000F1C4C" w:rsidRDefault="000F1C4C" w:rsidP="006C1632">
      <w:pPr>
        <w:jc w:val="both"/>
        <w:rPr>
          <w:rFonts w:ascii="Georgia" w:hAnsi="Georgia" w:cs="Georgia"/>
        </w:rPr>
      </w:pPr>
    </w:p>
    <w:p w:rsidR="000F1C4C" w:rsidRDefault="000F1C4C" w:rsidP="006C1632">
      <w:pPr>
        <w:jc w:val="both"/>
        <w:rPr>
          <w:rFonts w:ascii="Georgia" w:hAnsi="Georgia" w:cs="Georgia"/>
        </w:rPr>
      </w:pPr>
    </w:p>
    <w:p w:rsidR="000F1C4C" w:rsidRDefault="000F1C4C" w:rsidP="006C1632">
      <w:p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Citace:</w:t>
      </w:r>
    </w:p>
    <w:p w:rsidR="000F1C4C" w:rsidRDefault="000F1C4C" w:rsidP="006C1632">
      <w:pPr>
        <w:jc w:val="both"/>
        <w:rPr>
          <w:rFonts w:ascii="Georgia" w:hAnsi="Georgia" w:cs="Georgia"/>
        </w:rPr>
      </w:pPr>
    </w:p>
    <w:p w:rsidR="000F1C4C" w:rsidRPr="00A2242B" w:rsidRDefault="000F1C4C" w:rsidP="00A2242B">
      <w:pPr>
        <w:jc w:val="both"/>
        <w:rPr>
          <w:rFonts w:ascii="Georgia" w:hAnsi="Georgia" w:cs="Georgia"/>
        </w:rPr>
      </w:pPr>
      <w:r>
        <w:t xml:space="preserve">Obr. č. 1: Galerie SMART </w:t>
      </w:r>
      <w:r w:rsidRPr="00F84604">
        <w:t>Notebook v. 10.7.143.0</w:t>
      </w:r>
    </w:p>
    <w:sectPr w:rsidR="000F1C4C" w:rsidRPr="00A2242B" w:rsidSect="003C7506">
      <w:footerReference w:type="default" r:id="rId11"/>
      <w:pgSz w:w="11906" w:h="16838"/>
      <w:pgMar w:top="899" w:right="566" w:bottom="568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C4C" w:rsidRDefault="000F1C4C" w:rsidP="00034E12">
      <w:r>
        <w:separator/>
      </w:r>
    </w:p>
  </w:endnote>
  <w:endnote w:type="continuationSeparator" w:id="1">
    <w:p w:rsidR="000F1C4C" w:rsidRDefault="000F1C4C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C4C" w:rsidRPr="00953313" w:rsidRDefault="000F1C4C" w:rsidP="009F07B5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  <w:r w:rsidRPr="00953313">
      <w:rPr>
        <w:rFonts w:ascii="Tahoma" w:hAnsi="Tahoma" w:cs="Tahoma"/>
        <w:i/>
        <w:iCs/>
        <w:color w:val="000000"/>
        <w:sz w:val="20"/>
        <w:szCs w:val="20"/>
      </w:rPr>
      <w:t xml:space="preserve">Tento projekt je spolufinancován Evropským sociálním fondem a státním rozpočtem České republiky. </w:t>
    </w:r>
  </w:p>
  <w:p w:rsidR="000F1C4C" w:rsidRPr="00125B03" w:rsidRDefault="000F1C4C" w:rsidP="00125B03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  <w:r w:rsidRPr="00953313">
      <w:rPr>
        <w:rFonts w:ascii="Tahoma" w:hAnsi="Tahoma" w:cs="Tahoma"/>
        <w:i/>
        <w:iCs/>
        <w:color w:val="000000"/>
        <w:sz w:val="20"/>
        <w:szCs w:val="20"/>
      </w:rPr>
      <w:t xml:space="preserve">Byl uskutečněn z prostředků grantového projektu OPVK. </w:t>
    </w:r>
    <w:r w:rsidRPr="00125B03">
      <w:rPr>
        <w:rFonts w:ascii="Tahoma" w:hAnsi="Tahoma" w:cs="Tahoma"/>
        <w:i/>
        <w:iCs/>
        <w:color w:val="000000"/>
        <w:sz w:val="20"/>
        <w:szCs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i/>
        <w:iCs/>
        <w:color w:val="000000"/>
        <w:sz w:val="20"/>
        <w:szCs w:val="20"/>
      </w:rPr>
      <w:t xml:space="preserve"> Jiří Nohel.</w:t>
    </w:r>
  </w:p>
  <w:p w:rsidR="000F1C4C" w:rsidRPr="00953313" w:rsidRDefault="000F1C4C" w:rsidP="009F07B5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</w:p>
  <w:p w:rsidR="000F1C4C" w:rsidRPr="00953313" w:rsidRDefault="000F1C4C">
    <w:pPr>
      <w:pStyle w:val="Footer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C4C" w:rsidRDefault="000F1C4C" w:rsidP="00034E12">
      <w:r>
        <w:separator/>
      </w:r>
    </w:p>
  </w:footnote>
  <w:footnote w:type="continuationSeparator" w:id="1">
    <w:p w:rsidR="000F1C4C" w:rsidRDefault="000F1C4C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7802"/>
    <w:multiLevelType w:val="hybridMultilevel"/>
    <w:tmpl w:val="62D042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8A1157B"/>
    <w:multiLevelType w:val="hybridMultilevel"/>
    <w:tmpl w:val="7E42307E"/>
    <w:lvl w:ilvl="0" w:tplc="019622DA">
      <w:start w:val="1"/>
      <w:numFmt w:val="lowerLetter"/>
      <w:lvlText w:val="%1)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2">
    <w:nsid w:val="2E936A09"/>
    <w:multiLevelType w:val="hybridMultilevel"/>
    <w:tmpl w:val="9D88EE7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1BB0A2C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29123F2"/>
    <w:multiLevelType w:val="hybridMultilevel"/>
    <w:tmpl w:val="01E275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D43B31"/>
    <w:multiLevelType w:val="hybridMultilevel"/>
    <w:tmpl w:val="55BECEC2"/>
    <w:lvl w:ilvl="0" w:tplc="5A7A937A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C55757"/>
    <w:multiLevelType w:val="hybridMultilevel"/>
    <w:tmpl w:val="E9D42B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7C6EE3"/>
    <w:multiLevelType w:val="hybridMultilevel"/>
    <w:tmpl w:val="CBE4A1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2C58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8">
    <w:nsid w:val="501A3D32"/>
    <w:multiLevelType w:val="hybridMultilevel"/>
    <w:tmpl w:val="B7D29434"/>
    <w:lvl w:ilvl="0" w:tplc="64962CBA">
      <w:start w:val="1"/>
      <w:numFmt w:val="bullet"/>
      <w:lvlText w:val=""/>
      <w:lvlJc w:val="left"/>
      <w:pPr>
        <w:tabs>
          <w:tab w:val="num" w:pos="1580"/>
        </w:tabs>
        <w:ind w:left="1580" w:hanging="17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cs="Wingdings" w:hint="default"/>
      </w:rPr>
    </w:lvl>
  </w:abstractNum>
  <w:abstractNum w:abstractNumId="9">
    <w:nsid w:val="5C5D1B4D"/>
    <w:multiLevelType w:val="hybridMultilevel"/>
    <w:tmpl w:val="3CCE0A5A"/>
    <w:lvl w:ilvl="0" w:tplc="64962CBA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E3C6C40"/>
    <w:multiLevelType w:val="hybridMultilevel"/>
    <w:tmpl w:val="02F026AA"/>
    <w:lvl w:ilvl="0" w:tplc="64A44FB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BBD7996"/>
    <w:multiLevelType w:val="hybridMultilevel"/>
    <w:tmpl w:val="363643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C91B19"/>
    <w:multiLevelType w:val="hybridMultilevel"/>
    <w:tmpl w:val="FCA4B8E4"/>
    <w:lvl w:ilvl="0" w:tplc="5FACBB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4">
    <w:nsid w:val="716E5C8C"/>
    <w:multiLevelType w:val="hybridMultilevel"/>
    <w:tmpl w:val="2D661C38"/>
    <w:lvl w:ilvl="0" w:tplc="D144D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14"/>
  </w:num>
  <w:num w:numId="5">
    <w:abstractNumId w:val="12"/>
  </w:num>
  <w:num w:numId="6">
    <w:abstractNumId w:val="13"/>
  </w:num>
  <w:num w:numId="7">
    <w:abstractNumId w:val="6"/>
  </w:num>
  <w:num w:numId="8">
    <w:abstractNumId w:val="3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10"/>
  </w:num>
  <w:num w:numId="13">
    <w:abstractNumId w:val="5"/>
  </w:num>
  <w:num w:numId="14">
    <w:abstractNumId w:val="2"/>
  </w:num>
  <w:num w:numId="15">
    <w:abstractNumId w:val="1"/>
  </w:num>
  <w:num w:numId="16">
    <w:abstractNumId w:val="9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E12"/>
    <w:rsid w:val="0000166E"/>
    <w:rsid w:val="00001971"/>
    <w:rsid w:val="00001DF8"/>
    <w:rsid w:val="00002568"/>
    <w:rsid w:val="000025B3"/>
    <w:rsid w:val="00002ABC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B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114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377A2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5F7F"/>
    <w:rsid w:val="00046786"/>
    <w:rsid w:val="00047E5B"/>
    <w:rsid w:val="00050336"/>
    <w:rsid w:val="0005041A"/>
    <w:rsid w:val="000513FF"/>
    <w:rsid w:val="0005193C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4AA3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3F6"/>
    <w:rsid w:val="00090802"/>
    <w:rsid w:val="00090B0E"/>
    <w:rsid w:val="00090CED"/>
    <w:rsid w:val="00091144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ADC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2DDB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E7E45"/>
    <w:rsid w:val="000F03EC"/>
    <w:rsid w:val="000F0D27"/>
    <w:rsid w:val="000F0DCB"/>
    <w:rsid w:val="000F0EB1"/>
    <w:rsid w:val="000F1252"/>
    <w:rsid w:val="000F1AEE"/>
    <w:rsid w:val="000F1C4C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0E72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17E70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5F98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4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77994"/>
    <w:rsid w:val="00181DB5"/>
    <w:rsid w:val="00181FE9"/>
    <w:rsid w:val="00182CBA"/>
    <w:rsid w:val="00182CE0"/>
    <w:rsid w:val="00182F38"/>
    <w:rsid w:val="00183E03"/>
    <w:rsid w:val="00185EBD"/>
    <w:rsid w:val="00186E10"/>
    <w:rsid w:val="00187158"/>
    <w:rsid w:val="00187407"/>
    <w:rsid w:val="0018794A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5BFE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589"/>
    <w:rsid w:val="001D061D"/>
    <w:rsid w:val="001D082C"/>
    <w:rsid w:val="001D0E95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7C0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2FBA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068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38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0E2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14ED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2A62"/>
    <w:rsid w:val="002B3962"/>
    <w:rsid w:val="002B3E67"/>
    <w:rsid w:val="002B407E"/>
    <w:rsid w:val="002B4236"/>
    <w:rsid w:val="002B4517"/>
    <w:rsid w:val="002B4C0F"/>
    <w:rsid w:val="002B4E4E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499D"/>
    <w:rsid w:val="002D6696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2C4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70B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137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67A37"/>
    <w:rsid w:val="00370997"/>
    <w:rsid w:val="00371324"/>
    <w:rsid w:val="00371482"/>
    <w:rsid w:val="0037177C"/>
    <w:rsid w:val="00371E6B"/>
    <w:rsid w:val="00371EE1"/>
    <w:rsid w:val="00373307"/>
    <w:rsid w:val="00373BE0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6A9C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5B5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0B4B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506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323"/>
    <w:rsid w:val="003E7413"/>
    <w:rsid w:val="003E77D3"/>
    <w:rsid w:val="003E781C"/>
    <w:rsid w:val="003E7877"/>
    <w:rsid w:val="003E7A64"/>
    <w:rsid w:val="003F01E9"/>
    <w:rsid w:val="003F052E"/>
    <w:rsid w:val="003F0ADD"/>
    <w:rsid w:val="003F2064"/>
    <w:rsid w:val="003F2A26"/>
    <w:rsid w:val="003F2D65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3F7C3A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07CDC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22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88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2AF4"/>
    <w:rsid w:val="00453EFE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519"/>
    <w:rsid w:val="00466BE9"/>
    <w:rsid w:val="00467C5E"/>
    <w:rsid w:val="00467F4A"/>
    <w:rsid w:val="00471312"/>
    <w:rsid w:val="00471375"/>
    <w:rsid w:val="004714CE"/>
    <w:rsid w:val="00471C1F"/>
    <w:rsid w:val="0047365A"/>
    <w:rsid w:val="004736B1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63C"/>
    <w:rsid w:val="0047704B"/>
    <w:rsid w:val="00477CFF"/>
    <w:rsid w:val="00480D08"/>
    <w:rsid w:val="00480D8F"/>
    <w:rsid w:val="00482198"/>
    <w:rsid w:val="004823A5"/>
    <w:rsid w:val="00482DEE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D09"/>
    <w:rsid w:val="004E4E16"/>
    <w:rsid w:val="004E4EE3"/>
    <w:rsid w:val="004E59A1"/>
    <w:rsid w:val="004E6580"/>
    <w:rsid w:val="004E6919"/>
    <w:rsid w:val="004E73AE"/>
    <w:rsid w:val="004E7652"/>
    <w:rsid w:val="004F08CB"/>
    <w:rsid w:val="004F09D9"/>
    <w:rsid w:val="004F0B25"/>
    <w:rsid w:val="004F1B94"/>
    <w:rsid w:val="004F1CF8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6410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13A4"/>
    <w:rsid w:val="00532319"/>
    <w:rsid w:val="00533E76"/>
    <w:rsid w:val="00534083"/>
    <w:rsid w:val="005340FF"/>
    <w:rsid w:val="0053473C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3C0E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8F9"/>
    <w:rsid w:val="00560F62"/>
    <w:rsid w:val="0056197C"/>
    <w:rsid w:val="0056353D"/>
    <w:rsid w:val="00563E6F"/>
    <w:rsid w:val="00563FFE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2661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6DC0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CBE"/>
    <w:rsid w:val="00593FC4"/>
    <w:rsid w:val="005942EC"/>
    <w:rsid w:val="00594A8A"/>
    <w:rsid w:val="00594D4F"/>
    <w:rsid w:val="005959C8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9CC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317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3AC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9AF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549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53A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3961"/>
    <w:rsid w:val="00624045"/>
    <w:rsid w:val="00624E50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CB0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414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8C5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1C78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C3A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32"/>
    <w:rsid w:val="006C1640"/>
    <w:rsid w:val="006C34BC"/>
    <w:rsid w:val="006C4835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04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5E19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3BE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3F6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302"/>
    <w:rsid w:val="0074196A"/>
    <w:rsid w:val="00741C9C"/>
    <w:rsid w:val="00742171"/>
    <w:rsid w:val="00743A23"/>
    <w:rsid w:val="007445CF"/>
    <w:rsid w:val="007447BA"/>
    <w:rsid w:val="007453F3"/>
    <w:rsid w:val="00747922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491"/>
    <w:rsid w:val="00781D97"/>
    <w:rsid w:val="00782D1F"/>
    <w:rsid w:val="00783543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6B54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2AE"/>
    <w:rsid w:val="00805D15"/>
    <w:rsid w:val="008063AE"/>
    <w:rsid w:val="0080660F"/>
    <w:rsid w:val="00806A9E"/>
    <w:rsid w:val="00807918"/>
    <w:rsid w:val="008109A9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0B4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76A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7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0B9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88D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3CD7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80B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E71DF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2D7B"/>
    <w:rsid w:val="00903242"/>
    <w:rsid w:val="00904B6E"/>
    <w:rsid w:val="009052C0"/>
    <w:rsid w:val="00905854"/>
    <w:rsid w:val="00905AD0"/>
    <w:rsid w:val="009076E2"/>
    <w:rsid w:val="00907957"/>
    <w:rsid w:val="00907DB5"/>
    <w:rsid w:val="00910539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1A8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075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6A4"/>
    <w:rsid w:val="00962DC2"/>
    <w:rsid w:val="00962FC7"/>
    <w:rsid w:val="00963305"/>
    <w:rsid w:val="00964197"/>
    <w:rsid w:val="0096652A"/>
    <w:rsid w:val="00966A18"/>
    <w:rsid w:val="00966A97"/>
    <w:rsid w:val="00967A4A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2F1"/>
    <w:rsid w:val="00974635"/>
    <w:rsid w:val="0097517D"/>
    <w:rsid w:val="00975855"/>
    <w:rsid w:val="00975C53"/>
    <w:rsid w:val="00976213"/>
    <w:rsid w:val="009767DC"/>
    <w:rsid w:val="0097739E"/>
    <w:rsid w:val="009777D5"/>
    <w:rsid w:val="00977AB8"/>
    <w:rsid w:val="00980583"/>
    <w:rsid w:val="00981A25"/>
    <w:rsid w:val="00982AC1"/>
    <w:rsid w:val="0098422C"/>
    <w:rsid w:val="00984476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4C6"/>
    <w:rsid w:val="009D4DA1"/>
    <w:rsid w:val="009D4DAA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A13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2B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470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064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548A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1A8D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4FE"/>
    <w:rsid w:val="00AA47EA"/>
    <w:rsid w:val="00AA4984"/>
    <w:rsid w:val="00AA4CCC"/>
    <w:rsid w:val="00AA742C"/>
    <w:rsid w:val="00AA746E"/>
    <w:rsid w:val="00AA75B3"/>
    <w:rsid w:val="00AA7D99"/>
    <w:rsid w:val="00AB0B3B"/>
    <w:rsid w:val="00AB1742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22FC"/>
    <w:rsid w:val="00AC35EA"/>
    <w:rsid w:val="00AC4119"/>
    <w:rsid w:val="00AC4CB3"/>
    <w:rsid w:val="00AC5418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E75AB"/>
    <w:rsid w:val="00AF0DB5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3D8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1765"/>
    <w:rsid w:val="00B61FB9"/>
    <w:rsid w:val="00B62007"/>
    <w:rsid w:val="00B62ACF"/>
    <w:rsid w:val="00B63650"/>
    <w:rsid w:val="00B63B26"/>
    <w:rsid w:val="00B63E09"/>
    <w:rsid w:val="00B64C9A"/>
    <w:rsid w:val="00B64CD9"/>
    <w:rsid w:val="00B6563D"/>
    <w:rsid w:val="00B65820"/>
    <w:rsid w:val="00B658FA"/>
    <w:rsid w:val="00B66BA4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68D2"/>
    <w:rsid w:val="00B870A5"/>
    <w:rsid w:val="00B87886"/>
    <w:rsid w:val="00B87D75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15B5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2E0D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0FCF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061"/>
    <w:rsid w:val="00C2454B"/>
    <w:rsid w:val="00C249CD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5523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1F51"/>
    <w:rsid w:val="00C5240E"/>
    <w:rsid w:val="00C527FB"/>
    <w:rsid w:val="00C52DE7"/>
    <w:rsid w:val="00C52F99"/>
    <w:rsid w:val="00C53226"/>
    <w:rsid w:val="00C53617"/>
    <w:rsid w:val="00C5424A"/>
    <w:rsid w:val="00C54305"/>
    <w:rsid w:val="00C54FFB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0AB"/>
    <w:rsid w:val="00C8081D"/>
    <w:rsid w:val="00C80984"/>
    <w:rsid w:val="00C809B4"/>
    <w:rsid w:val="00C81BF9"/>
    <w:rsid w:val="00C81CAD"/>
    <w:rsid w:val="00C81E4B"/>
    <w:rsid w:val="00C82AB8"/>
    <w:rsid w:val="00C82E71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199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03B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58E"/>
    <w:rsid w:val="00CB06D3"/>
    <w:rsid w:val="00CB06D5"/>
    <w:rsid w:val="00CB1550"/>
    <w:rsid w:val="00CB1A25"/>
    <w:rsid w:val="00CB277C"/>
    <w:rsid w:val="00CB2932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B7FDA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43A"/>
    <w:rsid w:val="00CD044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95B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EA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5875"/>
    <w:rsid w:val="00D061A8"/>
    <w:rsid w:val="00D0657A"/>
    <w:rsid w:val="00D069F0"/>
    <w:rsid w:val="00D075FB"/>
    <w:rsid w:val="00D07990"/>
    <w:rsid w:val="00D101E5"/>
    <w:rsid w:val="00D12B85"/>
    <w:rsid w:val="00D13D5D"/>
    <w:rsid w:val="00D1443B"/>
    <w:rsid w:val="00D14BFA"/>
    <w:rsid w:val="00D151F6"/>
    <w:rsid w:val="00D16663"/>
    <w:rsid w:val="00D1683C"/>
    <w:rsid w:val="00D1733D"/>
    <w:rsid w:val="00D17ABD"/>
    <w:rsid w:val="00D17E5A"/>
    <w:rsid w:val="00D17EFF"/>
    <w:rsid w:val="00D204A9"/>
    <w:rsid w:val="00D20796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6D2D"/>
    <w:rsid w:val="00D371C3"/>
    <w:rsid w:val="00D401A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55F"/>
    <w:rsid w:val="00D558ED"/>
    <w:rsid w:val="00D56AC0"/>
    <w:rsid w:val="00D56EF1"/>
    <w:rsid w:val="00D571DD"/>
    <w:rsid w:val="00D57753"/>
    <w:rsid w:val="00D60948"/>
    <w:rsid w:val="00D60F0B"/>
    <w:rsid w:val="00D61108"/>
    <w:rsid w:val="00D6148A"/>
    <w:rsid w:val="00D61A37"/>
    <w:rsid w:val="00D61E8A"/>
    <w:rsid w:val="00D627C1"/>
    <w:rsid w:val="00D628FD"/>
    <w:rsid w:val="00D62FA2"/>
    <w:rsid w:val="00D63606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6FAE"/>
    <w:rsid w:val="00D77889"/>
    <w:rsid w:val="00D77C2F"/>
    <w:rsid w:val="00D8029B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51D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3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61F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1BB7"/>
    <w:rsid w:val="00DE267F"/>
    <w:rsid w:val="00DE2DD5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6C8A"/>
    <w:rsid w:val="00E17053"/>
    <w:rsid w:val="00E1768C"/>
    <w:rsid w:val="00E20033"/>
    <w:rsid w:val="00E21D87"/>
    <w:rsid w:val="00E224A0"/>
    <w:rsid w:val="00E23C04"/>
    <w:rsid w:val="00E23CCA"/>
    <w:rsid w:val="00E23E52"/>
    <w:rsid w:val="00E24B2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1C60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22DE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5E4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A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BBF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7A3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009"/>
    <w:rsid w:val="00EC24A7"/>
    <w:rsid w:val="00EC292F"/>
    <w:rsid w:val="00EC2C4F"/>
    <w:rsid w:val="00EC2D50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758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47E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4FDF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28A"/>
    <w:rsid w:val="00F2344B"/>
    <w:rsid w:val="00F2370D"/>
    <w:rsid w:val="00F23ED7"/>
    <w:rsid w:val="00F2401A"/>
    <w:rsid w:val="00F24180"/>
    <w:rsid w:val="00F246E4"/>
    <w:rsid w:val="00F25041"/>
    <w:rsid w:val="00F25203"/>
    <w:rsid w:val="00F254F0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5629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6C01"/>
    <w:rsid w:val="00F574DB"/>
    <w:rsid w:val="00F579F1"/>
    <w:rsid w:val="00F57AD0"/>
    <w:rsid w:val="00F601A5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2C9F"/>
    <w:rsid w:val="00F8428E"/>
    <w:rsid w:val="00F8433F"/>
    <w:rsid w:val="00F84604"/>
    <w:rsid w:val="00F84765"/>
    <w:rsid w:val="00F8483F"/>
    <w:rsid w:val="00F84DCC"/>
    <w:rsid w:val="00F85A52"/>
    <w:rsid w:val="00F86B34"/>
    <w:rsid w:val="00F870AB"/>
    <w:rsid w:val="00F87FCF"/>
    <w:rsid w:val="00F902D9"/>
    <w:rsid w:val="00F912FB"/>
    <w:rsid w:val="00F91621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1E1D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097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uiPriority="0" w:unhideWhenUsed="1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175AD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75AD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75AD5"/>
    <w:pPr>
      <w:spacing w:before="240" w:after="60"/>
      <w:outlineLvl w:val="6"/>
    </w:pPr>
    <w:rPr>
      <w:rFonts w:ascii="Calibri" w:hAnsi="Calibri" w:cs="Calibri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75AD5"/>
    <w:rPr>
      <w:b/>
      <w:bCs/>
      <w:sz w:val="24"/>
      <w:szCs w:val="24"/>
      <w:lang w:val="cs-CZ"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75AD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75AD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75AD5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75AD5"/>
    <w:rPr>
      <w:rFonts w:ascii="Calibri" w:hAnsi="Calibri" w:cs="Calibri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75AD5"/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uiPriority w:val="99"/>
    <w:semiHidden/>
    <w:rsid w:val="00175AD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99"/>
    <w:semiHidden/>
    <w:rsid w:val="00175AD5"/>
    <w:pPr>
      <w:ind w:left="240"/>
    </w:pPr>
    <w:rPr>
      <w:rFonts w:ascii="Calibri" w:hAnsi="Calibri" w:cs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99"/>
    <w:semiHidden/>
    <w:rsid w:val="00175AD5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175AD5"/>
    <w:rPr>
      <w:b/>
      <w:bCs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175AD5"/>
    <w:pPr>
      <w:jc w:val="center"/>
    </w:pPr>
    <w:rPr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175AD5"/>
    <w:rPr>
      <w:sz w:val="24"/>
      <w:szCs w:val="24"/>
      <w:lang w:val="en-US"/>
    </w:rPr>
  </w:style>
  <w:style w:type="paragraph" w:styleId="Subtitle">
    <w:name w:val="Subtitle"/>
    <w:basedOn w:val="Normal"/>
    <w:link w:val="SubtitleChar"/>
    <w:uiPriority w:val="99"/>
    <w:qFormat/>
    <w:rsid w:val="00175AD5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75AD5"/>
    <w:rPr>
      <w:b/>
      <w:bCs/>
      <w:sz w:val="24"/>
      <w:szCs w:val="24"/>
    </w:rPr>
  </w:style>
  <w:style w:type="character" w:styleId="Strong">
    <w:name w:val="Strong"/>
    <w:basedOn w:val="DefaultParagraphFont"/>
    <w:uiPriority w:val="99"/>
    <w:qFormat/>
    <w:rsid w:val="00175AD5"/>
    <w:rPr>
      <w:b/>
      <w:bCs/>
    </w:rPr>
  </w:style>
  <w:style w:type="paragraph" w:styleId="NoSpacing">
    <w:name w:val="No Spacing"/>
    <w:link w:val="NoSpacingChar"/>
    <w:uiPriority w:val="99"/>
    <w:qFormat/>
    <w:rsid w:val="00175AD5"/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175AD5"/>
    <w:rPr>
      <w:sz w:val="24"/>
      <w:szCs w:val="24"/>
      <w:lang w:val="cs-CZ" w:eastAsia="cs-CZ"/>
    </w:rPr>
  </w:style>
  <w:style w:type="paragraph" w:styleId="ListParagraph">
    <w:name w:val="List Paragraph"/>
    <w:basedOn w:val="Normal"/>
    <w:uiPriority w:val="99"/>
    <w:qFormat/>
    <w:rsid w:val="00175AD5"/>
    <w:pPr>
      <w:ind w:left="708"/>
    </w:pPr>
  </w:style>
  <w:style w:type="paragraph" w:styleId="TOCHeading">
    <w:name w:val="TOC Heading"/>
    <w:basedOn w:val="Heading1"/>
    <w:next w:val="Normal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al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 w:cs="Tahoma"/>
      <w:b/>
      <w:bCs/>
      <w:color w:val="FFFFFF"/>
      <w:sz w:val="44"/>
      <w:szCs w:val="44"/>
    </w:rPr>
  </w:style>
  <w:style w:type="paragraph" w:customStyle="1" w:styleId="2stylSVP">
    <w:name w:val="2_styl_SVP"/>
    <w:basedOn w:val="Normal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 w:cs="Tahoma"/>
      <w:b/>
      <w:bCs/>
      <w:sz w:val="36"/>
      <w:szCs w:val="36"/>
    </w:rPr>
  </w:style>
  <w:style w:type="paragraph" w:customStyle="1" w:styleId="3stylSVP">
    <w:name w:val="3_styl_SVP"/>
    <w:basedOn w:val="Normal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 w:cs="Tahoma"/>
      <w:b/>
      <w:bCs/>
    </w:rPr>
  </w:style>
  <w:style w:type="paragraph" w:customStyle="1" w:styleId="4stylSVP">
    <w:name w:val="4_styl_SVP"/>
    <w:basedOn w:val="Normal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 w:cs="Tahoma"/>
      <w:b/>
      <w:bCs/>
      <w:sz w:val="40"/>
      <w:szCs w:val="40"/>
    </w:rPr>
  </w:style>
  <w:style w:type="paragraph" w:customStyle="1" w:styleId="5stylSVP">
    <w:name w:val="5_styl_SVP"/>
    <w:basedOn w:val="Normal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 w:cs="Tahoma"/>
      <w:b/>
      <w:bCs/>
      <w:sz w:val="36"/>
      <w:szCs w:val="36"/>
    </w:rPr>
  </w:style>
  <w:style w:type="paragraph" w:customStyle="1" w:styleId="6styLtextSVP">
    <w:name w:val="6_styLtext_SVP"/>
    <w:basedOn w:val="Normal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Heading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Heading1"/>
    <w:uiPriority w:val="99"/>
    <w:rsid w:val="00175AD5"/>
    <w:pPr>
      <w:jc w:val="center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4E1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4E1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34EA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94374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uiPriority w:val="99"/>
    <w:rsid w:val="00F0055F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17E70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66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110</TotalTime>
  <Pages>3</Pages>
  <Words>429</Words>
  <Characters>2536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Výukový materiál zpracovaný v rámci projektu</dc:title>
  <dc:subject/>
  <dc:creator> </dc:creator>
  <cp:keywords/>
  <dc:description/>
  <cp:lastModifiedBy>uzivastel</cp:lastModifiedBy>
  <cp:revision>25</cp:revision>
  <cp:lastPrinted>2011-02-01T10:58:00Z</cp:lastPrinted>
  <dcterms:created xsi:type="dcterms:W3CDTF">2011-05-28T13:01:00Z</dcterms:created>
  <dcterms:modified xsi:type="dcterms:W3CDTF">2011-06-08T20:27:00Z</dcterms:modified>
</cp:coreProperties>
</file>