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8D" w:rsidRPr="00183E03" w:rsidRDefault="000B558D" w:rsidP="00183E03">
      <w:pPr>
        <w:jc w:val="center"/>
        <w:rPr>
          <w:rFonts w:ascii="Tahoma" w:hAnsi="Tahoma" w:cs="Tahoma"/>
        </w:rPr>
      </w:pPr>
      <w:r w:rsidRPr="00183E03">
        <w:rPr>
          <w:rFonts w:ascii="Tahoma" w:hAnsi="Tahoma" w:cs="Tahoma"/>
        </w:rPr>
        <w:t>Výukový materiál zpracovaný v rámci projektu</w:t>
      </w:r>
    </w:p>
    <w:p w:rsidR="000B558D" w:rsidRDefault="000B558D" w:rsidP="00F0055F">
      <w:pPr>
        <w:jc w:val="center"/>
        <w:rPr>
          <w:rFonts w:ascii="Tahoma" w:hAnsi="Tahoma" w:cs="Tahoma"/>
        </w:rPr>
      </w:pPr>
    </w:p>
    <w:p w:rsidR="000B558D" w:rsidRPr="00134EA9" w:rsidRDefault="000B558D" w:rsidP="00F0055F">
      <w:pPr>
        <w:jc w:val="center"/>
        <w:rPr>
          <w:rFonts w:ascii="Tahoma" w:hAnsi="Tahoma" w:cs="Tahoma"/>
        </w:rPr>
      </w:pPr>
      <w:r w:rsidRPr="00091C56">
        <w:rPr>
          <w:rFonts w:ascii="Tahoma" w:hAnsi="Tahoma"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354.75pt;height:75pt;visibility:visible">
            <v:imagedata r:id="rId7" o:title=""/>
          </v:shape>
        </w:pict>
      </w:r>
    </w:p>
    <w:p w:rsidR="000B558D" w:rsidRDefault="000B558D" w:rsidP="00586A7B">
      <w:pPr>
        <w:jc w:val="center"/>
        <w:rPr>
          <w:rFonts w:ascii="Tahoma" w:hAnsi="Tahoma" w:cs="Tahoma"/>
          <w:b/>
          <w:bCs/>
          <w:sz w:val="32"/>
          <w:szCs w:val="32"/>
        </w:rPr>
      </w:pPr>
    </w:p>
    <w:p w:rsidR="000B558D" w:rsidRPr="00DA3B05" w:rsidRDefault="000B558D" w:rsidP="00E8042C">
      <w:pPr>
        <w:spacing w:line="276" w:lineRule="auto"/>
        <w:rPr>
          <w:rFonts w:ascii="Tahoma" w:hAnsi="Tahoma" w:cs="Tahoma"/>
        </w:rPr>
      </w:pPr>
      <w:r w:rsidRPr="00DA3B05">
        <w:rPr>
          <w:rFonts w:ascii="Tahoma" w:hAnsi="Tahoma" w:cs="Tahoma"/>
          <w:b/>
          <w:bCs/>
        </w:rPr>
        <w:t>Registrační číslo projektu:</w:t>
      </w:r>
      <w:r>
        <w:rPr>
          <w:rFonts w:ascii="Tahoma" w:hAnsi="Tahoma" w:cs="Tahoma"/>
        </w:rPr>
        <w:t xml:space="preserve"> </w:t>
      </w:r>
      <w:r w:rsidRPr="00DA3B05">
        <w:rPr>
          <w:rFonts w:ascii="Tahoma" w:hAnsi="Tahoma" w:cs="Tahoma"/>
        </w:rPr>
        <w:t>CZ.1.07/1.4.00/21.1174</w:t>
      </w:r>
    </w:p>
    <w:p w:rsidR="000B558D" w:rsidRPr="00DA3B05" w:rsidRDefault="000B558D" w:rsidP="00E8042C">
      <w:pPr>
        <w:spacing w:line="276" w:lineRule="auto"/>
        <w:rPr>
          <w:rFonts w:ascii="Tahoma" w:hAnsi="Tahoma" w:cs="Tahoma"/>
          <w:sz w:val="22"/>
          <w:szCs w:val="22"/>
        </w:rPr>
      </w:pPr>
      <w:r w:rsidRPr="00DA3B05">
        <w:rPr>
          <w:rFonts w:ascii="Tahoma" w:hAnsi="Tahoma" w:cs="Tahoma"/>
          <w:b/>
          <w:bCs/>
        </w:rPr>
        <w:t>Škola – adresa:</w:t>
      </w:r>
      <w:r>
        <w:rPr>
          <w:rFonts w:ascii="Tahoma" w:hAnsi="Tahoma" w:cs="Tahoma"/>
        </w:rPr>
        <w:t xml:space="preserve"> Základní škola, Dobrá, okres Frýdek-Místek  </w:t>
      </w:r>
      <w:hyperlink r:id="rId8" w:history="1">
        <w:r w:rsidRPr="00DA3B05">
          <w:rPr>
            <w:rStyle w:val="Hyperlink"/>
            <w:rFonts w:ascii="Tahoma" w:hAnsi="Tahoma" w:cs="Tahoma"/>
            <w:sz w:val="22"/>
            <w:szCs w:val="22"/>
          </w:rPr>
          <w:t>www.zsdobra.cz</w:t>
        </w:r>
      </w:hyperlink>
      <w:r w:rsidRPr="00DA3B05">
        <w:rPr>
          <w:rFonts w:ascii="Tahoma" w:hAnsi="Tahoma" w:cs="Tahoma"/>
          <w:sz w:val="22"/>
          <w:szCs w:val="22"/>
        </w:rPr>
        <w:t xml:space="preserve">, </w:t>
      </w:r>
      <w:hyperlink r:id="rId9" w:history="1">
        <w:r w:rsidRPr="00E408EB">
          <w:rPr>
            <w:rStyle w:val="Hyperlink"/>
            <w:rFonts w:ascii="Tahoma" w:hAnsi="Tahoma" w:cs="Tahoma"/>
            <w:sz w:val="22"/>
            <w:szCs w:val="22"/>
          </w:rPr>
          <w:t>zsdobra@zsdobra.cz</w:t>
        </w:r>
      </w:hyperlink>
      <w:r>
        <w:rPr>
          <w:rFonts w:ascii="Tahoma" w:hAnsi="Tahoma" w:cs="Tahoma"/>
          <w:sz w:val="22"/>
          <w:szCs w:val="22"/>
        </w:rPr>
        <w:t xml:space="preserve"> </w:t>
      </w:r>
    </w:p>
    <w:p w:rsidR="000B558D" w:rsidRPr="00F0055F" w:rsidRDefault="000B558D" w:rsidP="00564CC1">
      <w:pPr>
        <w:rPr>
          <w:rFonts w:ascii="Tahoma" w:hAnsi="Tahoma" w:cs="Tahoma"/>
          <w:b/>
          <w:bCs/>
          <w:sz w:val="28"/>
          <w:szCs w:val="28"/>
        </w:rPr>
      </w:pPr>
      <w:r w:rsidRPr="00DA3B05">
        <w:rPr>
          <w:rFonts w:ascii="Tahoma" w:hAnsi="Tahoma" w:cs="Tahoma"/>
          <w:b/>
          <w:bCs/>
        </w:rPr>
        <w:t>Šablona:</w:t>
      </w:r>
      <w:r>
        <w:rPr>
          <w:rFonts w:ascii="Tahoma" w:hAnsi="Tahoma" w:cs="Tahoma"/>
        </w:rPr>
        <w:t xml:space="preserve"> č. </w:t>
      </w:r>
      <w:r>
        <w:rPr>
          <w:rFonts w:ascii="Tahoma" w:hAnsi="Tahoma" w:cs="Tahoma"/>
        </w:rPr>
        <w:tab/>
        <w:t>4</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0B558D" w:rsidRDefault="000B558D" w:rsidP="00E8042C">
      <w:pPr>
        <w:spacing w:line="276" w:lineRule="auto"/>
        <w:rPr>
          <w:rFonts w:ascii="Tahoma" w:hAnsi="Tahoma" w:cs="Tahoma"/>
        </w:rPr>
      </w:pPr>
    </w:p>
    <w:p w:rsidR="000B558D" w:rsidRPr="00DA3B05" w:rsidRDefault="000B558D" w:rsidP="00E8042C">
      <w:pPr>
        <w:spacing w:line="276" w:lineRule="auto"/>
        <w:rPr>
          <w:rFonts w:ascii="Tahoma" w:hAnsi="Tahoma" w:cs="Tahoma"/>
        </w:rPr>
      </w:pPr>
    </w:p>
    <w:p w:rsidR="000B558D" w:rsidRPr="00DA3B05" w:rsidRDefault="000B558D" w:rsidP="00E8042C">
      <w:pPr>
        <w:spacing w:line="276" w:lineRule="auto"/>
        <w:rPr>
          <w:rFonts w:ascii="Tahoma" w:hAnsi="Tahoma" w:cs="Tahoma"/>
          <w:b/>
          <w:bCs/>
        </w:rPr>
      </w:pPr>
      <w:r w:rsidRPr="00DA3B05">
        <w:rPr>
          <w:rFonts w:ascii="Tahoma" w:hAnsi="Tahoma" w:cs="Tahoma"/>
          <w:b/>
          <w:bCs/>
        </w:rPr>
        <w:t>Ověření ve výuce (dne):</w:t>
      </w:r>
      <w:r>
        <w:rPr>
          <w:rFonts w:ascii="Tahoma" w:hAnsi="Tahoma" w:cs="Tahoma"/>
          <w:b/>
          <w:bCs/>
        </w:rPr>
        <w:t xml:space="preserve"> 6. 6. 2011</w:t>
      </w:r>
      <w:r>
        <w:rPr>
          <w:rFonts w:ascii="Tahoma" w:hAnsi="Tahoma" w:cs="Tahoma"/>
          <w:b/>
          <w:bCs/>
        </w:rPr>
        <w:tab/>
      </w:r>
      <w:r>
        <w:rPr>
          <w:rFonts w:ascii="Tahoma" w:hAnsi="Tahoma" w:cs="Tahoma"/>
          <w:b/>
          <w:bCs/>
        </w:rPr>
        <w:tab/>
      </w:r>
      <w:r>
        <w:rPr>
          <w:rFonts w:ascii="Tahoma" w:hAnsi="Tahoma" w:cs="Tahoma"/>
          <w:b/>
          <w:bCs/>
        </w:rPr>
        <w:tab/>
        <w:t xml:space="preserve"> Pořadové číslo hodiny: 14</w:t>
      </w:r>
    </w:p>
    <w:p w:rsidR="000B558D" w:rsidRPr="00DA3B05" w:rsidRDefault="000B558D" w:rsidP="00E8042C">
      <w:pPr>
        <w:spacing w:line="276" w:lineRule="auto"/>
        <w:rPr>
          <w:rFonts w:ascii="Tahoma" w:hAnsi="Tahoma" w:cs="Tahoma"/>
          <w:b/>
          <w:bCs/>
        </w:rPr>
      </w:pPr>
      <w:r w:rsidRPr="00DA3B05">
        <w:rPr>
          <w:rFonts w:ascii="Tahoma" w:hAnsi="Tahoma" w:cs="Tahoma"/>
          <w:b/>
          <w:bCs/>
        </w:rPr>
        <w:t>Třída:</w:t>
      </w:r>
      <w:r>
        <w:rPr>
          <w:rFonts w:ascii="Tahoma" w:hAnsi="Tahoma" w:cs="Tahoma"/>
          <w:b/>
          <w:bCs/>
        </w:rPr>
        <w:tab/>
        <w:t xml:space="preserve"> 7. B</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 xml:space="preserve"> </w:t>
      </w:r>
      <w:r w:rsidRPr="00DA3B05">
        <w:rPr>
          <w:rFonts w:ascii="Tahoma" w:hAnsi="Tahoma" w:cs="Tahoma"/>
          <w:b/>
          <w:bCs/>
        </w:rPr>
        <w:t>Předmět:</w:t>
      </w:r>
      <w:r>
        <w:rPr>
          <w:rFonts w:ascii="Tahoma" w:hAnsi="Tahoma" w:cs="Tahoma"/>
          <w:b/>
          <w:bCs/>
        </w:rPr>
        <w:t xml:space="preserve"> Přírodopis</w:t>
      </w:r>
    </w:p>
    <w:p w:rsidR="000B558D" w:rsidRDefault="000B558D" w:rsidP="00117E70">
      <w:pPr>
        <w:pStyle w:val="Default"/>
        <w:rPr>
          <w:sz w:val="23"/>
          <w:szCs w:val="23"/>
        </w:rPr>
      </w:pPr>
      <w:r>
        <w:rPr>
          <w:rFonts w:ascii="Tahoma" w:hAnsi="Tahoma" w:cs="Tahoma"/>
          <w:b/>
          <w:bCs/>
        </w:rPr>
        <w:tab/>
      </w:r>
      <w:r>
        <w:rPr>
          <w:rFonts w:ascii="Tahoma" w:hAnsi="Tahoma" w:cs="Tahoma"/>
          <w:b/>
          <w:bCs/>
        </w:rPr>
        <w:tab/>
      </w:r>
      <w:r>
        <w:rPr>
          <w:rFonts w:ascii="Tahoma" w:hAnsi="Tahoma" w:cs="Tahoma"/>
          <w:b/>
          <w:bCs/>
        </w:rPr>
        <w:tab/>
      </w:r>
      <w:r>
        <w:rPr>
          <w:sz w:val="23"/>
          <w:szCs w:val="23"/>
        </w:rPr>
        <w:t xml:space="preserve"> </w:t>
      </w:r>
    </w:p>
    <w:p w:rsidR="000B558D" w:rsidRPr="00DA3B05" w:rsidRDefault="000B558D" w:rsidP="00DA3B05">
      <w:pPr>
        <w:rPr>
          <w:rFonts w:ascii="Tahoma" w:hAnsi="Tahoma" w:cs="Tahoma"/>
          <w:b/>
          <w:bCs/>
        </w:rPr>
      </w:pPr>
      <w:r>
        <w:rPr>
          <w:rFonts w:ascii="Tahoma" w:hAnsi="Tahoma" w:cs="Tahoma"/>
          <w:b/>
          <w:bCs/>
        </w:rPr>
        <w:tab/>
      </w:r>
      <w:r>
        <w:rPr>
          <w:rFonts w:ascii="Tahoma" w:hAnsi="Tahoma" w:cs="Tahoma"/>
          <w:b/>
          <w:bCs/>
        </w:rPr>
        <w:tab/>
      </w:r>
    </w:p>
    <w:p w:rsidR="000B558D" w:rsidRDefault="000B558D" w:rsidP="00F0055F">
      <w:pPr>
        <w:pBdr>
          <w:bottom w:val="single" w:sz="4" w:space="1" w:color="auto"/>
        </w:pBdr>
        <w:jc w:val="center"/>
        <w:rPr>
          <w:rFonts w:ascii="Tahoma" w:hAnsi="Tahoma" w:cs="Tahoma"/>
          <w:b/>
          <w:bCs/>
          <w:sz w:val="32"/>
          <w:szCs w:val="32"/>
        </w:rPr>
      </w:pPr>
    </w:p>
    <w:tbl>
      <w:tblPr>
        <w:tblW w:w="0" w:type="auto"/>
        <w:tblInd w:w="-106" w:type="dxa"/>
        <w:tblBorders>
          <w:top w:val="single" w:sz="8" w:space="0" w:color="4F81BD"/>
          <w:bottom w:val="single" w:sz="8" w:space="0" w:color="4F81BD"/>
        </w:tblBorders>
        <w:tblLook w:val="00A0"/>
      </w:tblPr>
      <w:tblGrid>
        <w:gridCol w:w="4219"/>
        <w:gridCol w:w="6269"/>
      </w:tblGrid>
      <w:tr w:rsidR="000B558D">
        <w:tc>
          <w:tcPr>
            <w:tcW w:w="4219" w:type="dxa"/>
            <w:tcBorders>
              <w:top w:val="single" w:sz="8" w:space="0" w:color="4F81BD"/>
              <w:left w:val="nil"/>
              <w:bottom w:val="single" w:sz="8" w:space="0" w:color="4F81BD"/>
              <w:right w:val="nil"/>
            </w:tcBorders>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Název:</w:t>
            </w:r>
          </w:p>
        </w:tc>
        <w:tc>
          <w:tcPr>
            <w:tcW w:w="6269" w:type="dxa"/>
            <w:tcBorders>
              <w:top w:val="single" w:sz="8" w:space="0" w:color="4F81BD"/>
              <w:left w:val="nil"/>
              <w:bottom w:val="single" w:sz="8" w:space="0" w:color="4F81BD"/>
              <w:right w:val="nil"/>
            </w:tcBorders>
          </w:tcPr>
          <w:p w:rsidR="000B558D" w:rsidRPr="00B868D2" w:rsidRDefault="000B558D" w:rsidP="00B868D2">
            <w:pPr>
              <w:spacing w:line="276" w:lineRule="auto"/>
              <w:rPr>
                <w:rFonts w:ascii="Tahoma" w:hAnsi="Tahoma" w:cs="Tahoma"/>
                <w:b/>
                <w:bCs/>
                <w:color w:val="365F91"/>
              </w:rPr>
            </w:pPr>
            <w:r>
              <w:rPr>
                <w:rFonts w:ascii="Tahoma" w:hAnsi="Tahoma" w:cs="Tahoma"/>
                <w:b/>
                <w:bCs/>
                <w:color w:val="365F91"/>
              </w:rPr>
              <w:t>Plazi</w:t>
            </w:r>
          </w:p>
        </w:tc>
      </w:tr>
      <w:tr w:rsidR="000B558D">
        <w:tc>
          <w:tcPr>
            <w:tcW w:w="4219" w:type="dxa"/>
            <w:tcBorders>
              <w:left w:val="nil"/>
              <w:right w:val="nil"/>
            </w:tcBorders>
            <w:shd w:val="clear" w:color="auto" w:fill="D3DFEE"/>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Anotace:</w:t>
            </w:r>
          </w:p>
        </w:tc>
        <w:tc>
          <w:tcPr>
            <w:tcW w:w="6269" w:type="dxa"/>
            <w:tcBorders>
              <w:left w:val="nil"/>
              <w:right w:val="nil"/>
            </w:tcBorders>
            <w:shd w:val="clear" w:color="auto" w:fill="D3DFEE"/>
          </w:tcPr>
          <w:p w:rsidR="000B558D" w:rsidRPr="00B868D2" w:rsidRDefault="000B558D" w:rsidP="00B868D2">
            <w:pPr>
              <w:spacing w:line="276" w:lineRule="auto"/>
              <w:rPr>
                <w:rFonts w:ascii="Tahoma" w:hAnsi="Tahoma" w:cs="Tahoma"/>
              </w:rPr>
            </w:pPr>
            <w:r>
              <w:rPr>
                <w:rFonts w:ascii="Tahoma" w:hAnsi="Tahoma" w:cs="Tahoma"/>
              </w:rPr>
              <w:t xml:space="preserve">Pracovní list zaměřený na třídu PLAZI. Žáci doplní text, pomocí kterého zjistí základní charakteristiku a stavbu těla plazů. Vše doplní do obrázku. </w:t>
            </w:r>
          </w:p>
        </w:tc>
      </w:tr>
      <w:tr w:rsidR="000B558D">
        <w:tc>
          <w:tcPr>
            <w:tcW w:w="4219" w:type="dxa"/>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Autor:</w:t>
            </w:r>
          </w:p>
        </w:tc>
        <w:tc>
          <w:tcPr>
            <w:tcW w:w="6269" w:type="dxa"/>
          </w:tcPr>
          <w:p w:rsidR="000B558D" w:rsidRPr="00B868D2" w:rsidRDefault="000B558D" w:rsidP="00B868D2">
            <w:pPr>
              <w:spacing w:line="276" w:lineRule="auto"/>
              <w:rPr>
                <w:rFonts w:ascii="Tahoma" w:hAnsi="Tahoma" w:cs="Tahoma"/>
              </w:rPr>
            </w:pPr>
            <w:r w:rsidRPr="00B868D2">
              <w:rPr>
                <w:rFonts w:ascii="Tahoma" w:hAnsi="Tahoma" w:cs="Tahoma"/>
              </w:rPr>
              <w:t xml:space="preserve">Mgr. </w:t>
            </w:r>
            <w:r>
              <w:rPr>
                <w:rFonts w:ascii="Tahoma" w:hAnsi="Tahoma" w:cs="Tahoma"/>
              </w:rPr>
              <w:t>Jiří Nohel</w:t>
            </w:r>
          </w:p>
        </w:tc>
      </w:tr>
      <w:tr w:rsidR="000B558D">
        <w:tc>
          <w:tcPr>
            <w:tcW w:w="4219" w:type="dxa"/>
            <w:tcBorders>
              <w:left w:val="nil"/>
              <w:right w:val="nil"/>
            </w:tcBorders>
            <w:shd w:val="clear" w:color="auto" w:fill="D3DFEE"/>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Jazyk:</w:t>
            </w:r>
          </w:p>
        </w:tc>
        <w:tc>
          <w:tcPr>
            <w:tcW w:w="6269" w:type="dxa"/>
            <w:tcBorders>
              <w:left w:val="nil"/>
              <w:right w:val="nil"/>
            </w:tcBorders>
            <w:shd w:val="clear" w:color="auto" w:fill="D3DFEE"/>
            <w:vAlign w:val="center"/>
          </w:tcPr>
          <w:p w:rsidR="000B558D" w:rsidRPr="00B868D2" w:rsidRDefault="000B558D" w:rsidP="00B868D2">
            <w:pPr>
              <w:spacing w:line="276" w:lineRule="auto"/>
              <w:rPr>
                <w:rFonts w:ascii="Tahoma" w:hAnsi="Tahoma" w:cs="Tahoma"/>
              </w:rPr>
            </w:pPr>
            <w:r w:rsidRPr="00B868D2">
              <w:rPr>
                <w:rFonts w:ascii="Tahoma" w:hAnsi="Tahoma" w:cs="Tahoma"/>
              </w:rPr>
              <w:t>čeština</w:t>
            </w:r>
          </w:p>
        </w:tc>
      </w:tr>
      <w:tr w:rsidR="000B558D">
        <w:tc>
          <w:tcPr>
            <w:tcW w:w="4219" w:type="dxa"/>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Očekávaný výstup:</w:t>
            </w:r>
          </w:p>
        </w:tc>
        <w:tc>
          <w:tcPr>
            <w:tcW w:w="6269" w:type="dxa"/>
          </w:tcPr>
          <w:p w:rsidR="000B558D" w:rsidRPr="00117E70" w:rsidRDefault="000B558D" w:rsidP="00117E70">
            <w:pPr>
              <w:pStyle w:val="Default"/>
              <w:rPr>
                <w:rFonts w:ascii="Tahoma" w:hAnsi="Tahoma" w:cs="Tahoma"/>
              </w:rPr>
            </w:pPr>
            <w:r>
              <w:rPr>
                <w:rFonts w:ascii="Tahoma" w:hAnsi="Tahoma" w:cs="Tahoma"/>
                <w:sz w:val="23"/>
                <w:szCs w:val="23"/>
              </w:rPr>
              <w:t>Určuje, charakterizuje a třídí vybrané živočichy do kmenů a tříd.</w:t>
            </w:r>
          </w:p>
        </w:tc>
      </w:tr>
      <w:tr w:rsidR="000B558D">
        <w:tc>
          <w:tcPr>
            <w:tcW w:w="4219" w:type="dxa"/>
            <w:tcBorders>
              <w:left w:val="nil"/>
              <w:right w:val="nil"/>
            </w:tcBorders>
            <w:shd w:val="clear" w:color="auto" w:fill="D3DFEE"/>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Speciální vzdělávací potřeby:</w:t>
            </w:r>
          </w:p>
        </w:tc>
        <w:tc>
          <w:tcPr>
            <w:tcW w:w="6269" w:type="dxa"/>
            <w:tcBorders>
              <w:left w:val="nil"/>
              <w:right w:val="nil"/>
            </w:tcBorders>
            <w:shd w:val="clear" w:color="auto" w:fill="D3DFEE"/>
          </w:tcPr>
          <w:p w:rsidR="000B558D" w:rsidRPr="00B868D2" w:rsidRDefault="000B558D" w:rsidP="00B868D2">
            <w:pPr>
              <w:spacing w:line="276" w:lineRule="auto"/>
              <w:rPr>
                <w:rFonts w:ascii="Tahoma" w:hAnsi="Tahoma" w:cs="Tahoma"/>
              </w:rPr>
            </w:pPr>
          </w:p>
        </w:tc>
      </w:tr>
      <w:tr w:rsidR="000B558D">
        <w:tc>
          <w:tcPr>
            <w:tcW w:w="4219" w:type="dxa"/>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Klíčová slova:</w:t>
            </w:r>
          </w:p>
        </w:tc>
        <w:tc>
          <w:tcPr>
            <w:tcW w:w="6269" w:type="dxa"/>
          </w:tcPr>
          <w:p w:rsidR="000B558D" w:rsidRPr="00B868D2" w:rsidRDefault="000B558D" w:rsidP="00B868D2">
            <w:pPr>
              <w:spacing w:line="276" w:lineRule="auto"/>
              <w:rPr>
                <w:rFonts w:ascii="Tahoma" w:hAnsi="Tahoma" w:cs="Tahoma"/>
              </w:rPr>
            </w:pPr>
            <w:r>
              <w:rPr>
                <w:rFonts w:ascii="Tahoma" w:hAnsi="Tahoma" w:cs="Tahoma"/>
              </w:rPr>
              <w:t>Plaz, ještěři, želvy, krokodýli, jedovatí hadi</w:t>
            </w:r>
          </w:p>
        </w:tc>
      </w:tr>
      <w:tr w:rsidR="000B558D">
        <w:tc>
          <w:tcPr>
            <w:tcW w:w="4219" w:type="dxa"/>
            <w:tcBorders>
              <w:left w:val="nil"/>
              <w:right w:val="nil"/>
            </w:tcBorders>
            <w:shd w:val="clear" w:color="auto" w:fill="D3DFEE"/>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Rozvíjené klíčové kompetence:</w:t>
            </w:r>
          </w:p>
        </w:tc>
        <w:tc>
          <w:tcPr>
            <w:tcW w:w="6269" w:type="dxa"/>
            <w:tcBorders>
              <w:left w:val="nil"/>
              <w:right w:val="nil"/>
            </w:tcBorders>
            <w:shd w:val="clear" w:color="auto" w:fill="D3DFEE"/>
          </w:tcPr>
          <w:p w:rsidR="000B558D" w:rsidRPr="00B868D2" w:rsidRDefault="000B558D" w:rsidP="00B868D2">
            <w:pPr>
              <w:spacing w:line="276" w:lineRule="auto"/>
              <w:rPr>
                <w:rFonts w:ascii="Tahoma" w:hAnsi="Tahoma" w:cs="Tahoma"/>
              </w:rPr>
            </w:pPr>
            <w:r>
              <w:rPr>
                <w:rFonts w:ascii="Tahoma" w:hAnsi="Tahoma" w:cs="Tahoma"/>
              </w:rPr>
              <w:t>KP, KU, KŘP</w:t>
            </w:r>
          </w:p>
        </w:tc>
      </w:tr>
      <w:tr w:rsidR="000B558D">
        <w:tc>
          <w:tcPr>
            <w:tcW w:w="4219" w:type="dxa"/>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Druh učebního materiálu:</w:t>
            </w:r>
          </w:p>
        </w:tc>
        <w:tc>
          <w:tcPr>
            <w:tcW w:w="6269" w:type="dxa"/>
          </w:tcPr>
          <w:p w:rsidR="000B558D" w:rsidRPr="00B868D2" w:rsidRDefault="000B558D" w:rsidP="00B868D2">
            <w:pPr>
              <w:spacing w:line="276" w:lineRule="auto"/>
              <w:rPr>
                <w:rFonts w:ascii="Tahoma" w:hAnsi="Tahoma" w:cs="Tahoma"/>
              </w:rPr>
            </w:pPr>
            <w:r>
              <w:rPr>
                <w:rFonts w:ascii="Tahoma" w:hAnsi="Tahoma" w:cs="Tahoma"/>
              </w:rPr>
              <w:t>Pracovní list</w:t>
            </w:r>
          </w:p>
        </w:tc>
      </w:tr>
      <w:tr w:rsidR="000B558D">
        <w:trPr>
          <w:trHeight w:val="606"/>
        </w:trPr>
        <w:tc>
          <w:tcPr>
            <w:tcW w:w="4219" w:type="dxa"/>
            <w:tcBorders>
              <w:left w:val="nil"/>
              <w:right w:val="nil"/>
            </w:tcBorders>
            <w:shd w:val="clear" w:color="auto" w:fill="D3DFEE"/>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Druh interaktivity:</w:t>
            </w:r>
          </w:p>
        </w:tc>
        <w:tc>
          <w:tcPr>
            <w:tcW w:w="6269" w:type="dxa"/>
            <w:tcBorders>
              <w:left w:val="nil"/>
              <w:right w:val="nil"/>
            </w:tcBorders>
            <w:shd w:val="clear" w:color="auto" w:fill="D3DFEE"/>
          </w:tcPr>
          <w:p w:rsidR="000B558D" w:rsidRPr="00B868D2" w:rsidRDefault="000B558D" w:rsidP="00B868D2">
            <w:pPr>
              <w:spacing w:line="276" w:lineRule="auto"/>
              <w:rPr>
                <w:rFonts w:ascii="Tahoma" w:hAnsi="Tahoma" w:cs="Tahoma"/>
              </w:rPr>
            </w:pPr>
            <w:r>
              <w:rPr>
                <w:rFonts w:ascii="Tahoma" w:hAnsi="Tahoma" w:cs="Tahoma"/>
              </w:rPr>
              <w:t>Aktivita</w:t>
            </w:r>
          </w:p>
        </w:tc>
      </w:tr>
      <w:tr w:rsidR="000B558D">
        <w:tc>
          <w:tcPr>
            <w:tcW w:w="4219" w:type="dxa"/>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Cílová skupina:</w:t>
            </w:r>
          </w:p>
        </w:tc>
        <w:tc>
          <w:tcPr>
            <w:tcW w:w="6269" w:type="dxa"/>
          </w:tcPr>
          <w:p w:rsidR="000B558D" w:rsidRPr="00B868D2" w:rsidRDefault="000B558D" w:rsidP="00117E70">
            <w:pPr>
              <w:spacing w:line="276" w:lineRule="auto"/>
              <w:rPr>
                <w:rFonts w:ascii="Tahoma" w:hAnsi="Tahoma" w:cs="Tahoma"/>
              </w:rPr>
            </w:pPr>
            <w:r>
              <w:rPr>
                <w:rFonts w:ascii="Tahoma" w:hAnsi="Tahoma" w:cs="Tahoma"/>
              </w:rPr>
              <w:t xml:space="preserve">Žák </w:t>
            </w:r>
          </w:p>
        </w:tc>
      </w:tr>
      <w:tr w:rsidR="000B558D">
        <w:tc>
          <w:tcPr>
            <w:tcW w:w="4219" w:type="dxa"/>
            <w:tcBorders>
              <w:left w:val="nil"/>
              <w:right w:val="nil"/>
            </w:tcBorders>
            <w:shd w:val="clear" w:color="auto" w:fill="D3DFEE"/>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Stupeň a typ vzdělávání:</w:t>
            </w:r>
          </w:p>
        </w:tc>
        <w:tc>
          <w:tcPr>
            <w:tcW w:w="6269" w:type="dxa"/>
            <w:tcBorders>
              <w:left w:val="nil"/>
              <w:right w:val="nil"/>
            </w:tcBorders>
            <w:shd w:val="clear" w:color="auto" w:fill="D3DFEE"/>
          </w:tcPr>
          <w:p w:rsidR="000B558D" w:rsidRPr="00B868D2" w:rsidRDefault="000B558D" w:rsidP="00B868D2">
            <w:pPr>
              <w:spacing w:line="276" w:lineRule="auto"/>
              <w:rPr>
                <w:rFonts w:ascii="Tahoma" w:hAnsi="Tahoma" w:cs="Tahoma"/>
              </w:rPr>
            </w:pPr>
            <w:r>
              <w:rPr>
                <w:rFonts w:ascii="Tahoma" w:hAnsi="Tahoma" w:cs="Tahoma"/>
              </w:rPr>
              <w:t>ZŠ – druhý stupeň</w:t>
            </w:r>
          </w:p>
        </w:tc>
      </w:tr>
      <w:tr w:rsidR="000B558D">
        <w:tc>
          <w:tcPr>
            <w:tcW w:w="4219" w:type="dxa"/>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Ročník:</w:t>
            </w:r>
          </w:p>
        </w:tc>
        <w:tc>
          <w:tcPr>
            <w:tcW w:w="6269" w:type="dxa"/>
          </w:tcPr>
          <w:p w:rsidR="000B558D" w:rsidRPr="00B868D2" w:rsidRDefault="000B558D" w:rsidP="00B868D2">
            <w:pPr>
              <w:spacing w:line="276" w:lineRule="auto"/>
              <w:rPr>
                <w:rFonts w:ascii="Tahoma" w:hAnsi="Tahoma" w:cs="Tahoma"/>
              </w:rPr>
            </w:pPr>
            <w:r>
              <w:rPr>
                <w:rFonts w:ascii="Tahoma" w:hAnsi="Tahoma" w:cs="Tahoma"/>
              </w:rPr>
              <w:t>sedmý</w:t>
            </w:r>
          </w:p>
        </w:tc>
      </w:tr>
      <w:tr w:rsidR="000B558D">
        <w:tc>
          <w:tcPr>
            <w:tcW w:w="4219" w:type="dxa"/>
            <w:tcBorders>
              <w:left w:val="nil"/>
              <w:right w:val="nil"/>
            </w:tcBorders>
            <w:shd w:val="clear" w:color="auto" w:fill="D3DFEE"/>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Celková velikost:</w:t>
            </w:r>
          </w:p>
        </w:tc>
        <w:tc>
          <w:tcPr>
            <w:tcW w:w="6269" w:type="dxa"/>
            <w:tcBorders>
              <w:left w:val="nil"/>
              <w:right w:val="nil"/>
            </w:tcBorders>
            <w:shd w:val="clear" w:color="auto" w:fill="D3DFEE"/>
          </w:tcPr>
          <w:p w:rsidR="000B558D" w:rsidRPr="00B868D2" w:rsidRDefault="000B558D" w:rsidP="00B868D2">
            <w:pPr>
              <w:spacing w:line="276" w:lineRule="auto"/>
              <w:rPr>
                <w:rFonts w:ascii="Tahoma" w:hAnsi="Tahoma" w:cs="Tahoma"/>
              </w:rPr>
            </w:pPr>
            <w:r>
              <w:rPr>
                <w:rFonts w:ascii="Tahoma" w:hAnsi="Tahoma" w:cs="Tahoma"/>
              </w:rPr>
              <w:t>88 kB</w:t>
            </w:r>
          </w:p>
        </w:tc>
      </w:tr>
      <w:tr w:rsidR="000B558D">
        <w:tc>
          <w:tcPr>
            <w:tcW w:w="4219" w:type="dxa"/>
            <w:tcBorders>
              <w:bottom w:val="single" w:sz="8" w:space="0" w:color="4F81BD"/>
            </w:tcBorders>
          </w:tcPr>
          <w:p w:rsidR="000B558D" w:rsidRPr="00B868D2" w:rsidRDefault="000B558D" w:rsidP="00B868D2">
            <w:pPr>
              <w:spacing w:line="360" w:lineRule="auto"/>
              <w:jc w:val="right"/>
              <w:rPr>
                <w:rFonts w:ascii="Tahoma" w:hAnsi="Tahoma" w:cs="Tahoma"/>
                <w:b/>
                <w:bCs/>
                <w:color w:val="365F91"/>
              </w:rPr>
            </w:pPr>
            <w:r w:rsidRPr="00B868D2">
              <w:rPr>
                <w:rFonts w:ascii="Tahoma" w:hAnsi="Tahoma" w:cs="Tahoma"/>
                <w:b/>
                <w:bCs/>
                <w:color w:val="365F91"/>
              </w:rPr>
              <w:t>Vazby na ostatní materiály:</w:t>
            </w:r>
          </w:p>
          <w:p w:rsidR="000B558D" w:rsidRPr="00B868D2" w:rsidRDefault="000B558D" w:rsidP="00B868D2">
            <w:pPr>
              <w:spacing w:line="360" w:lineRule="auto"/>
              <w:jc w:val="right"/>
              <w:rPr>
                <w:rFonts w:ascii="Tahoma" w:hAnsi="Tahoma" w:cs="Tahoma"/>
                <w:b/>
                <w:bCs/>
                <w:i/>
                <w:iCs/>
                <w:color w:val="365F91"/>
              </w:rPr>
            </w:pPr>
            <w:r w:rsidRPr="00B868D2">
              <w:rPr>
                <w:rFonts w:ascii="Tahoma" w:hAnsi="Tahoma" w:cs="Tahoma"/>
                <w:b/>
                <w:bCs/>
                <w:i/>
                <w:iCs/>
                <w:color w:val="365F91"/>
                <w:sz w:val="20"/>
                <w:szCs w:val="20"/>
              </w:rPr>
              <w:t>(Seznam dokumentace)</w:t>
            </w:r>
          </w:p>
        </w:tc>
        <w:tc>
          <w:tcPr>
            <w:tcW w:w="6269" w:type="dxa"/>
            <w:tcBorders>
              <w:bottom w:val="single" w:sz="8" w:space="0" w:color="4F81BD"/>
            </w:tcBorders>
          </w:tcPr>
          <w:p w:rsidR="000B558D" w:rsidRPr="00B868D2" w:rsidRDefault="000B558D" w:rsidP="00B868D2">
            <w:pPr>
              <w:spacing w:line="276" w:lineRule="auto"/>
              <w:rPr>
                <w:rFonts w:ascii="Tahoma" w:hAnsi="Tahoma" w:cs="Tahoma"/>
              </w:rPr>
            </w:pPr>
            <w:r>
              <w:rPr>
                <w:rFonts w:ascii="Tahoma" w:hAnsi="Tahoma" w:cs="Tahoma"/>
              </w:rPr>
              <w:t>-</w:t>
            </w:r>
          </w:p>
        </w:tc>
      </w:tr>
    </w:tbl>
    <w:p w:rsidR="000B558D" w:rsidRDefault="000B558D" w:rsidP="0094374D">
      <w:pPr>
        <w:rPr>
          <w:rFonts w:ascii="Tahoma" w:hAnsi="Tahoma" w:cs="Tahoma"/>
          <w:b/>
          <w:bCs/>
        </w:rPr>
      </w:pPr>
    </w:p>
    <w:p w:rsidR="000B558D" w:rsidRDefault="000B558D" w:rsidP="0094374D">
      <w:pPr>
        <w:rPr>
          <w:rFonts w:ascii="Tahoma" w:hAnsi="Tahoma" w:cs="Tahoma"/>
          <w:b/>
          <w:bCs/>
        </w:rPr>
      </w:pPr>
    </w:p>
    <w:p w:rsidR="000B558D" w:rsidRDefault="000B558D" w:rsidP="0094374D">
      <w:pPr>
        <w:rPr>
          <w:rFonts w:ascii="Tahoma" w:hAnsi="Tahoma" w:cs="Tahoma"/>
          <w:b/>
          <w:bCs/>
        </w:rPr>
      </w:pPr>
    </w:p>
    <w:p w:rsidR="000B558D" w:rsidRDefault="000B558D" w:rsidP="0094374D">
      <w:pPr>
        <w:rPr>
          <w:rFonts w:ascii="Tahoma" w:hAnsi="Tahoma" w:cs="Tahoma"/>
          <w:b/>
          <w:bCs/>
        </w:rPr>
      </w:pPr>
    </w:p>
    <w:p w:rsidR="000B558D" w:rsidRDefault="000B558D" w:rsidP="0094374D">
      <w:pPr>
        <w:rPr>
          <w:rFonts w:ascii="Tahoma" w:hAnsi="Tahoma" w:cs="Tahoma"/>
          <w:b/>
          <w:bCs/>
        </w:rPr>
      </w:pPr>
    </w:p>
    <w:p w:rsidR="000B558D" w:rsidRDefault="000B558D" w:rsidP="00FB74DF">
      <w:pPr>
        <w:jc w:val="center"/>
        <w:rPr>
          <w:rFonts w:ascii="Georgia" w:hAnsi="Georgia" w:cs="Georgia"/>
          <w:b/>
          <w:bCs/>
          <w:sz w:val="28"/>
          <w:szCs w:val="28"/>
        </w:rPr>
      </w:pPr>
    </w:p>
    <w:p w:rsidR="000B558D" w:rsidRDefault="000B558D" w:rsidP="009337E4">
      <w:pPr>
        <w:jc w:val="center"/>
        <w:rPr>
          <w:rFonts w:ascii="Georgia" w:hAnsi="Georgia" w:cs="Georgia"/>
          <w:b/>
          <w:bCs/>
        </w:rPr>
      </w:pPr>
      <w:r>
        <w:rPr>
          <w:rFonts w:ascii="Georgia" w:hAnsi="Georgia" w:cs="Georgia"/>
          <w:b/>
          <w:bCs/>
        </w:rPr>
        <w:t>PLAZI</w:t>
      </w:r>
    </w:p>
    <w:p w:rsidR="000B558D" w:rsidRDefault="000B558D" w:rsidP="009337E4">
      <w:pPr>
        <w:jc w:val="center"/>
        <w:rPr>
          <w:rFonts w:ascii="Georgia" w:hAnsi="Georgia" w:cs="Georgia"/>
        </w:rPr>
      </w:pPr>
    </w:p>
    <w:p w:rsidR="000B558D" w:rsidRDefault="000B558D" w:rsidP="009337E4">
      <w:pPr>
        <w:rPr>
          <w:rFonts w:ascii="Georgia" w:hAnsi="Georgia" w:cs="Georgia"/>
        </w:rPr>
      </w:pPr>
    </w:p>
    <w:p w:rsidR="000B558D" w:rsidRDefault="000B558D" w:rsidP="009337E4">
      <w:pPr>
        <w:ind w:left="720"/>
        <w:rPr>
          <w:rFonts w:ascii="Georgia" w:hAnsi="Georgia" w:cs="Georgia"/>
        </w:rPr>
      </w:pPr>
      <w:r>
        <w:rPr>
          <w:rFonts w:ascii="Georgia" w:hAnsi="Georgia" w:cs="Georgia"/>
        </w:rPr>
        <w:t>Vzpomeň si, co si se o plazech učil(a) na prvním stupni a pomocí myšlenkové mapy napiš vše, co Tě napadne při vyslovení slova „plaz“.</w:t>
      </w:r>
    </w:p>
    <w:p w:rsidR="000B558D" w:rsidRDefault="000B558D" w:rsidP="009337E4">
      <w:pPr>
        <w:ind w:left="360"/>
        <w:rPr>
          <w:rFonts w:ascii="Georgia" w:hAnsi="Georgia" w:cs="Georgia"/>
        </w:rPr>
      </w:pPr>
    </w:p>
    <w:p w:rsidR="000B558D" w:rsidRDefault="000B558D" w:rsidP="009337E4">
      <w:pPr>
        <w:ind w:left="360"/>
        <w:rPr>
          <w:rFonts w:ascii="Georgia" w:hAnsi="Georgia" w:cs="Georgia"/>
        </w:rPr>
      </w:pPr>
    </w:p>
    <w:p w:rsidR="000B558D" w:rsidRDefault="000B558D" w:rsidP="009337E4">
      <w:pPr>
        <w:rPr>
          <w:rFonts w:ascii="Georgia" w:hAnsi="Georgia" w:cs="Georgia"/>
        </w:rPr>
      </w:pPr>
      <w:r>
        <w:rPr>
          <w:noProof/>
        </w:rPr>
        <w:pict>
          <v:shape id="_x0000_s1026" type="#_x0000_t75" style="position:absolute;margin-left:171pt;margin-top:7.2pt;width:126.75pt;height:200.25pt;z-index:-251658240" wrapcoords="7285 81 6263 162 3579 1052 3579 1375 2812 1537 1406 2427 1278 2751 256 3964 128 4207 128 5501 2428 6796 5624 9142 4346 10840 3834 11730 3579 13025 3834 14319 4473 15613 5496 16908 5624 18202 6263 19497 7669 20953 9586 21438 10097 21438 12014 21438 12398 21438 14187 20791 15337 19497 17254 18202 19683 16908 20833 15613 21472 14319 21472 11730 20705 10436 19811 9465 18149 7847 18021 6796 17893 6553 18660 5258 18660 4207 17382 2427 15849 1537 15082 1375 15209 1052 12653 162 11631 81 7285 81">
            <v:imagedata r:id="rId10" o:title=""/>
            <w10:wrap type="tight"/>
          </v:shape>
        </w:pict>
      </w:r>
    </w:p>
    <w:p w:rsidR="000B558D" w:rsidRDefault="000B558D" w:rsidP="009337E4">
      <w:pPr>
        <w:rPr>
          <w:rFonts w:ascii="Georgia" w:hAnsi="Georgia" w:cs="Georgia"/>
        </w:rPr>
      </w:pPr>
    </w:p>
    <w:p w:rsidR="000B558D" w:rsidRDefault="000B558D" w:rsidP="009337E4">
      <w:pPr>
        <w:rPr>
          <w:rFonts w:ascii="Georgia" w:hAnsi="Georgia" w:cs="Georgia"/>
        </w:rPr>
      </w:pPr>
      <w:r>
        <w:rPr>
          <w:noProof/>
        </w:rPr>
        <w:pict>
          <v:shapetype id="_x0000_t202" coordsize="21600,21600" o:spt="202" path="m,l,21600r21600,l21600,xe">
            <v:stroke joinstyle="miter"/>
            <v:path gradientshapeok="t" o:connecttype="rect"/>
          </v:shapetype>
          <v:shape id="_x0000_s1027" type="#_x0000_t202" style="position:absolute;margin-left:173.65pt;margin-top:11.95pt;width:119.6pt;height:39pt;z-index:251659264" filled="f" stroked="f">
            <v:textbox>
              <w:txbxContent>
                <w:p w:rsidR="000B558D" w:rsidRDefault="000B558D" w:rsidP="009337E4">
                  <w:pPr>
                    <w:rPr>
                      <w:sz w:val="22"/>
                      <w:szCs w:val="22"/>
                    </w:rPr>
                  </w:pPr>
                  <w:r>
                    <w:rPr>
                      <w:sz w:val="22"/>
                      <w:szCs w:val="22"/>
                    </w:rPr>
                    <w:t xml:space="preserve">         PLAZI</w:t>
                  </w:r>
                </w:p>
              </w:txbxContent>
            </v:textbox>
          </v:shape>
        </w:pict>
      </w: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r>
        <w:rPr>
          <w:noProof/>
        </w:rPr>
        <w:pict>
          <v:shape id="_x0000_s1028" type="#_x0000_t75" style="position:absolute;margin-left:272.95pt;margin-top:13.75pt;width:215.85pt;height:330.35pt;z-index:-251656192" wrapcoords="-75 0 -75 21551 21600 21551 21600 0 -75 0">
            <v:imagedata r:id="rId11" o:title=""/>
            <w10:wrap type="tight"/>
          </v:shape>
        </w:pict>
      </w:r>
      <w:r>
        <w:rPr>
          <w:rFonts w:ascii="Georgia" w:hAnsi="Georgia" w:cs="Georgia"/>
          <w:b/>
          <w:bCs/>
        </w:rPr>
        <w:t xml:space="preserve">Úkol č. 1: </w:t>
      </w:r>
      <w:r>
        <w:rPr>
          <w:rFonts w:ascii="Georgia" w:hAnsi="Georgia" w:cs="Georgia"/>
        </w:rPr>
        <w:t>Popiš a vyznač do obrázku vnitřní stavbu těla ještěrky:</w:t>
      </w:r>
    </w:p>
    <w:p w:rsidR="000B558D" w:rsidRDefault="000B558D" w:rsidP="009337E4">
      <w:pPr>
        <w:rPr>
          <w:rFonts w:ascii="Georgia" w:hAnsi="Georgia" w:cs="Georgia"/>
        </w:rPr>
      </w:pPr>
    </w:p>
    <w:p w:rsidR="000B558D" w:rsidRDefault="000B558D" w:rsidP="009337E4">
      <w:pPr>
        <w:rPr>
          <w:rFonts w:ascii="Georgia" w:hAnsi="Georgia" w:cs="Georgia"/>
        </w:rPr>
      </w:pPr>
      <w:r>
        <w:rPr>
          <w:rFonts w:ascii="Georgia" w:hAnsi="Georgia" w:cs="Georgia"/>
        </w:rPr>
        <w:t>Dokresli ještěrce ocas a prsty</w:t>
      </w:r>
    </w:p>
    <w:p w:rsidR="000B558D" w:rsidRDefault="000B558D" w:rsidP="009337E4">
      <w:pPr>
        <w:rPr>
          <w:rFonts w:ascii="Georgia" w:hAnsi="Georgia" w:cs="Georgia"/>
        </w:rPr>
      </w:pPr>
    </w:p>
    <w:p w:rsidR="000B558D" w:rsidRDefault="000B558D" w:rsidP="009337E4">
      <w:pPr>
        <w:rPr>
          <w:rFonts w:ascii="Georgia" w:hAnsi="Georgia" w:cs="Georgia"/>
        </w:rPr>
      </w:pPr>
      <w:r>
        <w:rPr>
          <w:rFonts w:ascii="Georgia" w:hAnsi="Georgia" w:cs="Georgia"/>
        </w:rPr>
        <w:t>Mozek (žlutě)</w:t>
      </w:r>
    </w:p>
    <w:p w:rsidR="000B558D" w:rsidRDefault="000B558D" w:rsidP="009337E4">
      <w:pPr>
        <w:rPr>
          <w:rFonts w:ascii="Georgia" w:hAnsi="Georgia" w:cs="Georgia"/>
        </w:rPr>
      </w:pPr>
    </w:p>
    <w:p w:rsidR="000B558D" w:rsidRDefault="000B558D" w:rsidP="009337E4">
      <w:pPr>
        <w:rPr>
          <w:rFonts w:ascii="Georgia" w:hAnsi="Georgia" w:cs="Georgia"/>
        </w:rPr>
      </w:pPr>
      <w:r>
        <w:rPr>
          <w:rFonts w:ascii="Georgia" w:hAnsi="Georgia" w:cs="Georgia"/>
        </w:rPr>
        <w:t>Plíce (modře)</w:t>
      </w:r>
    </w:p>
    <w:p w:rsidR="000B558D" w:rsidRDefault="000B558D" w:rsidP="009337E4">
      <w:pPr>
        <w:rPr>
          <w:rFonts w:ascii="Georgia" w:hAnsi="Georgia" w:cs="Georgia"/>
        </w:rPr>
      </w:pPr>
    </w:p>
    <w:p w:rsidR="000B558D" w:rsidRDefault="000B558D" w:rsidP="009337E4">
      <w:pPr>
        <w:rPr>
          <w:rFonts w:ascii="Georgia" w:hAnsi="Georgia" w:cs="Georgia"/>
        </w:rPr>
      </w:pPr>
      <w:r>
        <w:rPr>
          <w:rFonts w:ascii="Georgia" w:hAnsi="Georgia" w:cs="Georgia"/>
        </w:rPr>
        <w:t>Trávicí soustavu (zeleně)</w:t>
      </w:r>
    </w:p>
    <w:p w:rsidR="000B558D" w:rsidRDefault="000B558D" w:rsidP="009337E4">
      <w:pPr>
        <w:rPr>
          <w:rFonts w:ascii="Georgia" w:hAnsi="Georgia" w:cs="Georgia"/>
        </w:rPr>
      </w:pPr>
    </w:p>
    <w:p w:rsidR="000B558D" w:rsidRDefault="000B558D" w:rsidP="009337E4">
      <w:pPr>
        <w:rPr>
          <w:rFonts w:ascii="Georgia" w:hAnsi="Georgia" w:cs="Georgia"/>
        </w:rPr>
      </w:pPr>
      <w:r>
        <w:rPr>
          <w:rFonts w:ascii="Georgia" w:hAnsi="Georgia" w:cs="Georgia"/>
        </w:rPr>
        <w:t>Kloaku (černě)</w:t>
      </w:r>
    </w:p>
    <w:p w:rsidR="000B558D" w:rsidRDefault="000B558D" w:rsidP="009337E4">
      <w:pPr>
        <w:rPr>
          <w:rFonts w:ascii="Georgia" w:hAnsi="Georgia" w:cs="Georgia"/>
        </w:rPr>
      </w:pPr>
    </w:p>
    <w:p w:rsidR="000B558D" w:rsidRDefault="000B558D" w:rsidP="009337E4">
      <w:pPr>
        <w:rPr>
          <w:rFonts w:ascii="Georgia" w:hAnsi="Georgia" w:cs="Georgia"/>
        </w:rPr>
      </w:pPr>
      <w:r>
        <w:rPr>
          <w:rFonts w:ascii="Georgia" w:hAnsi="Georgia" w:cs="Georgia"/>
        </w:rPr>
        <w:t>Plovací blány (šedě)</w:t>
      </w:r>
    </w:p>
    <w:p w:rsidR="000B558D" w:rsidRDefault="000B558D" w:rsidP="009337E4">
      <w:pPr>
        <w:rPr>
          <w:rFonts w:ascii="Georgia" w:hAnsi="Georgia" w:cs="Georgia"/>
        </w:rPr>
      </w:pPr>
    </w:p>
    <w:p w:rsidR="000B558D" w:rsidRDefault="000B558D" w:rsidP="009337E4">
      <w:pPr>
        <w:rPr>
          <w:rFonts w:ascii="Georgia" w:hAnsi="Georgia" w:cs="Georgia"/>
        </w:rPr>
      </w:pPr>
      <w:r>
        <w:rPr>
          <w:rFonts w:ascii="Georgia" w:hAnsi="Georgia" w:cs="Georgia"/>
        </w:rPr>
        <w:t>Srdce (červeně)</w:t>
      </w: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rPr>
      </w:pPr>
    </w:p>
    <w:p w:rsidR="000B558D" w:rsidRDefault="000B558D" w:rsidP="009337E4">
      <w:pPr>
        <w:rPr>
          <w:rFonts w:ascii="Georgia" w:hAnsi="Georgia" w:cs="Georgia"/>
          <w:b/>
          <w:bCs/>
        </w:rPr>
      </w:pPr>
      <w:r>
        <w:rPr>
          <w:rFonts w:ascii="Georgia" w:hAnsi="Georgia" w:cs="Georgia"/>
          <w:b/>
          <w:bCs/>
        </w:rPr>
        <w:t>Doplň text:</w:t>
      </w:r>
    </w:p>
    <w:p w:rsidR="000B558D" w:rsidRDefault="000B558D" w:rsidP="009337E4">
      <w:pPr>
        <w:jc w:val="both"/>
        <w:rPr>
          <w:rFonts w:ascii="Georgia" w:hAnsi="Georgia" w:cs="Georgia"/>
        </w:rPr>
      </w:pPr>
    </w:p>
    <w:p w:rsidR="000B558D" w:rsidRDefault="000B558D" w:rsidP="009337E4">
      <w:pPr>
        <w:spacing w:line="360" w:lineRule="auto"/>
        <w:jc w:val="both"/>
        <w:rPr>
          <w:rFonts w:ascii="Georgia" w:hAnsi="Georgia" w:cs="Georgia"/>
        </w:rPr>
      </w:pPr>
      <w:r>
        <w:rPr>
          <w:rFonts w:ascii="Georgia" w:hAnsi="Georgia" w:cs="Georgia"/>
        </w:rPr>
        <w:t>Plazi mají na povrchu suchou kůži bez žláz, ze které vyrůstají  ……………………………, …………………………………………, …………………………………………………… Všichni plazi dýchají …………………………………………… Jejich srdce má ……….. síně a ………. Komory. Stejně jako u obojživelníků mají plazi ……………………………………tělesnou teplotu.</w:t>
      </w:r>
    </w:p>
    <w:p w:rsidR="000B558D" w:rsidRDefault="000B558D" w:rsidP="009337E4">
      <w:pPr>
        <w:spacing w:line="360" w:lineRule="auto"/>
        <w:jc w:val="both"/>
        <w:rPr>
          <w:rFonts w:ascii="Georgia" w:hAnsi="Georgia" w:cs="Georgia"/>
        </w:rPr>
      </w:pPr>
      <w:r>
        <w:rPr>
          <w:rFonts w:ascii="Georgia" w:hAnsi="Georgia" w:cs="Georgia"/>
        </w:rPr>
        <w:t>Mezi plazy patří tyto skupiny živočichů:</w:t>
      </w:r>
    </w:p>
    <w:p w:rsidR="000B558D" w:rsidRDefault="000B558D" w:rsidP="00DB4DD4">
      <w:pPr>
        <w:numPr>
          <w:ilvl w:val="0"/>
          <w:numId w:val="9"/>
        </w:numPr>
        <w:spacing w:line="360" w:lineRule="auto"/>
        <w:jc w:val="both"/>
        <w:rPr>
          <w:rFonts w:ascii="Georgia" w:hAnsi="Georgia" w:cs="Georgia"/>
        </w:rPr>
      </w:pPr>
      <w:r>
        <w:rPr>
          <w:rFonts w:ascii="Georgia" w:hAnsi="Georgia" w:cs="Georgia"/>
        </w:rPr>
        <w:t>……………………………………………..</w:t>
      </w:r>
    </w:p>
    <w:p w:rsidR="000B558D" w:rsidRDefault="000B558D" w:rsidP="00DB4DD4">
      <w:pPr>
        <w:numPr>
          <w:ilvl w:val="0"/>
          <w:numId w:val="9"/>
        </w:numPr>
        <w:spacing w:line="360" w:lineRule="auto"/>
        <w:jc w:val="both"/>
        <w:rPr>
          <w:rFonts w:ascii="Georgia" w:hAnsi="Georgia" w:cs="Georgia"/>
        </w:rPr>
      </w:pPr>
      <w:r>
        <w:rPr>
          <w:rFonts w:ascii="Georgia" w:hAnsi="Georgia" w:cs="Georgia"/>
        </w:rPr>
        <w:t>……………………………………………..</w:t>
      </w:r>
    </w:p>
    <w:p w:rsidR="000B558D" w:rsidRDefault="000B558D" w:rsidP="00DB4DD4">
      <w:pPr>
        <w:numPr>
          <w:ilvl w:val="0"/>
          <w:numId w:val="9"/>
        </w:numPr>
        <w:spacing w:line="360" w:lineRule="auto"/>
        <w:jc w:val="both"/>
        <w:rPr>
          <w:rFonts w:ascii="Georgia" w:hAnsi="Georgia" w:cs="Georgia"/>
        </w:rPr>
      </w:pPr>
      <w:r>
        <w:rPr>
          <w:rFonts w:ascii="Georgia" w:hAnsi="Georgia" w:cs="Georgia"/>
        </w:rPr>
        <w:t>……………………………………………..</w:t>
      </w:r>
    </w:p>
    <w:p w:rsidR="000B558D" w:rsidRDefault="000B558D" w:rsidP="00DB4DD4">
      <w:pPr>
        <w:numPr>
          <w:ilvl w:val="0"/>
          <w:numId w:val="9"/>
        </w:numPr>
        <w:spacing w:line="360" w:lineRule="auto"/>
        <w:jc w:val="both"/>
        <w:rPr>
          <w:rFonts w:ascii="Georgia" w:hAnsi="Georgia" w:cs="Georgia"/>
        </w:rPr>
      </w:pPr>
      <w:r>
        <w:rPr>
          <w:rFonts w:ascii="Georgia" w:hAnsi="Georgia" w:cs="Georgia"/>
        </w:rPr>
        <w:t>……………………………………………..</w:t>
      </w:r>
    </w:p>
    <w:p w:rsidR="000B558D" w:rsidRDefault="000B558D" w:rsidP="00CF6F25">
      <w:pPr>
        <w:spacing w:line="360" w:lineRule="auto"/>
        <w:jc w:val="center"/>
        <w:rPr>
          <w:rFonts w:ascii="Georgia" w:hAnsi="Georgia" w:cs="Georgia"/>
          <w:b/>
          <w:bCs/>
        </w:rPr>
      </w:pPr>
      <w:r w:rsidRPr="00CF6F25">
        <w:rPr>
          <w:rFonts w:ascii="Georgia" w:hAnsi="Georgia" w:cs="Georgia"/>
          <w:b/>
          <w:bCs/>
        </w:rPr>
        <w:t>ŽELVY</w:t>
      </w:r>
    </w:p>
    <w:p w:rsidR="000B558D" w:rsidRPr="00CF6F25" w:rsidRDefault="000B558D" w:rsidP="00CF6F25">
      <w:pPr>
        <w:spacing w:line="360" w:lineRule="auto"/>
        <w:jc w:val="center"/>
        <w:rPr>
          <w:rFonts w:ascii="Georgia" w:hAnsi="Georgia" w:cs="Georgia"/>
          <w:b/>
          <w:bCs/>
        </w:rPr>
      </w:pPr>
    </w:p>
    <w:p w:rsidR="000B558D" w:rsidRDefault="000B558D" w:rsidP="00DB4DD4">
      <w:pPr>
        <w:spacing w:line="360" w:lineRule="auto"/>
        <w:jc w:val="both"/>
        <w:rPr>
          <w:rFonts w:ascii="Georgia" w:hAnsi="Georgia" w:cs="Georgia"/>
        </w:rPr>
      </w:pPr>
      <w:r>
        <w:rPr>
          <w:rFonts w:ascii="Georgia" w:hAnsi="Georgia" w:cs="Georgia"/>
        </w:rPr>
        <w:t>Tělo je kryto ……………………………., který tvoří ………………………………………………..</w:t>
      </w:r>
    </w:p>
    <w:p w:rsidR="000B558D" w:rsidRDefault="000B558D" w:rsidP="00DB4DD4">
      <w:pPr>
        <w:spacing w:line="360" w:lineRule="auto"/>
        <w:jc w:val="both"/>
        <w:rPr>
          <w:rFonts w:ascii="Georgia" w:hAnsi="Georgia" w:cs="Georgia"/>
        </w:rPr>
      </w:pPr>
    </w:p>
    <w:p w:rsidR="000B558D" w:rsidRDefault="000B558D" w:rsidP="00DB4DD4">
      <w:pPr>
        <w:spacing w:line="360" w:lineRule="auto"/>
        <w:jc w:val="both"/>
        <w:rPr>
          <w:rFonts w:ascii="Georgia" w:hAnsi="Georgia" w:cs="Georgia"/>
        </w:rPr>
      </w:pPr>
      <w:r>
        <w:rPr>
          <w:noProof/>
        </w:rPr>
        <w:pict>
          <v:rect id="_x0000_s1029" style="position:absolute;left:0;text-align:left;margin-left:234pt;margin-top:19.5pt;width:9pt;height:135pt;z-index:251661312" fillcolor="#f60"/>
        </w:pict>
      </w:r>
      <w:r w:rsidRPr="00CF6F25">
        <w:rPr>
          <w:rFonts w:ascii="Georgia" w:hAnsi="Georgia" w:cs="Georgia"/>
          <w:b/>
          <w:bCs/>
        </w:rPr>
        <w:t>Úkol č. 2:</w:t>
      </w:r>
      <w:r>
        <w:rPr>
          <w:rFonts w:ascii="Georgia" w:hAnsi="Georgia" w:cs="Georgia"/>
        </w:rPr>
        <w:t xml:space="preserve"> Napiš zástupce suchozemských a vodních želv. V čem se liší?</w:t>
      </w: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r>
        <w:rPr>
          <w:rFonts w:ascii="Georgia" w:hAnsi="Georgia" w:cs="Georgia"/>
        </w:rPr>
        <w:tab/>
      </w:r>
      <w:r>
        <w:rPr>
          <w:rFonts w:ascii="Georgia" w:hAnsi="Georgia" w:cs="Georgia"/>
        </w:rPr>
        <w:tab/>
        <w:t>Suchozemské želvy</w:t>
      </w:r>
      <w:r>
        <w:rPr>
          <w:rFonts w:ascii="Georgia" w:hAnsi="Georgia" w:cs="Georgia"/>
        </w:rPr>
        <w:tab/>
      </w:r>
      <w:r>
        <w:rPr>
          <w:rFonts w:ascii="Georgia" w:hAnsi="Georgia" w:cs="Georgia"/>
        </w:rPr>
        <w:tab/>
      </w:r>
      <w:r>
        <w:rPr>
          <w:rFonts w:ascii="Georgia" w:hAnsi="Georgia" w:cs="Georgia"/>
        </w:rPr>
        <w:tab/>
      </w:r>
      <w:r>
        <w:rPr>
          <w:rFonts w:ascii="Georgia" w:hAnsi="Georgia" w:cs="Georgia"/>
        </w:rPr>
        <w:tab/>
      </w:r>
      <w:r>
        <w:rPr>
          <w:rFonts w:ascii="Georgia" w:hAnsi="Georgia" w:cs="Georgia"/>
        </w:rPr>
        <w:tab/>
        <w:t>Vodní želvy</w:t>
      </w: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p>
    <w:p w:rsidR="000B558D" w:rsidRDefault="000B558D" w:rsidP="00CF6F25">
      <w:pPr>
        <w:spacing w:line="360" w:lineRule="auto"/>
        <w:jc w:val="center"/>
        <w:rPr>
          <w:rFonts w:ascii="Georgia" w:hAnsi="Georgia" w:cs="Georgia"/>
          <w:b/>
          <w:bCs/>
        </w:rPr>
      </w:pPr>
      <w:r w:rsidRPr="00CF6F25">
        <w:rPr>
          <w:rFonts w:ascii="Georgia" w:hAnsi="Georgia" w:cs="Georgia"/>
          <w:b/>
          <w:bCs/>
        </w:rPr>
        <w:t>KROKODÝLI</w:t>
      </w:r>
    </w:p>
    <w:p w:rsidR="000B558D" w:rsidRPr="00CF6F25" w:rsidRDefault="000B558D" w:rsidP="00CF6F25">
      <w:pPr>
        <w:spacing w:line="360" w:lineRule="auto"/>
        <w:jc w:val="center"/>
        <w:rPr>
          <w:rFonts w:ascii="Georgia" w:hAnsi="Georgia" w:cs="Georgia"/>
          <w:b/>
          <w:bCs/>
        </w:rPr>
      </w:pPr>
    </w:p>
    <w:p w:rsidR="000B558D" w:rsidRDefault="000B558D" w:rsidP="009337E4">
      <w:pPr>
        <w:spacing w:line="360" w:lineRule="auto"/>
        <w:jc w:val="both"/>
        <w:rPr>
          <w:rFonts w:ascii="Georgia" w:hAnsi="Georgia" w:cs="Georgia"/>
        </w:rPr>
      </w:pPr>
      <w:r>
        <w:rPr>
          <w:rFonts w:ascii="Georgia" w:hAnsi="Georgia" w:cs="Georgia"/>
        </w:rPr>
        <w:t>Patří k největším plazům. Mezi prsty mají ………………………………….. Stejně jako savci mají zuby v  …………………………………………….. Ze všech plazů mají nejdokonalejší srdce. Napiš jaké: ……………… …………………………………………………………………………………………………………………………………………….</w:t>
      </w: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r w:rsidRPr="00CF6F25">
        <w:rPr>
          <w:rFonts w:ascii="Georgia" w:hAnsi="Georgia" w:cs="Georgia"/>
          <w:b/>
          <w:bCs/>
        </w:rPr>
        <w:t>Úkol č. 3:</w:t>
      </w:r>
      <w:r>
        <w:rPr>
          <w:rFonts w:ascii="Georgia" w:hAnsi="Georgia" w:cs="Georgia"/>
        </w:rPr>
        <w:t xml:space="preserve"> Napiš zástupce krokodýlů. Ke každému uveď světadíl, ve kterém se daný druh vyskytuje:</w:t>
      </w: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p>
    <w:p w:rsidR="000B558D" w:rsidRPr="00597D65" w:rsidRDefault="000B558D" w:rsidP="00597D65">
      <w:pPr>
        <w:spacing w:line="360" w:lineRule="auto"/>
        <w:jc w:val="center"/>
        <w:rPr>
          <w:rFonts w:ascii="Georgia" w:hAnsi="Georgia" w:cs="Georgia"/>
          <w:b/>
          <w:bCs/>
        </w:rPr>
      </w:pPr>
      <w:r w:rsidRPr="00597D65">
        <w:rPr>
          <w:rFonts w:ascii="Georgia" w:hAnsi="Georgia" w:cs="Georgia"/>
          <w:b/>
          <w:bCs/>
        </w:rPr>
        <w:t>JEŠTĚŘI A HADI</w:t>
      </w: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r>
        <w:rPr>
          <w:rFonts w:ascii="Georgia" w:hAnsi="Georgia" w:cs="Georgia"/>
        </w:rPr>
        <w:t>Jejich společným znakem je ……………………………………………………………………………………………… Ještěři svlékají kůži ……………………………………………. plazi ………………………………………………………..</w:t>
      </w:r>
    </w:p>
    <w:p w:rsidR="000B558D" w:rsidRDefault="000B558D" w:rsidP="009337E4">
      <w:pPr>
        <w:spacing w:line="360" w:lineRule="auto"/>
        <w:jc w:val="both"/>
        <w:rPr>
          <w:rFonts w:ascii="Georgia" w:hAnsi="Georgia" w:cs="Georgia"/>
        </w:rPr>
      </w:pPr>
      <w:r>
        <w:rPr>
          <w:rFonts w:ascii="Georgia" w:hAnsi="Georgia" w:cs="Georgia"/>
        </w:rPr>
        <w:t>Ještěři kladou vajíčka do jamek v zemi – jsou ……………………………………………. Co znamená pojem vejcoživorodost? …………………………………………………………………………………………………………………. ……………………………………………………………………………………………………………………………………………</w:t>
      </w: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r w:rsidRPr="004A6C6D">
        <w:rPr>
          <w:rFonts w:ascii="Georgia" w:hAnsi="Georgia" w:cs="Georgia"/>
          <w:b/>
          <w:bCs/>
        </w:rPr>
        <w:t>Úkol č. 5:</w:t>
      </w:r>
      <w:r>
        <w:rPr>
          <w:rFonts w:ascii="Georgia" w:hAnsi="Georgia" w:cs="Georgia"/>
        </w:rPr>
        <w:t xml:space="preserve"> Odpověz na následující otázky:</w:t>
      </w:r>
    </w:p>
    <w:p w:rsidR="000B558D" w:rsidRDefault="000B558D" w:rsidP="009337E4">
      <w:pPr>
        <w:spacing w:line="360" w:lineRule="auto"/>
        <w:jc w:val="both"/>
        <w:rPr>
          <w:rFonts w:ascii="Georgia" w:hAnsi="Georgia" w:cs="Georgia"/>
        </w:rPr>
      </w:pPr>
    </w:p>
    <w:p w:rsidR="000B558D" w:rsidRDefault="000B558D" w:rsidP="004A6C6D">
      <w:pPr>
        <w:numPr>
          <w:ilvl w:val="0"/>
          <w:numId w:val="10"/>
        </w:numPr>
        <w:spacing w:line="360" w:lineRule="auto"/>
        <w:jc w:val="both"/>
        <w:rPr>
          <w:rFonts w:ascii="Georgia" w:hAnsi="Georgia" w:cs="Georgia"/>
        </w:rPr>
      </w:pPr>
      <w:r>
        <w:rPr>
          <w:rFonts w:ascii="Georgia" w:hAnsi="Georgia" w:cs="Georgia"/>
        </w:rPr>
        <w:t>K čemu mají ještěři a hadi Jacobsonův orgán?</w:t>
      </w:r>
    </w:p>
    <w:p w:rsidR="000B558D" w:rsidRDefault="000B558D" w:rsidP="004A6C6D">
      <w:pPr>
        <w:spacing w:line="360" w:lineRule="auto"/>
        <w:jc w:val="both"/>
        <w:rPr>
          <w:rFonts w:ascii="Georgia" w:hAnsi="Georgia" w:cs="Georgia"/>
        </w:rPr>
      </w:pPr>
    </w:p>
    <w:p w:rsidR="000B558D" w:rsidRDefault="000B558D" w:rsidP="004A6C6D">
      <w:pPr>
        <w:spacing w:line="360" w:lineRule="auto"/>
        <w:jc w:val="both"/>
        <w:rPr>
          <w:rFonts w:ascii="Georgia" w:hAnsi="Georgia" w:cs="Georgia"/>
        </w:rPr>
      </w:pPr>
    </w:p>
    <w:p w:rsidR="000B558D" w:rsidRDefault="000B558D" w:rsidP="004A6C6D">
      <w:pPr>
        <w:spacing w:line="360" w:lineRule="auto"/>
        <w:jc w:val="both"/>
        <w:rPr>
          <w:rFonts w:ascii="Georgia" w:hAnsi="Georgia" w:cs="Georgia"/>
        </w:rPr>
      </w:pPr>
    </w:p>
    <w:p w:rsidR="000B558D" w:rsidRDefault="000B558D" w:rsidP="004A6C6D">
      <w:pPr>
        <w:spacing w:line="360" w:lineRule="auto"/>
        <w:jc w:val="both"/>
        <w:rPr>
          <w:rFonts w:ascii="Georgia" w:hAnsi="Georgia" w:cs="Georgia"/>
        </w:rPr>
      </w:pPr>
    </w:p>
    <w:p w:rsidR="000B558D" w:rsidRDefault="000B558D" w:rsidP="004A6C6D">
      <w:pPr>
        <w:numPr>
          <w:ilvl w:val="0"/>
          <w:numId w:val="10"/>
        </w:numPr>
        <w:spacing w:line="360" w:lineRule="auto"/>
        <w:jc w:val="both"/>
        <w:rPr>
          <w:rFonts w:ascii="Georgia" w:hAnsi="Georgia" w:cs="Georgia"/>
        </w:rPr>
      </w:pPr>
      <w:r>
        <w:rPr>
          <w:rFonts w:ascii="Georgia" w:hAnsi="Georgia" w:cs="Georgia"/>
        </w:rPr>
        <w:t>Jaký význam mají jedové zuby hadů?</w:t>
      </w:r>
    </w:p>
    <w:p w:rsidR="000B558D" w:rsidRDefault="000B558D" w:rsidP="004A6C6D">
      <w:pPr>
        <w:spacing w:line="360" w:lineRule="auto"/>
        <w:jc w:val="both"/>
        <w:rPr>
          <w:rFonts w:ascii="Georgia" w:hAnsi="Georgia" w:cs="Georgia"/>
        </w:rPr>
      </w:pPr>
    </w:p>
    <w:p w:rsidR="000B558D" w:rsidRDefault="000B558D" w:rsidP="004A6C6D">
      <w:pPr>
        <w:spacing w:line="360" w:lineRule="auto"/>
        <w:jc w:val="both"/>
        <w:rPr>
          <w:rFonts w:ascii="Georgia" w:hAnsi="Georgia" w:cs="Georgia"/>
        </w:rPr>
      </w:pPr>
    </w:p>
    <w:p w:rsidR="000B558D" w:rsidRDefault="000B558D" w:rsidP="004A6C6D">
      <w:pPr>
        <w:spacing w:line="360" w:lineRule="auto"/>
        <w:jc w:val="both"/>
        <w:rPr>
          <w:rFonts w:ascii="Georgia" w:hAnsi="Georgia" w:cs="Georgia"/>
        </w:rPr>
      </w:pPr>
    </w:p>
    <w:p w:rsidR="000B558D" w:rsidRDefault="000B558D" w:rsidP="004A6C6D">
      <w:pPr>
        <w:spacing w:line="360" w:lineRule="auto"/>
        <w:jc w:val="both"/>
        <w:rPr>
          <w:rFonts w:ascii="Georgia" w:hAnsi="Georgia" w:cs="Georgia"/>
        </w:rPr>
      </w:pPr>
    </w:p>
    <w:p w:rsidR="000B558D" w:rsidRDefault="000B558D" w:rsidP="004A6C6D">
      <w:pPr>
        <w:numPr>
          <w:ilvl w:val="0"/>
          <w:numId w:val="10"/>
        </w:numPr>
        <w:spacing w:line="360" w:lineRule="auto"/>
        <w:jc w:val="both"/>
        <w:rPr>
          <w:rFonts w:ascii="Georgia" w:hAnsi="Georgia" w:cs="Georgia"/>
        </w:rPr>
      </w:pPr>
      <w:r>
        <w:rPr>
          <w:rFonts w:ascii="Georgia" w:hAnsi="Georgia" w:cs="Georgia"/>
        </w:rPr>
        <w:t>Proč se některým hadům říká škrtiči?</w:t>
      </w:r>
    </w:p>
    <w:p w:rsidR="000B558D" w:rsidRDefault="000B558D" w:rsidP="004A6C6D">
      <w:pPr>
        <w:spacing w:line="360" w:lineRule="auto"/>
        <w:jc w:val="both"/>
        <w:rPr>
          <w:rFonts w:ascii="Georgia" w:hAnsi="Georgia" w:cs="Georgia"/>
        </w:rPr>
      </w:pPr>
    </w:p>
    <w:p w:rsidR="000B558D" w:rsidRDefault="000B558D" w:rsidP="004A6C6D">
      <w:pPr>
        <w:spacing w:line="360" w:lineRule="auto"/>
        <w:jc w:val="both"/>
        <w:rPr>
          <w:rFonts w:ascii="Georgia" w:hAnsi="Georgia" w:cs="Georgia"/>
        </w:rPr>
      </w:pPr>
    </w:p>
    <w:p w:rsidR="000B558D" w:rsidRDefault="000B558D" w:rsidP="004A6C6D">
      <w:pPr>
        <w:spacing w:line="360" w:lineRule="auto"/>
        <w:jc w:val="both"/>
        <w:rPr>
          <w:rFonts w:ascii="Georgia" w:hAnsi="Georgia" w:cs="Georgia"/>
        </w:rPr>
      </w:pPr>
    </w:p>
    <w:p w:rsidR="000B558D" w:rsidRDefault="000B558D" w:rsidP="004A6C6D">
      <w:pPr>
        <w:spacing w:line="360" w:lineRule="auto"/>
        <w:jc w:val="both"/>
        <w:rPr>
          <w:rFonts w:ascii="Georgia" w:hAnsi="Georgia" w:cs="Georgia"/>
        </w:rPr>
      </w:pPr>
    </w:p>
    <w:p w:rsidR="000B558D" w:rsidRDefault="000B558D" w:rsidP="004A6C6D">
      <w:pPr>
        <w:numPr>
          <w:ilvl w:val="0"/>
          <w:numId w:val="10"/>
        </w:numPr>
        <w:spacing w:line="360" w:lineRule="auto"/>
        <w:jc w:val="both"/>
        <w:rPr>
          <w:rFonts w:ascii="Georgia" w:hAnsi="Georgia" w:cs="Georgia"/>
        </w:rPr>
      </w:pPr>
      <w:r>
        <w:rPr>
          <w:rFonts w:ascii="Georgia" w:hAnsi="Georgia" w:cs="Georgia"/>
        </w:rPr>
        <w:t>Popiš a porovnej, jakým způsobem loví kořist jedovatí a nejedovatí hadi:</w:t>
      </w:r>
    </w:p>
    <w:p w:rsidR="000B558D" w:rsidRDefault="000B558D" w:rsidP="004A6C6D">
      <w:pPr>
        <w:spacing w:line="360" w:lineRule="auto"/>
        <w:jc w:val="both"/>
        <w:rPr>
          <w:rFonts w:ascii="Georgia" w:hAnsi="Georgia" w:cs="Georgia"/>
        </w:rPr>
      </w:pPr>
    </w:p>
    <w:p w:rsidR="000B558D" w:rsidRDefault="000B558D" w:rsidP="004A6C6D">
      <w:pPr>
        <w:spacing w:line="360" w:lineRule="auto"/>
        <w:jc w:val="both"/>
        <w:rPr>
          <w:rFonts w:ascii="Georgia" w:hAnsi="Georgia" w:cs="Georgia"/>
        </w:rPr>
      </w:pPr>
    </w:p>
    <w:p w:rsidR="000B558D" w:rsidRDefault="000B558D" w:rsidP="004A6C6D">
      <w:pPr>
        <w:spacing w:line="360" w:lineRule="auto"/>
        <w:jc w:val="both"/>
        <w:rPr>
          <w:rFonts w:ascii="Georgia" w:hAnsi="Georgia" w:cs="Georgia"/>
        </w:rPr>
      </w:pPr>
    </w:p>
    <w:p w:rsidR="000B558D" w:rsidRDefault="000B558D" w:rsidP="004A6C6D">
      <w:pPr>
        <w:spacing w:line="360" w:lineRule="auto"/>
        <w:jc w:val="both"/>
        <w:rPr>
          <w:rFonts w:ascii="Georgia" w:hAnsi="Georgia" w:cs="Georgia"/>
        </w:rPr>
      </w:pPr>
    </w:p>
    <w:p w:rsidR="000B558D" w:rsidRDefault="000B558D" w:rsidP="004A6C6D">
      <w:pPr>
        <w:numPr>
          <w:ilvl w:val="0"/>
          <w:numId w:val="10"/>
        </w:numPr>
        <w:spacing w:line="360" w:lineRule="auto"/>
        <w:jc w:val="both"/>
        <w:rPr>
          <w:rFonts w:ascii="Georgia" w:hAnsi="Georgia" w:cs="Georgia"/>
        </w:rPr>
      </w:pPr>
      <w:r>
        <w:rPr>
          <w:rFonts w:ascii="Georgia" w:hAnsi="Georgia" w:cs="Georgia"/>
        </w:rPr>
        <w:t>Co víš o ochraně hadů a ještěrů?</w:t>
      </w: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p>
    <w:p w:rsidR="000B558D" w:rsidRDefault="000B558D" w:rsidP="009337E4">
      <w:pPr>
        <w:spacing w:line="360" w:lineRule="auto"/>
        <w:jc w:val="both"/>
        <w:rPr>
          <w:rFonts w:ascii="Georgia" w:hAnsi="Georgia" w:cs="Georgia"/>
        </w:rPr>
      </w:pPr>
      <w:r>
        <w:rPr>
          <w:rFonts w:ascii="Georgia" w:hAnsi="Georgia" w:cs="Georgia"/>
          <w:b/>
          <w:bCs/>
        </w:rPr>
        <w:t>Úkol č. 5</w:t>
      </w:r>
      <w:r w:rsidRPr="00597D65">
        <w:rPr>
          <w:rFonts w:ascii="Georgia" w:hAnsi="Georgia" w:cs="Georgia"/>
          <w:b/>
          <w:bCs/>
        </w:rPr>
        <w:t>:</w:t>
      </w:r>
      <w:r>
        <w:rPr>
          <w:rFonts w:ascii="Georgia" w:hAnsi="Georgia" w:cs="Georgia"/>
        </w:rPr>
        <w:t xml:space="preserve"> Doplň tabulku.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4"/>
        <w:gridCol w:w="5244"/>
      </w:tblGrid>
      <w:tr w:rsidR="000B558D">
        <w:tc>
          <w:tcPr>
            <w:tcW w:w="5244" w:type="dxa"/>
            <w:vAlign w:val="center"/>
          </w:tcPr>
          <w:p w:rsidR="000B558D" w:rsidRPr="00E07BA8" w:rsidRDefault="000B558D" w:rsidP="00E07BA8">
            <w:pPr>
              <w:spacing w:line="360" w:lineRule="auto"/>
              <w:jc w:val="center"/>
              <w:rPr>
                <w:rFonts w:ascii="Georgia" w:hAnsi="Georgia" w:cs="Georgia"/>
                <w:b/>
                <w:bCs/>
                <w:sz w:val="28"/>
                <w:szCs w:val="28"/>
              </w:rPr>
            </w:pPr>
            <w:r w:rsidRPr="00E07BA8">
              <w:rPr>
                <w:rFonts w:ascii="Georgia" w:hAnsi="Georgia" w:cs="Georgia"/>
                <w:b/>
                <w:bCs/>
                <w:sz w:val="28"/>
                <w:szCs w:val="28"/>
              </w:rPr>
              <w:t>Ještěři</w:t>
            </w:r>
          </w:p>
        </w:tc>
        <w:tc>
          <w:tcPr>
            <w:tcW w:w="5244" w:type="dxa"/>
            <w:vAlign w:val="center"/>
          </w:tcPr>
          <w:p w:rsidR="000B558D" w:rsidRPr="00E07BA8" w:rsidRDefault="000B558D" w:rsidP="00E07BA8">
            <w:pPr>
              <w:spacing w:line="360" w:lineRule="auto"/>
              <w:jc w:val="center"/>
              <w:rPr>
                <w:rFonts w:ascii="Georgia" w:hAnsi="Georgia" w:cs="Georgia"/>
                <w:b/>
                <w:bCs/>
                <w:sz w:val="28"/>
                <w:szCs w:val="28"/>
              </w:rPr>
            </w:pPr>
            <w:r w:rsidRPr="00E07BA8">
              <w:rPr>
                <w:rFonts w:ascii="Georgia" w:hAnsi="Georgia" w:cs="Georgia"/>
                <w:b/>
                <w:bCs/>
                <w:sz w:val="28"/>
                <w:szCs w:val="28"/>
              </w:rPr>
              <w:t>Hadi</w:t>
            </w:r>
          </w:p>
        </w:tc>
      </w:tr>
      <w:tr w:rsidR="000B558D">
        <w:tc>
          <w:tcPr>
            <w:tcW w:w="5244" w:type="dxa"/>
          </w:tcPr>
          <w:p w:rsidR="000B558D" w:rsidRPr="00E07BA8" w:rsidRDefault="000B558D" w:rsidP="00E07BA8">
            <w:pPr>
              <w:spacing w:line="360" w:lineRule="auto"/>
              <w:jc w:val="both"/>
              <w:rPr>
                <w:rFonts w:ascii="Georgia" w:hAnsi="Georgia" w:cs="Georgia"/>
              </w:rPr>
            </w:pPr>
            <w:r w:rsidRPr="00E07BA8">
              <w:rPr>
                <w:rFonts w:ascii="Georgia" w:hAnsi="Georgia" w:cs="Georgia"/>
              </w:rPr>
              <w:t>Oční víčka:</w:t>
            </w:r>
          </w:p>
        </w:tc>
        <w:tc>
          <w:tcPr>
            <w:tcW w:w="5244" w:type="dxa"/>
          </w:tcPr>
          <w:p w:rsidR="000B558D" w:rsidRPr="00E07BA8" w:rsidRDefault="000B558D" w:rsidP="00E07BA8">
            <w:pPr>
              <w:spacing w:line="360" w:lineRule="auto"/>
              <w:jc w:val="both"/>
              <w:rPr>
                <w:rFonts w:ascii="Georgia" w:hAnsi="Georgia" w:cs="Georgia"/>
              </w:rPr>
            </w:pPr>
            <w:r w:rsidRPr="00E07BA8">
              <w:rPr>
                <w:rFonts w:ascii="Georgia" w:hAnsi="Georgia" w:cs="Georgia"/>
              </w:rPr>
              <w:t>Oční víčka:</w:t>
            </w:r>
          </w:p>
          <w:p w:rsidR="000B558D" w:rsidRPr="00E07BA8" w:rsidRDefault="000B558D" w:rsidP="00E07BA8">
            <w:pPr>
              <w:spacing w:line="360" w:lineRule="auto"/>
              <w:jc w:val="both"/>
              <w:rPr>
                <w:rFonts w:ascii="Georgia" w:hAnsi="Georgia" w:cs="Georgia"/>
              </w:rPr>
            </w:pPr>
          </w:p>
        </w:tc>
      </w:tr>
      <w:tr w:rsidR="000B558D">
        <w:tc>
          <w:tcPr>
            <w:tcW w:w="5244" w:type="dxa"/>
          </w:tcPr>
          <w:p w:rsidR="000B558D" w:rsidRPr="00E07BA8" w:rsidRDefault="000B558D" w:rsidP="00E07BA8">
            <w:pPr>
              <w:spacing w:line="360" w:lineRule="auto"/>
              <w:jc w:val="both"/>
              <w:rPr>
                <w:rFonts w:ascii="Georgia" w:hAnsi="Georgia" w:cs="Georgia"/>
              </w:rPr>
            </w:pPr>
            <w:r w:rsidRPr="00E07BA8">
              <w:rPr>
                <w:rFonts w:ascii="Georgia" w:hAnsi="Georgia" w:cs="Georgia"/>
              </w:rPr>
              <w:t>Zástupce českých ještěrů a jejich stručná charakteristika:</w:t>
            </w:r>
          </w:p>
          <w:p w:rsidR="000B558D" w:rsidRPr="00E07BA8" w:rsidRDefault="000B558D" w:rsidP="00E07BA8">
            <w:pPr>
              <w:spacing w:line="360" w:lineRule="auto"/>
              <w:jc w:val="both"/>
              <w:rPr>
                <w:rFonts w:ascii="Georgia" w:hAnsi="Georgia" w:cs="Georgia"/>
              </w:rPr>
            </w:pPr>
          </w:p>
        </w:tc>
        <w:tc>
          <w:tcPr>
            <w:tcW w:w="5244" w:type="dxa"/>
          </w:tcPr>
          <w:p w:rsidR="000B558D" w:rsidRPr="00E07BA8" w:rsidRDefault="000B558D" w:rsidP="00E07BA8">
            <w:pPr>
              <w:spacing w:line="360" w:lineRule="auto"/>
              <w:jc w:val="both"/>
              <w:rPr>
                <w:rFonts w:ascii="Georgia" w:hAnsi="Georgia" w:cs="Georgia"/>
              </w:rPr>
            </w:pPr>
            <w:r w:rsidRPr="00E07BA8">
              <w:rPr>
                <w:rFonts w:ascii="Georgia" w:hAnsi="Georgia" w:cs="Georgia"/>
              </w:rPr>
              <w:t>Zástupce českých hadů a jejich stručná charakteristika:</w:t>
            </w: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tc>
      </w:tr>
      <w:tr w:rsidR="000B558D">
        <w:tc>
          <w:tcPr>
            <w:tcW w:w="5244" w:type="dxa"/>
          </w:tcPr>
          <w:p w:rsidR="000B558D" w:rsidRPr="00E07BA8" w:rsidRDefault="000B558D" w:rsidP="00E07BA8">
            <w:pPr>
              <w:spacing w:line="360" w:lineRule="auto"/>
              <w:jc w:val="both"/>
              <w:rPr>
                <w:rFonts w:ascii="Georgia" w:hAnsi="Georgia" w:cs="Georgia"/>
              </w:rPr>
            </w:pPr>
            <w:r w:rsidRPr="00E07BA8">
              <w:rPr>
                <w:rFonts w:ascii="Georgia" w:hAnsi="Georgia" w:cs="Georgia"/>
              </w:rPr>
              <w:t>Zástupce cizokrajných ještěrů a jejich stručná charakteristika:</w:t>
            </w: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tc>
        <w:tc>
          <w:tcPr>
            <w:tcW w:w="5244" w:type="dxa"/>
          </w:tcPr>
          <w:p w:rsidR="000B558D" w:rsidRPr="00E07BA8" w:rsidRDefault="000B558D" w:rsidP="00E07BA8">
            <w:pPr>
              <w:spacing w:line="360" w:lineRule="auto"/>
              <w:jc w:val="both"/>
              <w:rPr>
                <w:rFonts w:ascii="Georgia" w:hAnsi="Georgia" w:cs="Georgia"/>
              </w:rPr>
            </w:pPr>
            <w:r w:rsidRPr="00E07BA8">
              <w:rPr>
                <w:rFonts w:ascii="Georgia" w:hAnsi="Georgia" w:cs="Georgia"/>
              </w:rPr>
              <w:t>Zástupce cizokrajných plazů a jejich stručná charakteristika:</w:t>
            </w: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p w:rsidR="000B558D" w:rsidRPr="00E07BA8" w:rsidRDefault="000B558D" w:rsidP="00E07BA8">
            <w:pPr>
              <w:spacing w:line="360" w:lineRule="auto"/>
              <w:jc w:val="both"/>
              <w:rPr>
                <w:rFonts w:ascii="Georgia" w:hAnsi="Georgia" w:cs="Georgia"/>
              </w:rPr>
            </w:pPr>
          </w:p>
        </w:tc>
      </w:tr>
    </w:tbl>
    <w:p w:rsidR="000B558D" w:rsidRDefault="000B558D" w:rsidP="009337E4">
      <w:pPr>
        <w:spacing w:line="360" w:lineRule="auto"/>
        <w:jc w:val="both"/>
        <w:rPr>
          <w:rFonts w:ascii="Georgia" w:hAnsi="Georgia" w:cs="Georgia"/>
        </w:rPr>
      </w:pPr>
    </w:p>
    <w:sectPr w:rsidR="000B558D" w:rsidSect="00125B03">
      <w:footerReference w:type="default" r:id="rId12"/>
      <w:pgSz w:w="11906" w:h="16838"/>
      <w:pgMar w:top="530" w:right="707" w:bottom="568" w:left="85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58D" w:rsidRDefault="000B558D" w:rsidP="00034E12">
      <w:r>
        <w:separator/>
      </w:r>
    </w:p>
  </w:endnote>
  <w:endnote w:type="continuationSeparator" w:id="1">
    <w:p w:rsidR="000B558D" w:rsidRDefault="000B558D" w:rsidP="00034E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Batang">
    <w:altName w:val="???A"/>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8D" w:rsidRPr="00953313" w:rsidRDefault="000B558D" w:rsidP="009F07B5">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Tento projekt je spolufinancován Evropským sociálním fondem a státním rozpočtem České republiky. </w:t>
    </w:r>
  </w:p>
  <w:p w:rsidR="000B558D" w:rsidRPr="00125B03" w:rsidRDefault="000B558D" w:rsidP="00125B03">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Byl uskutečněn z prostředků grantového projektu OPVK. </w:t>
    </w:r>
    <w:r w:rsidRPr="00125B03">
      <w:rPr>
        <w:rFonts w:ascii="Tahoma" w:hAnsi="Tahoma" w:cs="Tahoma"/>
        <w:i/>
        <w:iCs/>
        <w:color w:val="000000"/>
        <w:sz w:val="20"/>
        <w:szCs w:val="20"/>
      </w:rPr>
      <w:t>Materiály jsou určeny pro bezplatné používání pro potřeby výuky a vzdělávání na všech typech škol a školských zařízení. Jakékoliv další využití podléhá Autorskému zákonu. Autorem materiálu a všech jeho částí, není-li uvedeno jinak, je Mgr.</w:t>
    </w:r>
    <w:r>
      <w:rPr>
        <w:rFonts w:ascii="Tahoma" w:hAnsi="Tahoma" w:cs="Tahoma"/>
        <w:i/>
        <w:iCs/>
        <w:color w:val="000000"/>
        <w:sz w:val="20"/>
        <w:szCs w:val="20"/>
      </w:rPr>
      <w:t xml:space="preserve"> Jiří Nohel.</w:t>
    </w:r>
  </w:p>
  <w:p w:rsidR="000B558D" w:rsidRPr="00953313" w:rsidRDefault="000B558D" w:rsidP="009F07B5">
    <w:pPr>
      <w:autoSpaceDE w:val="0"/>
      <w:autoSpaceDN w:val="0"/>
      <w:adjustRightInd w:val="0"/>
      <w:jc w:val="center"/>
      <w:rPr>
        <w:rFonts w:ascii="Tahoma" w:hAnsi="Tahoma" w:cs="Tahoma"/>
        <w:i/>
        <w:iCs/>
        <w:color w:val="000000"/>
        <w:sz w:val="20"/>
        <w:szCs w:val="20"/>
      </w:rPr>
    </w:pPr>
  </w:p>
  <w:p w:rsidR="000B558D" w:rsidRPr="00953313" w:rsidRDefault="000B558D">
    <w:pPr>
      <w:pStyle w:val="Footer"/>
      <w:rPr>
        <w:rFonts w:ascii="Tahoma"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58D" w:rsidRDefault="000B558D" w:rsidP="00034E12">
      <w:r>
        <w:separator/>
      </w:r>
    </w:p>
  </w:footnote>
  <w:footnote w:type="continuationSeparator" w:id="1">
    <w:p w:rsidR="000B558D" w:rsidRDefault="000B558D" w:rsidP="0003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318"/>
    <w:multiLevelType w:val="hybridMultilevel"/>
    <w:tmpl w:val="B21EDB22"/>
    <w:lvl w:ilvl="0" w:tplc="6570E75E">
      <w:start w:val="1"/>
      <w:numFmt w:val="lowerLetter"/>
      <w:lvlText w:val="%1)"/>
      <w:lvlJc w:val="left"/>
      <w:pPr>
        <w:tabs>
          <w:tab w:val="num" w:pos="1065"/>
        </w:tabs>
        <w:ind w:left="10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E7A7532"/>
    <w:multiLevelType w:val="hybridMultilevel"/>
    <w:tmpl w:val="8E54946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4DB97D98"/>
    <w:multiLevelType w:val="multilevel"/>
    <w:tmpl w:val="859E8380"/>
    <w:lvl w:ilvl="0">
      <w:start w:val="1"/>
      <w:numFmt w:val="decimal"/>
      <w:pStyle w:val="4stylSVP"/>
      <w:lvlText w:val="%1"/>
      <w:lvlJc w:val="left"/>
      <w:pPr>
        <w:ind w:left="717" w:hanging="360"/>
      </w:pPr>
      <w:rPr>
        <w:b w:val="0"/>
        <w:bCs w:val="0"/>
        <w:caps w:val="0"/>
        <w:smallCaps w:val="0"/>
        <w:strike w:val="0"/>
        <w:dstrike w:val="0"/>
        <w:outline w:val="0"/>
        <w:shadow w:val="0"/>
        <w:emboss w:val="0"/>
        <w:imprint w:val="0"/>
        <w:vanish w:val="0"/>
        <w:spacing w:val="0"/>
        <w:kern w:val="0"/>
        <w:position w:val="0"/>
        <w:u w:val="none"/>
        <w:vertAlign w:val="baseline"/>
      </w:rPr>
    </w:lvl>
    <w:lvl w:ilvl="1">
      <w:start w:val="1"/>
      <w:numFmt w:val="decimal"/>
      <w:isLgl/>
      <w:lvlText w:val="%1.%2"/>
      <w:lvlJc w:val="left"/>
      <w:pPr>
        <w:ind w:left="1259" w:hanging="72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983" w:hanging="1080"/>
      </w:pPr>
      <w:rPr>
        <w:rFonts w:hint="default"/>
      </w:rPr>
    </w:lvl>
    <w:lvl w:ilvl="4">
      <w:start w:val="1"/>
      <w:numFmt w:val="decimal"/>
      <w:isLgl/>
      <w:lvlText w:val="%1.%2.%3.%4.%5"/>
      <w:lvlJc w:val="left"/>
      <w:pPr>
        <w:ind w:left="2525" w:hanging="1440"/>
      </w:pPr>
      <w:rPr>
        <w:rFonts w:hint="default"/>
      </w:rPr>
    </w:lvl>
    <w:lvl w:ilvl="5">
      <w:start w:val="1"/>
      <w:numFmt w:val="decimal"/>
      <w:isLgl/>
      <w:lvlText w:val="%1.%2.%3.%4.%5.%6"/>
      <w:lvlJc w:val="left"/>
      <w:pPr>
        <w:ind w:left="3067" w:hanging="1800"/>
      </w:pPr>
      <w:rPr>
        <w:rFonts w:hint="default"/>
      </w:rPr>
    </w:lvl>
    <w:lvl w:ilvl="6">
      <w:start w:val="1"/>
      <w:numFmt w:val="decimal"/>
      <w:isLgl/>
      <w:lvlText w:val="%1.%2.%3.%4.%5.%6.%7"/>
      <w:lvlJc w:val="left"/>
      <w:pPr>
        <w:ind w:left="3249" w:hanging="1800"/>
      </w:pPr>
      <w:rPr>
        <w:rFonts w:hint="default"/>
      </w:rPr>
    </w:lvl>
    <w:lvl w:ilvl="7">
      <w:start w:val="1"/>
      <w:numFmt w:val="decimal"/>
      <w:isLgl/>
      <w:lvlText w:val="%1.%2.%3.%4.%5.%6.%7.%8"/>
      <w:lvlJc w:val="left"/>
      <w:pPr>
        <w:ind w:left="3791" w:hanging="2160"/>
      </w:pPr>
      <w:rPr>
        <w:rFonts w:hint="default"/>
      </w:rPr>
    </w:lvl>
    <w:lvl w:ilvl="8">
      <w:start w:val="1"/>
      <w:numFmt w:val="decimal"/>
      <w:isLgl/>
      <w:lvlText w:val="%1.%2.%3.%4.%5.%6.%7.%8.%9"/>
      <w:lvlJc w:val="left"/>
      <w:pPr>
        <w:ind w:left="4333" w:hanging="2520"/>
      </w:pPr>
      <w:rPr>
        <w:rFonts w:hint="default"/>
      </w:rPr>
    </w:lvl>
  </w:abstractNum>
  <w:abstractNum w:abstractNumId="3">
    <w:nsid w:val="50656CA2"/>
    <w:multiLevelType w:val="hybridMultilevel"/>
    <w:tmpl w:val="C1F680D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5D0C6E5B"/>
    <w:multiLevelType w:val="hybridMultilevel"/>
    <w:tmpl w:val="331045E4"/>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67946717"/>
    <w:multiLevelType w:val="hybridMultilevel"/>
    <w:tmpl w:val="3168BEDE"/>
    <w:lvl w:ilvl="0" w:tplc="CB925AB2">
      <w:start w:val="1"/>
      <w:numFmt w:val="decimal"/>
      <w:pStyle w:val="2stylSVP"/>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6">
    <w:nsid w:val="6BBD7996"/>
    <w:multiLevelType w:val="hybridMultilevel"/>
    <w:tmpl w:val="363643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716E5C8C"/>
    <w:multiLevelType w:val="hybridMultilevel"/>
    <w:tmpl w:val="2D661C38"/>
    <w:lvl w:ilvl="0" w:tplc="D144D9EA">
      <w:start w:val="1"/>
      <w:numFmt w:val="decimal"/>
      <w:lvlText w:val="%1."/>
      <w:lvlJc w:val="left"/>
      <w:pPr>
        <w:tabs>
          <w:tab w:val="num" w:pos="360"/>
        </w:tabs>
        <w:ind w:left="360" w:hanging="360"/>
      </w:pPr>
      <w:rPr>
        <w:rFonts w:hint="default"/>
        <w:b/>
        <w:bCs/>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8">
    <w:nsid w:val="752C693C"/>
    <w:multiLevelType w:val="multilevel"/>
    <w:tmpl w:val="2F1E1068"/>
    <w:lvl w:ilvl="0">
      <w:start w:val="1"/>
      <w:numFmt w:val="decimal"/>
      <w:lvlText w:val="%1"/>
      <w:lvlJc w:val="left"/>
      <w:pPr>
        <w:tabs>
          <w:tab w:val="num" w:pos="360"/>
        </w:tabs>
        <w:ind w:left="360" w:hanging="360"/>
      </w:pPr>
      <w:rPr>
        <w:rFonts w:hint="default"/>
      </w:rPr>
    </w:lvl>
    <w:lvl w:ilvl="1">
      <w:start w:val="1"/>
      <w:numFmt w:val="decimal"/>
      <w:pStyle w:val="5stylSVP"/>
      <w:lvlText w:val="%1.%2"/>
      <w:lvlJc w:val="left"/>
      <w:pPr>
        <w:tabs>
          <w:tab w:val="num" w:pos="972"/>
        </w:tabs>
        <w:ind w:left="9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2"/>
  </w:num>
  <w:num w:numId="3">
    <w:abstractNumId w:val="8"/>
  </w:num>
  <w:num w:numId="4">
    <w:abstractNumId w:val="7"/>
  </w:num>
  <w:num w:numId="5">
    <w:abstractNumId w:val="6"/>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E12"/>
    <w:rsid w:val="0000166E"/>
    <w:rsid w:val="00001971"/>
    <w:rsid w:val="00001DF8"/>
    <w:rsid w:val="00002568"/>
    <w:rsid w:val="000025B3"/>
    <w:rsid w:val="00002F56"/>
    <w:rsid w:val="0000387A"/>
    <w:rsid w:val="00003E0A"/>
    <w:rsid w:val="00004064"/>
    <w:rsid w:val="00004185"/>
    <w:rsid w:val="00004265"/>
    <w:rsid w:val="0000469A"/>
    <w:rsid w:val="000047A5"/>
    <w:rsid w:val="00005478"/>
    <w:rsid w:val="00005682"/>
    <w:rsid w:val="00005EA9"/>
    <w:rsid w:val="000070F1"/>
    <w:rsid w:val="000071F6"/>
    <w:rsid w:val="000108FF"/>
    <w:rsid w:val="00010A61"/>
    <w:rsid w:val="00011675"/>
    <w:rsid w:val="00011ABC"/>
    <w:rsid w:val="000124DF"/>
    <w:rsid w:val="000129D0"/>
    <w:rsid w:val="00013794"/>
    <w:rsid w:val="00013875"/>
    <w:rsid w:val="00015444"/>
    <w:rsid w:val="0001582E"/>
    <w:rsid w:val="000167C3"/>
    <w:rsid w:val="0001684A"/>
    <w:rsid w:val="00016B6D"/>
    <w:rsid w:val="00016C81"/>
    <w:rsid w:val="00017791"/>
    <w:rsid w:val="000177B9"/>
    <w:rsid w:val="00017D62"/>
    <w:rsid w:val="000206ED"/>
    <w:rsid w:val="000207F0"/>
    <w:rsid w:val="00020D49"/>
    <w:rsid w:val="00020EA6"/>
    <w:rsid w:val="000216EB"/>
    <w:rsid w:val="0002171C"/>
    <w:rsid w:val="00021C03"/>
    <w:rsid w:val="0002245E"/>
    <w:rsid w:val="00022A52"/>
    <w:rsid w:val="0002314D"/>
    <w:rsid w:val="00023171"/>
    <w:rsid w:val="000232E3"/>
    <w:rsid w:val="00023F4E"/>
    <w:rsid w:val="00024293"/>
    <w:rsid w:val="0002465C"/>
    <w:rsid w:val="00024C8C"/>
    <w:rsid w:val="00024D59"/>
    <w:rsid w:val="00025ADD"/>
    <w:rsid w:val="00025B4C"/>
    <w:rsid w:val="00025C12"/>
    <w:rsid w:val="00026447"/>
    <w:rsid w:val="000266A3"/>
    <w:rsid w:val="00026A0C"/>
    <w:rsid w:val="00026C56"/>
    <w:rsid w:val="00026D3F"/>
    <w:rsid w:val="000270CE"/>
    <w:rsid w:val="000272DC"/>
    <w:rsid w:val="00027B0F"/>
    <w:rsid w:val="00027D58"/>
    <w:rsid w:val="0003076D"/>
    <w:rsid w:val="00032962"/>
    <w:rsid w:val="00032B52"/>
    <w:rsid w:val="000332F5"/>
    <w:rsid w:val="00034E12"/>
    <w:rsid w:val="000351A3"/>
    <w:rsid w:val="000360B5"/>
    <w:rsid w:val="000365A1"/>
    <w:rsid w:val="00036612"/>
    <w:rsid w:val="00036AB3"/>
    <w:rsid w:val="00036AED"/>
    <w:rsid w:val="000408F0"/>
    <w:rsid w:val="0004099C"/>
    <w:rsid w:val="00041083"/>
    <w:rsid w:val="000411AB"/>
    <w:rsid w:val="000413FE"/>
    <w:rsid w:val="000419AA"/>
    <w:rsid w:val="00041F56"/>
    <w:rsid w:val="00042AAF"/>
    <w:rsid w:val="0004328C"/>
    <w:rsid w:val="00043486"/>
    <w:rsid w:val="00043986"/>
    <w:rsid w:val="00043AC4"/>
    <w:rsid w:val="00044070"/>
    <w:rsid w:val="000440FB"/>
    <w:rsid w:val="00044571"/>
    <w:rsid w:val="00044948"/>
    <w:rsid w:val="0004542F"/>
    <w:rsid w:val="00045547"/>
    <w:rsid w:val="00045813"/>
    <w:rsid w:val="00046786"/>
    <w:rsid w:val="00047E5B"/>
    <w:rsid w:val="00050336"/>
    <w:rsid w:val="0005041A"/>
    <w:rsid w:val="000513FF"/>
    <w:rsid w:val="00051E4F"/>
    <w:rsid w:val="00052F84"/>
    <w:rsid w:val="000533DC"/>
    <w:rsid w:val="00053B8A"/>
    <w:rsid w:val="00053DFA"/>
    <w:rsid w:val="00054FDE"/>
    <w:rsid w:val="00055B36"/>
    <w:rsid w:val="00055F1A"/>
    <w:rsid w:val="0006003F"/>
    <w:rsid w:val="0006076C"/>
    <w:rsid w:val="00060BAA"/>
    <w:rsid w:val="00061250"/>
    <w:rsid w:val="00061824"/>
    <w:rsid w:val="00061935"/>
    <w:rsid w:val="00062FDA"/>
    <w:rsid w:val="000643DD"/>
    <w:rsid w:val="000648C8"/>
    <w:rsid w:val="00064914"/>
    <w:rsid w:val="0006533D"/>
    <w:rsid w:val="00065AE8"/>
    <w:rsid w:val="00065D14"/>
    <w:rsid w:val="00065DF2"/>
    <w:rsid w:val="00066F16"/>
    <w:rsid w:val="000672AB"/>
    <w:rsid w:val="00067354"/>
    <w:rsid w:val="000676F8"/>
    <w:rsid w:val="00067DB5"/>
    <w:rsid w:val="000700A8"/>
    <w:rsid w:val="00070ACE"/>
    <w:rsid w:val="00070FB3"/>
    <w:rsid w:val="00071077"/>
    <w:rsid w:val="0007291A"/>
    <w:rsid w:val="000733A6"/>
    <w:rsid w:val="00073916"/>
    <w:rsid w:val="00074349"/>
    <w:rsid w:val="0007441E"/>
    <w:rsid w:val="0007527F"/>
    <w:rsid w:val="00075331"/>
    <w:rsid w:val="00075704"/>
    <w:rsid w:val="00075AE8"/>
    <w:rsid w:val="00076D11"/>
    <w:rsid w:val="00076E35"/>
    <w:rsid w:val="00077ED2"/>
    <w:rsid w:val="0008032C"/>
    <w:rsid w:val="00081125"/>
    <w:rsid w:val="00082637"/>
    <w:rsid w:val="00082BAB"/>
    <w:rsid w:val="00084F04"/>
    <w:rsid w:val="000864AF"/>
    <w:rsid w:val="000865D4"/>
    <w:rsid w:val="00090802"/>
    <w:rsid w:val="00090B0E"/>
    <w:rsid w:val="00090CED"/>
    <w:rsid w:val="00091144"/>
    <w:rsid w:val="000912FA"/>
    <w:rsid w:val="00091C56"/>
    <w:rsid w:val="00091FD1"/>
    <w:rsid w:val="00092E15"/>
    <w:rsid w:val="00092ECB"/>
    <w:rsid w:val="00094CDE"/>
    <w:rsid w:val="000966FA"/>
    <w:rsid w:val="000967F1"/>
    <w:rsid w:val="00097031"/>
    <w:rsid w:val="000973A4"/>
    <w:rsid w:val="00097CE3"/>
    <w:rsid w:val="000A0FC7"/>
    <w:rsid w:val="000A102C"/>
    <w:rsid w:val="000A125E"/>
    <w:rsid w:val="000A135B"/>
    <w:rsid w:val="000A149F"/>
    <w:rsid w:val="000A1930"/>
    <w:rsid w:val="000A2BCB"/>
    <w:rsid w:val="000A4271"/>
    <w:rsid w:val="000A4F2F"/>
    <w:rsid w:val="000A5CAA"/>
    <w:rsid w:val="000A6C42"/>
    <w:rsid w:val="000A6F76"/>
    <w:rsid w:val="000A7624"/>
    <w:rsid w:val="000A7D88"/>
    <w:rsid w:val="000A7EA2"/>
    <w:rsid w:val="000B14B7"/>
    <w:rsid w:val="000B1E0D"/>
    <w:rsid w:val="000B1F36"/>
    <w:rsid w:val="000B3B00"/>
    <w:rsid w:val="000B4164"/>
    <w:rsid w:val="000B422C"/>
    <w:rsid w:val="000B4280"/>
    <w:rsid w:val="000B4A42"/>
    <w:rsid w:val="000B4C69"/>
    <w:rsid w:val="000B4DC8"/>
    <w:rsid w:val="000B4E5F"/>
    <w:rsid w:val="000B539C"/>
    <w:rsid w:val="000B558D"/>
    <w:rsid w:val="000B58F1"/>
    <w:rsid w:val="000B7C75"/>
    <w:rsid w:val="000C0859"/>
    <w:rsid w:val="000C0A2D"/>
    <w:rsid w:val="000C0D76"/>
    <w:rsid w:val="000C130C"/>
    <w:rsid w:val="000C1413"/>
    <w:rsid w:val="000C1EF1"/>
    <w:rsid w:val="000C20EB"/>
    <w:rsid w:val="000C2171"/>
    <w:rsid w:val="000C24F6"/>
    <w:rsid w:val="000C294E"/>
    <w:rsid w:val="000C36A0"/>
    <w:rsid w:val="000C3935"/>
    <w:rsid w:val="000C3CB2"/>
    <w:rsid w:val="000C4B57"/>
    <w:rsid w:val="000C503C"/>
    <w:rsid w:val="000C5D24"/>
    <w:rsid w:val="000C6605"/>
    <w:rsid w:val="000C6802"/>
    <w:rsid w:val="000C70A5"/>
    <w:rsid w:val="000D1E10"/>
    <w:rsid w:val="000D234F"/>
    <w:rsid w:val="000D264F"/>
    <w:rsid w:val="000D2755"/>
    <w:rsid w:val="000D28B1"/>
    <w:rsid w:val="000D3B1F"/>
    <w:rsid w:val="000D4334"/>
    <w:rsid w:val="000D47EE"/>
    <w:rsid w:val="000D4AF9"/>
    <w:rsid w:val="000D4DD9"/>
    <w:rsid w:val="000D5172"/>
    <w:rsid w:val="000D6646"/>
    <w:rsid w:val="000D6B9F"/>
    <w:rsid w:val="000D70AC"/>
    <w:rsid w:val="000E0077"/>
    <w:rsid w:val="000E085A"/>
    <w:rsid w:val="000E16D2"/>
    <w:rsid w:val="000E2386"/>
    <w:rsid w:val="000E3049"/>
    <w:rsid w:val="000E3425"/>
    <w:rsid w:val="000E497E"/>
    <w:rsid w:val="000E5786"/>
    <w:rsid w:val="000F03EC"/>
    <w:rsid w:val="000F0D27"/>
    <w:rsid w:val="000F0DCB"/>
    <w:rsid w:val="000F0EB1"/>
    <w:rsid w:val="000F1252"/>
    <w:rsid w:val="000F1AEE"/>
    <w:rsid w:val="000F1E8B"/>
    <w:rsid w:val="000F200D"/>
    <w:rsid w:val="000F22F2"/>
    <w:rsid w:val="000F234C"/>
    <w:rsid w:val="000F2EDC"/>
    <w:rsid w:val="000F3042"/>
    <w:rsid w:val="000F38B3"/>
    <w:rsid w:val="000F3AA8"/>
    <w:rsid w:val="000F408F"/>
    <w:rsid w:val="000F40EA"/>
    <w:rsid w:val="000F4267"/>
    <w:rsid w:val="000F4586"/>
    <w:rsid w:val="000F480F"/>
    <w:rsid w:val="000F4C0C"/>
    <w:rsid w:val="000F4FEB"/>
    <w:rsid w:val="000F5181"/>
    <w:rsid w:val="000F5E59"/>
    <w:rsid w:val="000F79A8"/>
    <w:rsid w:val="00100D07"/>
    <w:rsid w:val="00101101"/>
    <w:rsid w:val="00101D9B"/>
    <w:rsid w:val="00102842"/>
    <w:rsid w:val="001029FE"/>
    <w:rsid w:val="001046F7"/>
    <w:rsid w:val="00104F60"/>
    <w:rsid w:val="001058D1"/>
    <w:rsid w:val="00105A29"/>
    <w:rsid w:val="00105CCE"/>
    <w:rsid w:val="0010678F"/>
    <w:rsid w:val="00107327"/>
    <w:rsid w:val="0010765E"/>
    <w:rsid w:val="001077F6"/>
    <w:rsid w:val="001079A7"/>
    <w:rsid w:val="00107F11"/>
    <w:rsid w:val="0011000B"/>
    <w:rsid w:val="001103EA"/>
    <w:rsid w:val="001114F8"/>
    <w:rsid w:val="0011178D"/>
    <w:rsid w:val="0011289F"/>
    <w:rsid w:val="00112D5A"/>
    <w:rsid w:val="00113E6E"/>
    <w:rsid w:val="00114467"/>
    <w:rsid w:val="001144AD"/>
    <w:rsid w:val="00114EC9"/>
    <w:rsid w:val="00114F61"/>
    <w:rsid w:val="00115C35"/>
    <w:rsid w:val="00116091"/>
    <w:rsid w:val="001162BB"/>
    <w:rsid w:val="001163C0"/>
    <w:rsid w:val="0011656B"/>
    <w:rsid w:val="00116738"/>
    <w:rsid w:val="00116AC0"/>
    <w:rsid w:val="00116B41"/>
    <w:rsid w:val="00116F28"/>
    <w:rsid w:val="001178D9"/>
    <w:rsid w:val="00117DDE"/>
    <w:rsid w:val="00117DE4"/>
    <w:rsid w:val="00117E70"/>
    <w:rsid w:val="00120570"/>
    <w:rsid w:val="001207E7"/>
    <w:rsid w:val="00120EEF"/>
    <w:rsid w:val="00121131"/>
    <w:rsid w:val="00121ACB"/>
    <w:rsid w:val="00121D4D"/>
    <w:rsid w:val="00121E18"/>
    <w:rsid w:val="0012271E"/>
    <w:rsid w:val="00123479"/>
    <w:rsid w:val="00123BAF"/>
    <w:rsid w:val="00123CC6"/>
    <w:rsid w:val="00124BF7"/>
    <w:rsid w:val="00125B03"/>
    <w:rsid w:val="00125BAC"/>
    <w:rsid w:val="001266E1"/>
    <w:rsid w:val="001268F4"/>
    <w:rsid w:val="00130180"/>
    <w:rsid w:val="00130436"/>
    <w:rsid w:val="0013066A"/>
    <w:rsid w:val="00131144"/>
    <w:rsid w:val="001311A4"/>
    <w:rsid w:val="0013163F"/>
    <w:rsid w:val="00132446"/>
    <w:rsid w:val="0013312D"/>
    <w:rsid w:val="00133703"/>
    <w:rsid w:val="00134A1A"/>
    <w:rsid w:val="00134EA9"/>
    <w:rsid w:val="00135B6C"/>
    <w:rsid w:val="00135DFE"/>
    <w:rsid w:val="00135E22"/>
    <w:rsid w:val="001363B5"/>
    <w:rsid w:val="00136A2D"/>
    <w:rsid w:val="00136C74"/>
    <w:rsid w:val="00136FB7"/>
    <w:rsid w:val="001377A8"/>
    <w:rsid w:val="00137E28"/>
    <w:rsid w:val="001403CB"/>
    <w:rsid w:val="001407F8"/>
    <w:rsid w:val="001409AF"/>
    <w:rsid w:val="00140D85"/>
    <w:rsid w:val="00142D6C"/>
    <w:rsid w:val="001432A9"/>
    <w:rsid w:val="00143BD8"/>
    <w:rsid w:val="00144367"/>
    <w:rsid w:val="001448AB"/>
    <w:rsid w:val="00145388"/>
    <w:rsid w:val="001469A6"/>
    <w:rsid w:val="00146E52"/>
    <w:rsid w:val="00147787"/>
    <w:rsid w:val="001503A9"/>
    <w:rsid w:val="00150CAF"/>
    <w:rsid w:val="00150E03"/>
    <w:rsid w:val="00151B8E"/>
    <w:rsid w:val="00153107"/>
    <w:rsid w:val="001542E6"/>
    <w:rsid w:val="00154E6C"/>
    <w:rsid w:val="001554B6"/>
    <w:rsid w:val="00155D12"/>
    <w:rsid w:val="00156155"/>
    <w:rsid w:val="001561AB"/>
    <w:rsid w:val="00156B49"/>
    <w:rsid w:val="001576DB"/>
    <w:rsid w:val="00157A99"/>
    <w:rsid w:val="00157E0A"/>
    <w:rsid w:val="0016004E"/>
    <w:rsid w:val="0016032E"/>
    <w:rsid w:val="0016151A"/>
    <w:rsid w:val="001618A8"/>
    <w:rsid w:val="001626E3"/>
    <w:rsid w:val="0016342B"/>
    <w:rsid w:val="001634F8"/>
    <w:rsid w:val="00164450"/>
    <w:rsid w:val="00164FCE"/>
    <w:rsid w:val="00165A1B"/>
    <w:rsid w:val="001665E3"/>
    <w:rsid w:val="00166771"/>
    <w:rsid w:val="00166817"/>
    <w:rsid w:val="0016694C"/>
    <w:rsid w:val="00167625"/>
    <w:rsid w:val="0016765D"/>
    <w:rsid w:val="0017002E"/>
    <w:rsid w:val="00170473"/>
    <w:rsid w:val="00170D09"/>
    <w:rsid w:val="00172D74"/>
    <w:rsid w:val="00173486"/>
    <w:rsid w:val="0017352F"/>
    <w:rsid w:val="00173564"/>
    <w:rsid w:val="0017363F"/>
    <w:rsid w:val="00173C3B"/>
    <w:rsid w:val="00174343"/>
    <w:rsid w:val="00174794"/>
    <w:rsid w:val="00174FE2"/>
    <w:rsid w:val="00175AD5"/>
    <w:rsid w:val="00176599"/>
    <w:rsid w:val="001767C7"/>
    <w:rsid w:val="00176B77"/>
    <w:rsid w:val="00177271"/>
    <w:rsid w:val="00177592"/>
    <w:rsid w:val="00181DB5"/>
    <w:rsid w:val="00181FE9"/>
    <w:rsid w:val="00182CBA"/>
    <w:rsid w:val="00182CE0"/>
    <w:rsid w:val="00182F38"/>
    <w:rsid w:val="00183E03"/>
    <w:rsid w:val="00184467"/>
    <w:rsid w:val="00186E10"/>
    <w:rsid w:val="00187158"/>
    <w:rsid w:val="00187407"/>
    <w:rsid w:val="00187F72"/>
    <w:rsid w:val="00190087"/>
    <w:rsid w:val="001901C0"/>
    <w:rsid w:val="00190F5E"/>
    <w:rsid w:val="00193368"/>
    <w:rsid w:val="00193EB4"/>
    <w:rsid w:val="00194594"/>
    <w:rsid w:val="0019466C"/>
    <w:rsid w:val="001953CC"/>
    <w:rsid w:val="00195537"/>
    <w:rsid w:val="001958EC"/>
    <w:rsid w:val="00195BD2"/>
    <w:rsid w:val="00195BE3"/>
    <w:rsid w:val="00196098"/>
    <w:rsid w:val="00196132"/>
    <w:rsid w:val="00197563"/>
    <w:rsid w:val="0019789B"/>
    <w:rsid w:val="001A0EB7"/>
    <w:rsid w:val="001A1DA8"/>
    <w:rsid w:val="001A3199"/>
    <w:rsid w:val="001A39FD"/>
    <w:rsid w:val="001A3D17"/>
    <w:rsid w:val="001A3E0E"/>
    <w:rsid w:val="001A4028"/>
    <w:rsid w:val="001A4BB8"/>
    <w:rsid w:val="001A4C5E"/>
    <w:rsid w:val="001A511B"/>
    <w:rsid w:val="001A6032"/>
    <w:rsid w:val="001A682B"/>
    <w:rsid w:val="001A6D46"/>
    <w:rsid w:val="001A73E4"/>
    <w:rsid w:val="001A7678"/>
    <w:rsid w:val="001B06EF"/>
    <w:rsid w:val="001B1B8A"/>
    <w:rsid w:val="001B200F"/>
    <w:rsid w:val="001B2489"/>
    <w:rsid w:val="001B24A8"/>
    <w:rsid w:val="001B2BE5"/>
    <w:rsid w:val="001B31CE"/>
    <w:rsid w:val="001B3BF8"/>
    <w:rsid w:val="001B3D24"/>
    <w:rsid w:val="001B4295"/>
    <w:rsid w:val="001B4708"/>
    <w:rsid w:val="001B4C9B"/>
    <w:rsid w:val="001B52D7"/>
    <w:rsid w:val="001B6BC5"/>
    <w:rsid w:val="001B6D7C"/>
    <w:rsid w:val="001C05AA"/>
    <w:rsid w:val="001C190E"/>
    <w:rsid w:val="001C1B1F"/>
    <w:rsid w:val="001C1DCD"/>
    <w:rsid w:val="001C1F65"/>
    <w:rsid w:val="001C4336"/>
    <w:rsid w:val="001C489D"/>
    <w:rsid w:val="001C4D7B"/>
    <w:rsid w:val="001C503F"/>
    <w:rsid w:val="001C533B"/>
    <w:rsid w:val="001C53F0"/>
    <w:rsid w:val="001C5C97"/>
    <w:rsid w:val="001C72D4"/>
    <w:rsid w:val="001C7B02"/>
    <w:rsid w:val="001C7ED5"/>
    <w:rsid w:val="001D061D"/>
    <w:rsid w:val="001D082C"/>
    <w:rsid w:val="001D0F43"/>
    <w:rsid w:val="001D1AA3"/>
    <w:rsid w:val="001D1D73"/>
    <w:rsid w:val="001D2521"/>
    <w:rsid w:val="001D2C40"/>
    <w:rsid w:val="001D2F46"/>
    <w:rsid w:val="001D3EFD"/>
    <w:rsid w:val="001D4691"/>
    <w:rsid w:val="001D4F9A"/>
    <w:rsid w:val="001D516E"/>
    <w:rsid w:val="001D6146"/>
    <w:rsid w:val="001D6A7F"/>
    <w:rsid w:val="001D73D4"/>
    <w:rsid w:val="001D788D"/>
    <w:rsid w:val="001D7AD3"/>
    <w:rsid w:val="001E0C3E"/>
    <w:rsid w:val="001E2174"/>
    <w:rsid w:val="001E2F33"/>
    <w:rsid w:val="001E301C"/>
    <w:rsid w:val="001E3761"/>
    <w:rsid w:val="001E3773"/>
    <w:rsid w:val="001E7449"/>
    <w:rsid w:val="001E7751"/>
    <w:rsid w:val="001E786D"/>
    <w:rsid w:val="001E7ECF"/>
    <w:rsid w:val="001F112C"/>
    <w:rsid w:val="001F167E"/>
    <w:rsid w:val="001F1D15"/>
    <w:rsid w:val="001F238A"/>
    <w:rsid w:val="001F248C"/>
    <w:rsid w:val="001F31F4"/>
    <w:rsid w:val="001F3AC4"/>
    <w:rsid w:val="001F3F45"/>
    <w:rsid w:val="001F4489"/>
    <w:rsid w:val="001F451C"/>
    <w:rsid w:val="001F5997"/>
    <w:rsid w:val="001F5A4D"/>
    <w:rsid w:val="001F5D42"/>
    <w:rsid w:val="001F5DF6"/>
    <w:rsid w:val="001F7338"/>
    <w:rsid w:val="001F74F3"/>
    <w:rsid w:val="001F7A30"/>
    <w:rsid w:val="001F7C75"/>
    <w:rsid w:val="0020062A"/>
    <w:rsid w:val="00200CB5"/>
    <w:rsid w:val="00201286"/>
    <w:rsid w:val="0020203F"/>
    <w:rsid w:val="002020BA"/>
    <w:rsid w:val="00202753"/>
    <w:rsid w:val="00203F7F"/>
    <w:rsid w:val="002046DF"/>
    <w:rsid w:val="00205949"/>
    <w:rsid w:val="00205DE2"/>
    <w:rsid w:val="00205EF8"/>
    <w:rsid w:val="00206AC4"/>
    <w:rsid w:val="0020730C"/>
    <w:rsid w:val="002079B1"/>
    <w:rsid w:val="00207BB7"/>
    <w:rsid w:val="00210633"/>
    <w:rsid w:val="00210D22"/>
    <w:rsid w:val="00210E4B"/>
    <w:rsid w:val="00211585"/>
    <w:rsid w:val="00211798"/>
    <w:rsid w:val="00211854"/>
    <w:rsid w:val="00211DCB"/>
    <w:rsid w:val="002130BE"/>
    <w:rsid w:val="00213D21"/>
    <w:rsid w:val="00214F20"/>
    <w:rsid w:val="00215244"/>
    <w:rsid w:val="00215330"/>
    <w:rsid w:val="00217337"/>
    <w:rsid w:val="002178A7"/>
    <w:rsid w:val="00217A65"/>
    <w:rsid w:val="00220165"/>
    <w:rsid w:val="002209FC"/>
    <w:rsid w:val="002218F9"/>
    <w:rsid w:val="002226D4"/>
    <w:rsid w:val="00222A2B"/>
    <w:rsid w:val="00222C21"/>
    <w:rsid w:val="0022312F"/>
    <w:rsid w:val="002236B6"/>
    <w:rsid w:val="00224C20"/>
    <w:rsid w:val="00225DFB"/>
    <w:rsid w:val="00226D9E"/>
    <w:rsid w:val="00227372"/>
    <w:rsid w:val="002273E5"/>
    <w:rsid w:val="00227A81"/>
    <w:rsid w:val="00227DA3"/>
    <w:rsid w:val="0023097E"/>
    <w:rsid w:val="00230D22"/>
    <w:rsid w:val="00230D50"/>
    <w:rsid w:val="002312E4"/>
    <w:rsid w:val="00231B69"/>
    <w:rsid w:val="002325C3"/>
    <w:rsid w:val="00232E17"/>
    <w:rsid w:val="00232F26"/>
    <w:rsid w:val="00232F99"/>
    <w:rsid w:val="00234521"/>
    <w:rsid w:val="0023476C"/>
    <w:rsid w:val="00234CB2"/>
    <w:rsid w:val="00234F37"/>
    <w:rsid w:val="00235571"/>
    <w:rsid w:val="0023647D"/>
    <w:rsid w:val="0023733A"/>
    <w:rsid w:val="00237AEF"/>
    <w:rsid w:val="002409F0"/>
    <w:rsid w:val="00240B08"/>
    <w:rsid w:val="00240FEC"/>
    <w:rsid w:val="0024114B"/>
    <w:rsid w:val="00241454"/>
    <w:rsid w:val="002416BA"/>
    <w:rsid w:val="00241854"/>
    <w:rsid w:val="0024258C"/>
    <w:rsid w:val="00242621"/>
    <w:rsid w:val="0024286D"/>
    <w:rsid w:val="002428EE"/>
    <w:rsid w:val="002429AD"/>
    <w:rsid w:val="00243858"/>
    <w:rsid w:val="0024398F"/>
    <w:rsid w:val="00244AD0"/>
    <w:rsid w:val="00244B2E"/>
    <w:rsid w:val="00244F06"/>
    <w:rsid w:val="00244F64"/>
    <w:rsid w:val="00244F9E"/>
    <w:rsid w:val="00245528"/>
    <w:rsid w:val="002458B7"/>
    <w:rsid w:val="00246E0A"/>
    <w:rsid w:val="00246FFA"/>
    <w:rsid w:val="002475F6"/>
    <w:rsid w:val="00247E3C"/>
    <w:rsid w:val="00250371"/>
    <w:rsid w:val="00250388"/>
    <w:rsid w:val="00250738"/>
    <w:rsid w:val="00250989"/>
    <w:rsid w:val="00250F0F"/>
    <w:rsid w:val="0025149D"/>
    <w:rsid w:val="0025203C"/>
    <w:rsid w:val="002530B8"/>
    <w:rsid w:val="0025351F"/>
    <w:rsid w:val="00253C73"/>
    <w:rsid w:val="002540F4"/>
    <w:rsid w:val="0025571D"/>
    <w:rsid w:val="00255A57"/>
    <w:rsid w:val="0025672B"/>
    <w:rsid w:val="00256D08"/>
    <w:rsid w:val="002571FB"/>
    <w:rsid w:val="002572F8"/>
    <w:rsid w:val="00257A41"/>
    <w:rsid w:val="00257B6A"/>
    <w:rsid w:val="0026008C"/>
    <w:rsid w:val="00260A07"/>
    <w:rsid w:val="00260DC8"/>
    <w:rsid w:val="002613EE"/>
    <w:rsid w:val="002617B8"/>
    <w:rsid w:val="00261BA0"/>
    <w:rsid w:val="00261BB5"/>
    <w:rsid w:val="00262CF8"/>
    <w:rsid w:val="00262E0B"/>
    <w:rsid w:val="00263EF6"/>
    <w:rsid w:val="00264093"/>
    <w:rsid w:val="00264499"/>
    <w:rsid w:val="0026667E"/>
    <w:rsid w:val="0026697D"/>
    <w:rsid w:val="00266A66"/>
    <w:rsid w:val="00266B35"/>
    <w:rsid w:val="00266D87"/>
    <w:rsid w:val="0027052A"/>
    <w:rsid w:val="00270E14"/>
    <w:rsid w:val="00271EF3"/>
    <w:rsid w:val="00271FBE"/>
    <w:rsid w:val="00272A03"/>
    <w:rsid w:val="00272BD0"/>
    <w:rsid w:val="00272E2C"/>
    <w:rsid w:val="00273438"/>
    <w:rsid w:val="00273475"/>
    <w:rsid w:val="00274564"/>
    <w:rsid w:val="002747CA"/>
    <w:rsid w:val="00274AB4"/>
    <w:rsid w:val="002762CD"/>
    <w:rsid w:val="00276878"/>
    <w:rsid w:val="00276A88"/>
    <w:rsid w:val="00276DCA"/>
    <w:rsid w:val="00277155"/>
    <w:rsid w:val="0027761E"/>
    <w:rsid w:val="00280188"/>
    <w:rsid w:val="002802B2"/>
    <w:rsid w:val="00280A32"/>
    <w:rsid w:val="00281306"/>
    <w:rsid w:val="00281C06"/>
    <w:rsid w:val="00282C6C"/>
    <w:rsid w:val="002836AF"/>
    <w:rsid w:val="00283DDC"/>
    <w:rsid w:val="00284742"/>
    <w:rsid w:val="00284DB9"/>
    <w:rsid w:val="0028558F"/>
    <w:rsid w:val="002874D7"/>
    <w:rsid w:val="002874F3"/>
    <w:rsid w:val="00287740"/>
    <w:rsid w:val="00287833"/>
    <w:rsid w:val="00290079"/>
    <w:rsid w:val="00290A13"/>
    <w:rsid w:val="002918E4"/>
    <w:rsid w:val="00291941"/>
    <w:rsid w:val="00292177"/>
    <w:rsid w:val="002927A4"/>
    <w:rsid w:val="0029435E"/>
    <w:rsid w:val="00294570"/>
    <w:rsid w:val="00295F23"/>
    <w:rsid w:val="002966B0"/>
    <w:rsid w:val="00297BA3"/>
    <w:rsid w:val="002A089F"/>
    <w:rsid w:val="002A0E6F"/>
    <w:rsid w:val="002A103C"/>
    <w:rsid w:val="002A1136"/>
    <w:rsid w:val="002A1315"/>
    <w:rsid w:val="002A14ED"/>
    <w:rsid w:val="002A2CEF"/>
    <w:rsid w:val="002A4150"/>
    <w:rsid w:val="002A447D"/>
    <w:rsid w:val="002A4B25"/>
    <w:rsid w:val="002A5053"/>
    <w:rsid w:val="002A5323"/>
    <w:rsid w:val="002A5707"/>
    <w:rsid w:val="002A572D"/>
    <w:rsid w:val="002A5F84"/>
    <w:rsid w:val="002A60DE"/>
    <w:rsid w:val="002A65A7"/>
    <w:rsid w:val="002A6976"/>
    <w:rsid w:val="002A6EA5"/>
    <w:rsid w:val="002A7304"/>
    <w:rsid w:val="002A7687"/>
    <w:rsid w:val="002B077F"/>
    <w:rsid w:val="002B1822"/>
    <w:rsid w:val="002B1A30"/>
    <w:rsid w:val="002B24D3"/>
    <w:rsid w:val="002B3962"/>
    <w:rsid w:val="002B3E67"/>
    <w:rsid w:val="002B407E"/>
    <w:rsid w:val="002B4236"/>
    <w:rsid w:val="002B4517"/>
    <w:rsid w:val="002B4C0F"/>
    <w:rsid w:val="002B54EC"/>
    <w:rsid w:val="002B5E1D"/>
    <w:rsid w:val="002B699C"/>
    <w:rsid w:val="002B6A4F"/>
    <w:rsid w:val="002B6B58"/>
    <w:rsid w:val="002B6FB9"/>
    <w:rsid w:val="002B715C"/>
    <w:rsid w:val="002B74CC"/>
    <w:rsid w:val="002B7E51"/>
    <w:rsid w:val="002C0429"/>
    <w:rsid w:val="002C04AF"/>
    <w:rsid w:val="002C08F5"/>
    <w:rsid w:val="002C096F"/>
    <w:rsid w:val="002C14DD"/>
    <w:rsid w:val="002C2214"/>
    <w:rsid w:val="002C290E"/>
    <w:rsid w:val="002C322C"/>
    <w:rsid w:val="002C3582"/>
    <w:rsid w:val="002C4B85"/>
    <w:rsid w:val="002C6420"/>
    <w:rsid w:val="002C65EF"/>
    <w:rsid w:val="002C69EF"/>
    <w:rsid w:val="002C6FFA"/>
    <w:rsid w:val="002C7332"/>
    <w:rsid w:val="002C7A63"/>
    <w:rsid w:val="002C7E0F"/>
    <w:rsid w:val="002D1564"/>
    <w:rsid w:val="002D176E"/>
    <w:rsid w:val="002D1B63"/>
    <w:rsid w:val="002D27F5"/>
    <w:rsid w:val="002D31AE"/>
    <w:rsid w:val="002D37EE"/>
    <w:rsid w:val="002D67C9"/>
    <w:rsid w:val="002D6B06"/>
    <w:rsid w:val="002D6CAC"/>
    <w:rsid w:val="002D6FC2"/>
    <w:rsid w:val="002D7442"/>
    <w:rsid w:val="002D7AAC"/>
    <w:rsid w:val="002D7EB5"/>
    <w:rsid w:val="002E16FA"/>
    <w:rsid w:val="002E240E"/>
    <w:rsid w:val="002E2AC5"/>
    <w:rsid w:val="002E2DF7"/>
    <w:rsid w:val="002E3156"/>
    <w:rsid w:val="002E3D32"/>
    <w:rsid w:val="002E4478"/>
    <w:rsid w:val="002E47F7"/>
    <w:rsid w:val="002E4900"/>
    <w:rsid w:val="002E4AB6"/>
    <w:rsid w:val="002E4AD2"/>
    <w:rsid w:val="002E52F8"/>
    <w:rsid w:val="002E5968"/>
    <w:rsid w:val="002E5C88"/>
    <w:rsid w:val="002E684A"/>
    <w:rsid w:val="002E6F4D"/>
    <w:rsid w:val="002E6F7E"/>
    <w:rsid w:val="002E7120"/>
    <w:rsid w:val="002E740F"/>
    <w:rsid w:val="002F07EC"/>
    <w:rsid w:val="002F0977"/>
    <w:rsid w:val="002F1458"/>
    <w:rsid w:val="002F21B9"/>
    <w:rsid w:val="002F4625"/>
    <w:rsid w:val="002F46A8"/>
    <w:rsid w:val="002F511C"/>
    <w:rsid w:val="002F53FF"/>
    <w:rsid w:val="002F5690"/>
    <w:rsid w:val="002F5D85"/>
    <w:rsid w:val="002F7942"/>
    <w:rsid w:val="002F7D47"/>
    <w:rsid w:val="003006B9"/>
    <w:rsid w:val="0030094C"/>
    <w:rsid w:val="003016B3"/>
    <w:rsid w:val="00301F66"/>
    <w:rsid w:val="00302C9A"/>
    <w:rsid w:val="00302F5F"/>
    <w:rsid w:val="00304089"/>
    <w:rsid w:val="00304414"/>
    <w:rsid w:val="0030511C"/>
    <w:rsid w:val="003052A7"/>
    <w:rsid w:val="003054D0"/>
    <w:rsid w:val="00305902"/>
    <w:rsid w:val="00305A6B"/>
    <w:rsid w:val="00305BDB"/>
    <w:rsid w:val="00305FF2"/>
    <w:rsid w:val="00306FF4"/>
    <w:rsid w:val="0031020E"/>
    <w:rsid w:val="00310217"/>
    <w:rsid w:val="00311193"/>
    <w:rsid w:val="003114E1"/>
    <w:rsid w:val="00311776"/>
    <w:rsid w:val="00312B19"/>
    <w:rsid w:val="00312CED"/>
    <w:rsid w:val="003130FD"/>
    <w:rsid w:val="003141D4"/>
    <w:rsid w:val="00314918"/>
    <w:rsid w:val="00314DFA"/>
    <w:rsid w:val="003150E4"/>
    <w:rsid w:val="003159FF"/>
    <w:rsid w:val="00316396"/>
    <w:rsid w:val="00316E8F"/>
    <w:rsid w:val="00316EA8"/>
    <w:rsid w:val="00317007"/>
    <w:rsid w:val="003173D9"/>
    <w:rsid w:val="0031765B"/>
    <w:rsid w:val="00317D7D"/>
    <w:rsid w:val="00317F24"/>
    <w:rsid w:val="003207D1"/>
    <w:rsid w:val="00320A87"/>
    <w:rsid w:val="00320EE9"/>
    <w:rsid w:val="00321128"/>
    <w:rsid w:val="00321342"/>
    <w:rsid w:val="00321393"/>
    <w:rsid w:val="0032159B"/>
    <w:rsid w:val="00322A92"/>
    <w:rsid w:val="0032398B"/>
    <w:rsid w:val="00324160"/>
    <w:rsid w:val="00324B79"/>
    <w:rsid w:val="0032500F"/>
    <w:rsid w:val="00325183"/>
    <w:rsid w:val="003254B3"/>
    <w:rsid w:val="00325980"/>
    <w:rsid w:val="00325A19"/>
    <w:rsid w:val="00325BE5"/>
    <w:rsid w:val="003264CE"/>
    <w:rsid w:val="00327181"/>
    <w:rsid w:val="00327305"/>
    <w:rsid w:val="00327B3B"/>
    <w:rsid w:val="00330DB6"/>
    <w:rsid w:val="00331657"/>
    <w:rsid w:val="00331C2B"/>
    <w:rsid w:val="0033215B"/>
    <w:rsid w:val="00332287"/>
    <w:rsid w:val="00332681"/>
    <w:rsid w:val="0033392A"/>
    <w:rsid w:val="00333C17"/>
    <w:rsid w:val="003345D9"/>
    <w:rsid w:val="00334B11"/>
    <w:rsid w:val="00335219"/>
    <w:rsid w:val="00335329"/>
    <w:rsid w:val="00336535"/>
    <w:rsid w:val="00336646"/>
    <w:rsid w:val="00336F44"/>
    <w:rsid w:val="00337062"/>
    <w:rsid w:val="00337DC3"/>
    <w:rsid w:val="0034053F"/>
    <w:rsid w:val="003409C0"/>
    <w:rsid w:val="00340FC2"/>
    <w:rsid w:val="00341770"/>
    <w:rsid w:val="00341C45"/>
    <w:rsid w:val="00341C6C"/>
    <w:rsid w:val="00341D34"/>
    <w:rsid w:val="00341F17"/>
    <w:rsid w:val="00341F23"/>
    <w:rsid w:val="003422B7"/>
    <w:rsid w:val="00342D06"/>
    <w:rsid w:val="00342F5F"/>
    <w:rsid w:val="00343040"/>
    <w:rsid w:val="003437D4"/>
    <w:rsid w:val="00343A88"/>
    <w:rsid w:val="00343F08"/>
    <w:rsid w:val="00344006"/>
    <w:rsid w:val="00344118"/>
    <w:rsid w:val="0034521A"/>
    <w:rsid w:val="0034660B"/>
    <w:rsid w:val="0034699B"/>
    <w:rsid w:val="00346F43"/>
    <w:rsid w:val="00347507"/>
    <w:rsid w:val="00347603"/>
    <w:rsid w:val="00347A5E"/>
    <w:rsid w:val="003501BC"/>
    <w:rsid w:val="00350531"/>
    <w:rsid w:val="00350D81"/>
    <w:rsid w:val="00351D6B"/>
    <w:rsid w:val="00351DEC"/>
    <w:rsid w:val="00352871"/>
    <w:rsid w:val="00352FAC"/>
    <w:rsid w:val="00353C4D"/>
    <w:rsid w:val="00354477"/>
    <w:rsid w:val="00354862"/>
    <w:rsid w:val="003553AF"/>
    <w:rsid w:val="00355410"/>
    <w:rsid w:val="003567F5"/>
    <w:rsid w:val="00356AD8"/>
    <w:rsid w:val="003574E3"/>
    <w:rsid w:val="00357618"/>
    <w:rsid w:val="00360CA0"/>
    <w:rsid w:val="00360CCE"/>
    <w:rsid w:val="003611F1"/>
    <w:rsid w:val="00361336"/>
    <w:rsid w:val="00361725"/>
    <w:rsid w:val="00361AAC"/>
    <w:rsid w:val="00361C5D"/>
    <w:rsid w:val="00361E52"/>
    <w:rsid w:val="00361F85"/>
    <w:rsid w:val="00362480"/>
    <w:rsid w:val="00362729"/>
    <w:rsid w:val="0036330A"/>
    <w:rsid w:val="00363834"/>
    <w:rsid w:val="00364153"/>
    <w:rsid w:val="00364554"/>
    <w:rsid w:val="00364D87"/>
    <w:rsid w:val="00365109"/>
    <w:rsid w:val="003654B5"/>
    <w:rsid w:val="00365735"/>
    <w:rsid w:val="003659C9"/>
    <w:rsid w:val="003665AB"/>
    <w:rsid w:val="0036677E"/>
    <w:rsid w:val="00367A37"/>
    <w:rsid w:val="00370986"/>
    <w:rsid w:val="00370997"/>
    <w:rsid w:val="00371324"/>
    <w:rsid w:val="00371482"/>
    <w:rsid w:val="0037177C"/>
    <w:rsid w:val="00371E6B"/>
    <w:rsid w:val="00371EE1"/>
    <w:rsid w:val="00373307"/>
    <w:rsid w:val="00373EC1"/>
    <w:rsid w:val="00374065"/>
    <w:rsid w:val="00374172"/>
    <w:rsid w:val="003748DE"/>
    <w:rsid w:val="0037520F"/>
    <w:rsid w:val="003754BB"/>
    <w:rsid w:val="00375A86"/>
    <w:rsid w:val="00375FC8"/>
    <w:rsid w:val="00376181"/>
    <w:rsid w:val="00376510"/>
    <w:rsid w:val="00377735"/>
    <w:rsid w:val="003805BD"/>
    <w:rsid w:val="00380DBC"/>
    <w:rsid w:val="003813AC"/>
    <w:rsid w:val="003814E3"/>
    <w:rsid w:val="003818ED"/>
    <w:rsid w:val="00382005"/>
    <w:rsid w:val="00382CA2"/>
    <w:rsid w:val="00382E38"/>
    <w:rsid w:val="0038326B"/>
    <w:rsid w:val="0038363C"/>
    <w:rsid w:val="00384512"/>
    <w:rsid w:val="003846E1"/>
    <w:rsid w:val="00384F30"/>
    <w:rsid w:val="003852F3"/>
    <w:rsid w:val="00385F2D"/>
    <w:rsid w:val="003866AA"/>
    <w:rsid w:val="0038704E"/>
    <w:rsid w:val="00387211"/>
    <w:rsid w:val="0039060A"/>
    <w:rsid w:val="00390BB9"/>
    <w:rsid w:val="00391072"/>
    <w:rsid w:val="003915BA"/>
    <w:rsid w:val="00391802"/>
    <w:rsid w:val="00391EE2"/>
    <w:rsid w:val="0039265A"/>
    <w:rsid w:val="00393308"/>
    <w:rsid w:val="00393369"/>
    <w:rsid w:val="00393BB0"/>
    <w:rsid w:val="0039451A"/>
    <w:rsid w:val="00394829"/>
    <w:rsid w:val="00395063"/>
    <w:rsid w:val="00395A87"/>
    <w:rsid w:val="00395D96"/>
    <w:rsid w:val="00396982"/>
    <w:rsid w:val="00397836"/>
    <w:rsid w:val="00397FF0"/>
    <w:rsid w:val="003A06B9"/>
    <w:rsid w:val="003A1821"/>
    <w:rsid w:val="003A1E04"/>
    <w:rsid w:val="003A3D0A"/>
    <w:rsid w:val="003A5A96"/>
    <w:rsid w:val="003A6499"/>
    <w:rsid w:val="003A6EC4"/>
    <w:rsid w:val="003A7288"/>
    <w:rsid w:val="003B0494"/>
    <w:rsid w:val="003B06E6"/>
    <w:rsid w:val="003B0E88"/>
    <w:rsid w:val="003B1196"/>
    <w:rsid w:val="003B15E6"/>
    <w:rsid w:val="003B1AE3"/>
    <w:rsid w:val="003B3299"/>
    <w:rsid w:val="003B3498"/>
    <w:rsid w:val="003B394D"/>
    <w:rsid w:val="003B3C53"/>
    <w:rsid w:val="003B4080"/>
    <w:rsid w:val="003B411B"/>
    <w:rsid w:val="003B4A2D"/>
    <w:rsid w:val="003B53FE"/>
    <w:rsid w:val="003B5599"/>
    <w:rsid w:val="003B62FC"/>
    <w:rsid w:val="003B7686"/>
    <w:rsid w:val="003B7B37"/>
    <w:rsid w:val="003C0362"/>
    <w:rsid w:val="003C07B5"/>
    <w:rsid w:val="003C1A31"/>
    <w:rsid w:val="003C2072"/>
    <w:rsid w:val="003C287B"/>
    <w:rsid w:val="003C31B2"/>
    <w:rsid w:val="003C4612"/>
    <w:rsid w:val="003C4A2C"/>
    <w:rsid w:val="003C5303"/>
    <w:rsid w:val="003C597B"/>
    <w:rsid w:val="003C61D7"/>
    <w:rsid w:val="003C6EC0"/>
    <w:rsid w:val="003C7982"/>
    <w:rsid w:val="003D07F9"/>
    <w:rsid w:val="003D0A12"/>
    <w:rsid w:val="003D0D64"/>
    <w:rsid w:val="003D1BB0"/>
    <w:rsid w:val="003D29B4"/>
    <w:rsid w:val="003D2A1B"/>
    <w:rsid w:val="003D2FB0"/>
    <w:rsid w:val="003D3189"/>
    <w:rsid w:val="003D4A1D"/>
    <w:rsid w:val="003D4B5F"/>
    <w:rsid w:val="003D4BE3"/>
    <w:rsid w:val="003D4D46"/>
    <w:rsid w:val="003D59A2"/>
    <w:rsid w:val="003D5A4D"/>
    <w:rsid w:val="003D6974"/>
    <w:rsid w:val="003D6C87"/>
    <w:rsid w:val="003D6DCF"/>
    <w:rsid w:val="003D7818"/>
    <w:rsid w:val="003E024D"/>
    <w:rsid w:val="003E0708"/>
    <w:rsid w:val="003E1F7E"/>
    <w:rsid w:val="003E2D85"/>
    <w:rsid w:val="003E3058"/>
    <w:rsid w:val="003E39D5"/>
    <w:rsid w:val="003E451B"/>
    <w:rsid w:val="003E45A9"/>
    <w:rsid w:val="003E45E9"/>
    <w:rsid w:val="003E4ED9"/>
    <w:rsid w:val="003E5916"/>
    <w:rsid w:val="003E5EFF"/>
    <w:rsid w:val="003E6BD1"/>
    <w:rsid w:val="003E7205"/>
    <w:rsid w:val="003E7413"/>
    <w:rsid w:val="003E77D3"/>
    <w:rsid w:val="003E781C"/>
    <w:rsid w:val="003E7877"/>
    <w:rsid w:val="003E7A64"/>
    <w:rsid w:val="003F01E9"/>
    <w:rsid w:val="003F052E"/>
    <w:rsid w:val="003F0ADD"/>
    <w:rsid w:val="003F2A26"/>
    <w:rsid w:val="003F2F4E"/>
    <w:rsid w:val="003F31B9"/>
    <w:rsid w:val="003F3A64"/>
    <w:rsid w:val="003F4C48"/>
    <w:rsid w:val="003F4F02"/>
    <w:rsid w:val="003F533B"/>
    <w:rsid w:val="003F5870"/>
    <w:rsid w:val="003F58DB"/>
    <w:rsid w:val="003F6A2A"/>
    <w:rsid w:val="003F6BD5"/>
    <w:rsid w:val="003F6C01"/>
    <w:rsid w:val="003F6E5E"/>
    <w:rsid w:val="003F6F7B"/>
    <w:rsid w:val="003F793D"/>
    <w:rsid w:val="004006EA"/>
    <w:rsid w:val="00401682"/>
    <w:rsid w:val="004026E8"/>
    <w:rsid w:val="00402DCE"/>
    <w:rsid w:val="00402ED7"/>
    <w:rsid w:val="004038FF"/>
    <w:rsid w:val="00403D4C"/>
    <w:rsid w:val="00405194"/>
    <w:rsid w:val="00405AE2"/>
    <w:rsid w:val="00405D7B"/>
    <w:rsid w:val="004060D9"/>
    <w:rsid w:val="004067FC"/>
    <w:rsid w:val="00406B4F"/>
    <w:rsid w:val="004104F1"/>
    <w:rsid w:val="00410BC2"/>
    <w:rsid w:val="00410C73"/>
    <w:rsid w:val="00410D79"/>
    <w:rsid w:val="00410D8E"/>
    <w:rsid w:val="004115B9"/>
    <w:rsid w:val="00411D60"/>
    <w:rsid w:val="0041391C"/>
    <w:rsid w:val="0041439B"/>
    <w:rsid w:val="00415554"/>
    <w:rsid w:val="00415B51"/>
    <w:rsid w:val="00416DEF"/>
    <w:rsid w:val="00417C22"/>
    <w:rsid w:val="004203F2"/>
    <w:rsid w:val="00420807"/>
    <w:rsid w:val="004208E7"/>
    <w:rsid w:val="00421110"/>
    <w:rsid w:val="004219A9"/>
    <w:rsid w:val="00421E99"/>
    <w:rsid w:val="00422468"/>
    <w:rsid w:val="00422A49"/>
    <w:rsid w:val="00422A76"/>
    <w:rsid w:val="00422BB3"/>
    <w:rsid w:val="0042376A"/>
    <w:rsid w:val="00424573"/>
    <w:rsid w:val="0042484A"/>
    <w:rsid w:val="00424AC6"/>
    <w:rsid w:val="004254E8"/>
    <w:rsid w:val="00425B7D"/>
    <w:rsid w:val="00425E3A"/>
    <w:rsid w:val="0042626A"/>
    <w:rsid w:val="00426659"/>
    <w:rsid w:val="00427387"/>
    <w:rsid w:val="004273EB"/>
    <w:rsid w:val="004278DA"/>
    <w:rsid w:val="00427A1B"/>
    <w:rsid w:val="00427B3D"/>
    <w:rsid w:val="00430A94"/>
    <w:rsid w:val="00430E3F"/>
    <w:rsid w:val="00430F24"/>
    <w:rsid w:val="00431464"/>
    <w:rsid w:val="00431BC8"/>
    <w:rsid w:val="00433633"/>
    <w:rsid w:val="00433E25"/>
    <w:rsid w:val="00433E6D"/>
    <w:rsid w:val="0043425E"/>
    <w:rsid w:val="00434695"/>
    <w:rsid w:val="0043558C"/>
    <w:rsid w:val="00435975"/>
    <w:rsid w:val="00436317"/>
    <w:rsid w:val="004366D3"/>
    <w:rsid w:val="0043692F"/>
    <w:rsid w:val="00436A6C"/>
    <w:rsid w:val="00436D1F"/>
    <w:rsid w:val="00436D63"/>
    <w:rsid w:val="00437E22"/>
    <w:rsid w:val="00440A5C"/>
    <w:rsid w:val="00440DF1"/>
    <w:rsid w:val="00441310"/>
    <w:rsid w:val="00442C14"/>
    <w:rsid w:val="004433DB"/>
    <w:rsid w:val="00443651"/>
    <w:rsid w:val="00443756"/>
    <w:rsid w:val="00443F96"/>
    <w:rsid w:val="004440D2"/>
    <w:rsid w:val="00444682"/>
    <w:rsid w:val="00444A12"/>
    <w:rsid w:val="00444E19"/>
    <w:rsid w:val="004457BC"/>
    <w:rsid w:val="00445A35"/>
    <w:rsid w:val="00447E0B"/>
    <w:rsid w:val="004506C5"/>
    <w:rsid w:val="00452515"/>
    <w:rsid w:val="00452670"/>
    <w:rsid w:val="00454030"/>
    <w:rsid w:val="0045426D"/>
    <w:rsid w:val="00454789"/>
    <w:rsid w:val="00454ACC"/>
    <w:rsid w:val="00455787"/>
    <w:rsid w:val="00455C0B"/>
    <w:rsid w:val="00457394"/>
    <w:rsid w:val="004577C5"/>
    <w:rsid w:val="00460AF8"/>
    <w:rsid w:val="00460B16"/>
    <w:rsid w:val="0046183A"/>
    <w:rsid w:val="00462D17"/>
    <w:rsid w:val="00463209"/>
    <w:rsid w:val="00464613"/>
    <w:rsid w:val="00464A3C"/>
    <w:rsid w:val="00464F1E"/>
    <w:rsid w:val="00465316"/>
    <w:rsid w:val="00466BE9"/>
    <w:rsid w:val="00467C5E"/>
    <w:rsid w:val="00467F4A"/>
    <w:rsid w:val="00471312"/>
    <w:rsid w:val="00471375"/>
    <w:rsid w:val="004714CE"/>
    <w:rsid w:val="00471C1F"/>
    <w:rsid w:val="00472154"/>
    <w:rsid w:val="0047365A"/>
    <w:rsid w:val="0047441D"/>
    <w:rsid w:val="00474548"/>
    <w:rsid w:val="004745C8"/>
    <w:rsid w:val="00474A4E"/>
    <w:rsid w:val="00474C16"/>
    <w:rsid w:val="00475587"/>
    <w:rsid w:val="004758AE"/>
    <w:rsid w:val="00475A93"/>
    <w:rsid w:val="00475AA4"/>
    <w:rsid w:val="00475F83"/>
    <w:rsid w:val="0047663C"/>
    <w:rsid w:val="0047704B"/>
    <w:rsid w:val="00477CFF"/>
    <w:rsid w:val="00480D08"/>
    <w:rsid w:val="00482198"/>
    <w:rsid w:val="004823A5"/>
    <w:rsid w:val="00483792"/>
    <w:rsid w:val="004841FA"/>
    <w:rsid w:val="00484777"/>
    <w:rsid w:val="00484819"/>
    <w:rsid w:val="00484C85"/>
    <w:rsid w:val="004858EE"/>
    <w:rsid w:val="004864C4"/>
    <w:rsid w:val="00486B3F"/>
    <w:rsid w:val="00487021"/>
    <w:rsid w:val="00487F03"/>
    <w:rsid w:val="0049089B"/>
    <w:rsid w:val="0049180E"/>
    <w:rsid w:val="00491E61"/>
    <w:rsid w:val="00492369"/>
    <w:rsid w:val="00492429"/>
    <w:rsid w:val="004928B5"/>
    <w:rsid w:val="00493160"/>
    <w:rsid w:val="00493B94"/>
    <w:rsid w:val="00493D77"/>
    <w:rsid w:val="0049544A"/>
    <w:rsid w:val="00495788"/>
    <w:rsid w:val="0049578F"/>
    <w:rsid w:val="004957B3"/>
    <w:rsid w:val="00495E5B"/>
    <w:rsid w:val="00496104"/>
    <w:rsid w:val="00496932"/>
    <w:rsid w:val="004969EE"/>
    <w:rsid w:val="00496A69"/>
    <w:rsid w:val="0049752C"/>
    <w:rsid w:val="00497723"/>
    <w:rsid w:val="00497BB8"/>
    <w:rsid w:val="00497BDF"/>
    <w:rsid w:val="00497F3D"/>
    <w:rsid w:val="00497F82"/>
    <w:rsid w:val="00497F8B"/>
    <w:rsid w:val="004A03BB"/>
    <w:rsid w:val="004A055E"/>
    <w:rsid w:val="004A0DB5"/>
    <w:rsid w:val="004A123B"/>
    <w:rsid w:val="004A152F"/>
    <w:rsid w:val="004A18B5"/>
    <w:rsid w:val="004A18D0"/>
    <w:rsid w:val="004A1AFC"/>
    <w:rsid w:val="004A1DC6"/>
    <w:rsid w:val="004A2041"/>
    <w:rsid w:val="004A221D"/>
    <w:rsid w:val="004A2813"/>
    <w:rsid w:val="004A2D14"/>
    <w:rsid w:val="004A2FB5"/>
    <w:rsid w:val="004A31F9"/>
    <w:rsid w:val="004A32A9"/>
    <w:rsid w:val="004A4D7D"/>
    <w:rsid w:val="004A615F"/>
    <w:rsid w:val="004A633D"/>
    <w:rsid w:val="004A69CF"/>
    <w:rsid w:val="004A6C6D"/>
    <w:rsid w:val="004A7046"/>
    <w:rsid w:val="004A713F"/>
    <w:rsid w:val="004A74B1"/>
    <w:rsid w:val="004A7694"/>
    <w:rsid w:val="004A7AFB"/>
    <w:rsid w:val="004A7F34"/>
    <w:rsid w:val="004B2136"/>
    <w:rsid w:val="004B3A78"/>
    <w:rsid w:val="004B3C11"/>
    <w:rsid w:val="004B4028"/>
    <w:rsid w:val="004B4462"/>
    <w:rsid w:val="004B44DA"/>
    <w:rsid w:val="004B46C6"/>
    <w:rsid w:val="004B502F"/>
    <w:rsid w:val="004B51BE"/>
    <w:rsid w:val="004B5B57"/>
    <w:rsid w:val="004B5E35"/>
    <w:rsid w:val="004B607A"/>
    <w:rsid w:val="004B72D8"/>
    <w:rsid w:val="004B7E27"/>
    <w:rsid w:val="004C0CEE"/>
    <w:rsid w:val="004C102C"/>
    <w:rsid w:val="004C1192"/>
    <w:rsid w:val="004C2174"/>
    <w:rsid w:val="004C21F8"/>
    <w:rsid w:val="004C2595"/>
    <w:rsid w:val="004C29DB"/>
    <w:rsid w:val="004C2D11"/>
    <w:rsid w:val="004C395A"/>
    <w:rsid w:val="004C3BDC"/>
    <w:rsid w:val="004C3F38"/>
    <w:rsid w:val="004C3F56"/>
    <w:rsid w:val="004C41C1"/>
    <w:rsid w:val="004C463F"/>
    <w:rsid w:val="004C48BE"/>
    <w:rsid w:val="004C4910"/>
    <w:rsid w:val="004C4A4C"/>
    <w:rsid w:val="004C526C"/>
    <w:rsid w:val="004C58D8"/>
    <w:rsid w:val="004C5ADA"/>
    <w:rsid w:val="004C5AFC"/>
    <w:rsid w:val="004C7106"/>
    <w:rsid w:val="004C7517"/>
    <w:rsid w:val="004C793B"/>
    <w:rsid w:val="004D0790"/>
    <w:rsid w:val="004D099D"/>
    <w:rsid w:val="004D0B5D"/>
    <w:rsid w:val="004D1482"/>
    <w:rsid w:val="004D1740"/>
    <w:rsid w:val="004D1B58"/>
    <w:rsid w:val="004D1F98"/>
    <w:rsid w:val="004D2581"/>
    <w:rsid w:val="004D2EC9"/>
    <w:rsid w:val="004D40A4"/>
    <w:rsid w:val="004D44E5"/>
    <w:rsid w:val="004D4C84"/>
    <w:rsid w:val="004D4DF8"/>
    <w:rsid w:val="004D5067"/>
    <w:rsid w:val="004D514E"/>
    <w:rsid w:val="004D53BD"/>
    <w:rsid w:val="004D548B"/>
    <w:rsid w:val="004D5591"/>
    <w:rsid w:val="004D5962"/>
    <w:rsid w:val="004D59DB"/>
    <w:rsid w:val="004D5D6A"/>
    <w:rsid w:val="004D5F06"/>
    <w:rsid w:val="004D5F7C"/>
    <w:rsid w:val="004D627D"/>
    <w:rsid w:val="004D6B69"/>
    <w:rsid w:val="004D73A1"/>
    <w:rsid w:val="004D7559"/>
    <w:rsid w:val="004D782A"/>
    <w:rsid w:val="004D7B3D"/>
    <w:rsid w:val="004E07DE"/>
    <w:rsid w:val="004E0AB1"/>
    <w:rsid w:val="004E1F44"/>
    <w:rsid w:val="004E26F8"/>
    <w:rsid w:val="004E3009"/>
    <w:rsid w:val="004E33CA"/>
    <w:rsid w:val="004E38F4"/>
    <w:rsid w:val="004E4185"/>
    <w:rsid w:val="004E459F"/>
    <w:rsid w:val="004E4E16"/>
    <w:rsid w:val="004E4EE3"/>
    <w:rsid w:val="004E59A1"/>
    <w:rsid w:val="004E6580"/>
    <w:rsid w:val="004E6919"/>
    <w:rsid w:val="004E73AE"/>
    <w:rsid w:val="004E7652"/>
    <w:rsid w:val="004F08CB"/>
    <w:rsid w:val="004F09D9"/>
    <w:rsid w:val="004F0B25"/>
    <w:rsid w:val="004F1B94"/>
    <w:rsid w:val="004F21DC"/>
    <w:rsid w:val="004F271A"/>
    <w:rsid w:val="004F2897"/>
    <w:rsid w:val="004F29E2"/>
    <w:rsid w:val="004F2D14"/>
    <w:rsid w:val="004F2DCA"/>
    <w:rsid w:val="004F332F"/>
    <w:rsid w:val="004F399F"/>
    <w:rsid w:val="004F3A6B"/>
    <w:rsid w:val="004F431C"/>
    <w:rsid w:val="004F50B5"/>
    <w:rsid w:val="004F540F"/>
    <w:rsid w:val="004F6AF3"/>
    <w:rsid w:val="004F7808"/>
    <w:rsid w:val="00500FD3"/>
    <w:rsid w:val="00501865"/>
    <w:rsid w:val="00501E28"/>
    <w:rsid w:val="00501F84"/>
    <w:rsid w:val="005042F1"/>
    <w:rsid w:val="00504664"/>
    <w:rsid w:val="00504960"/>
    <w:rsid w:val="00505CBA"/>
    <w:rsid w:val="00505CFD"/>
    <w:rsid w:val="005060D8"/>
    <w:rsid w:val="0050641E"/>
    <w:rsid w:val="00506C4B"/>
    <w:rsid w:val="00506DC0"/>
    <w:rsid w:val="00507D20"/>
    <w:rsid w:val="00510764"/>
    <w:rsid w:val="005109E5"/>
    <w:rsid w:val="00510EF4"/>
    <w:rsid w:val="005116FA"/>
    <w:rsid w:val="00511E2E"/>
    <w:rsid w:val="00512595"/>
    <w:rsid w:val="00512854"/>
    <w:rsid w:val="005144A8"/>
    <w:rsid w:val="00514FA8"/>
    <w:rsid w:val="0051607F"/>
    <w:rsid w:val="00516283"/>
    <w:rsid w:val="00517AAF"/>
    <w:rsid w:val="00520084"/>
    <w:rsid w:val="0052174A"/>
    <w:rsid w:val="005219BD"/>
    <w:rsid w:val="00521DA4"/>
    <w:rsid w:val="00522E13"/>
    <w:rsid w:val="00523340"/>
    <w:rsid w:val="0052347E"/>
    <w:rsid w:val="00525517"/>
    <w:rsid w:val="00525652"/>
    <w:rsid w:val="0052580D"/>
    <w:rsid w:val="00525C6D"/>
    <w:rsid w:val="005262BE"/>
    <w:rsid w:val="00526E12"/>
    <w:rsid w:val="00527129"/>
    <w:rsid w:val="0053057D"/>
    <w:rsid w:val="00532319"/>
    <w:rsid w:val="00533E76"/>
    <w:rsid w:val="00534083"/>
    <w:rsid w:val="005340FF"/>
    <w:rsid w:val="00534E87"/>
    <w:rsid w:val="005356D4"/>
    <w:rsid w:val="00536492"/>
    <w:rsid w:val="00537A7A"/>
    <w:rsid w:val="00540AB2"/>
    <w:rsid w:val="00542B04"/>
    <w:rsid w:val="00543CE2"/>
    <w:rsid w:val="00543E6F"/>
    <w:rsid w:val="00544AF5"/>
    <w:rsid w:val="00545266"/>
    <w:rsid w:val="00545E64"/>
    <w:rsid w:val="005464F1"/>
    <w:rsid w:val="00546565"/>
    <w:rsid w:val="00547058"/>
    <w:rsid w:val="005472DE"/>
    <w:rsid w:val="00547CFE"/>
    <w:rsid w:val="00547F0F"/>
    <w:rsid w:val="0055090A"/>
    <w:rsid w:val="00551A0B"/>
    <w:rsid w:val="00551AFF"/>
    <w:rsid w:val="00552200"/>
    <w:rsid w:val="005522C4"/>
    <w:rsid w:val="00552B60"/>
    <w:rsid w:val="005531C8"/>
    <w:rsid w:val="0055459C"/>
    <w:rsid w:val="00554BAF"/>
    <w:rsid w:val="005556D3"/>
    <w:rsid w:val="005560B0"/>
    <w:rsid w:val="00557705"/>
    <w:rsid w:val="005577DD"/>
    <w:rsid w:val="00557835"/>
    <w:rsid w:val="00557C10"/>
    <w:rsid w:val="0056066C"/>
    <w:rsid w:val="00560F62"/>
    <w:rsid w:val="0056197C"/>
    <w:rsid w:val="0056353D"/>
    <w:rsid w:val="00563E6F"/>
    <w:rsid w:val="005643AC"/>
    <w:rsid w:val="00564913"/>
    <w:rsid w:val="00564950"/>
    <w:rsid w:val="00564CC1"/>
    <w:rsid w:val="00565471"/>
    <w:rsid w:val="00566A5A"/>
    <w:rsid w:val="00566B7E"/>
    <w:rsid w:val="00566D87"/>
    <w:rsid w:val="00571C13"/>
    <w:rsid w:val="00572186"/>
    <w:rsid w:val="0057224E"/>
    <w:rsid w:val="00573477"/>
    <w:rsid w:val="005737B2"/>
    <w:rsid w:val="00573BB9"/>
    <w:rsid w:val="00574090"/>
    <w:rsid w:val="00574504"/>
    <w:rsid w:val="005748E2"/>
    <w:rsid w:val="00574BCC"/>
    <w:rsid w:val="00574BD9"/>
    <w:rsid w:val="00574DE7"/>
    <w:rsid w:val="00575348"/>
    <w:rsid w:val="00576229"/>
    <w:rsid w:val="00576C55"/>
    <w:rsid w:val="005775B4"/>
    <w:rsid w:val="00577764"/>
    <w:rsid w:val="00577B3C"/>
    <w:rsid w:val="0058099B"/>
    <w:rsid w:val="00580BBB"/>
    <w:rsid w:val="00581134"/>
    <w:rsid w:val="00581A50"/>
    <w:rsid w:val="00581AEC"/>
    <w:rsid w:val="00582189"/>
    <w:rsid w:val="00582515"/>
    <w:rsid w:val="005826C8"/>
    <w:rsid w:val="005828E0"/>
    <w:rsid w:val="00583EBA"/>
    <w:rsid w:val="00583FAF"/>
    <w:rsid w:val="005842B4"/>
    <w:rsid w:val="00584F09"/>
    <w:rsid w:val="00586154"/>
    <w:rsid w:val="0058661A"/>
    <w:rsid w:val="00586701"/>
    <w:rsid w:val="00586A7B"/>
    <w:rsid w:val="0058797B"/>
    <w:rsid w:val="00587ADA"/>
    <w:rsid w:val="005906A0"/>
    <w:rsid w:val="00590BC3"/>
    <w:rsid w:val="00591B86"/>
    <w:rsid w:val="0059238B"/>
    <w:rsid w:val="00592493"/>
    <w:rsid w:val="00592DCE"/>
    <w:rsid w:val="00592F04"/>
    <w:rsid w:val="00593FC4"/>
    <w:rsid w:val="005942EC"/>
    <w:rsid w:val="00594A8A"/>
    <w:rsid w:val="00594D4F"/>
    <w:rsid w:val="00595EEA"/>
    <w:rsid w:val="00595F4A"/>
    <w:rsid w:val="0059638E"/>
    <w:rsid w:val="00596A5E"/>
    <w:rsid w:val="00596A7B"/>
    <w:rsid w:val="00597110"/>
    <w:rsid w:val="00597451"/>
    <w:rsid w:val="005976EA"/>
    <w:rsid w:val="00597D65"/>
    <w:rsid w:val="005A0207"/>
    <w:rsid w:val="005A134D"/>
    <w:rsid w:val="005A181E"/>
    <w:rsid w:val="005A20C3"/>
    <w:rsid w:val="005A248C"/>
    <w:rsid w:val="005A2841"/>
    <w:rsid w:val="005A28CD"/>
    <w:rsid w:val="005A2B7C"/>
    <w:rsid w:val="005A4AF8"/>
    <w:rsid w:val="005A4D69"/>
    <w:rsid w:val="005A4DCF"/>
    <w:rsid w:val="005A5145"/>
    <w:rsid w:val="005A547A"/>
    <w:rsid w:val="005A574B"/>
    <w:rsid w:val="005A5D35"/>
    <w:rsid w:val="005A6500"/>
    <w:rsid w:val="005A6744"/>
    <w:rsid w:val="005A6AE2"/>
    <w:rsid w:val="005A6E9E"/>
    <w:rsid w:val="005A7AFF"/>
    <w:rsid w:val="005A7C83"/>
    <w:rsid w:val="005B0DC8"/>
    <w:rsid w:val="005B16EC"/>
    <w:rsid w:val="005B2048"/>
    <w:rsid w:val="005B2222"/>
    <w:rsid w:val="005B30E4"/>
    <w:rsid w:val="005B3E11"/>
    <w:rsid w:val="005B573A"/>
    <w:rsid w:val="005B7BC0"/>
    <w:rsid w:val="005B7FE3"/>
    <w:rsid w:val="005C05E1"/>
    <w:rsid w:val="005C0746"/>
    <w:rsid w:val="005C0BA2"/>
    <w:rsid w:val="005C2F8F"/>
    <w:rsid w:val="005C3275"/>
    <w:rsid w:val="005C56DC"/>
    <w:rsid w:val="005C5821"/>
    <w:rsid w:val="005C5B5A"/>
    <w:rsid w:val="005C612B"/>
    <w:rsid w:val="005C69CE"/>
    <w:rsid w:val="005C7747"/>
    <w:rsid w:val="005C7BE8"/>
    <w:rsid w:val="005D0366"/>
    <w:rsid w:val="005D039F"/>
    <w:rsid w:val="005D1362"/>
    <w:rsid w:val="005D15E3"/>
    <w:rsid w:val="005D19E5"/>
    <w:rsid w:val="005D22FC"/>
    <w:rsid w:val="005D240B"/>
    <w:rsid w:val="005D2766"/>
    <w:rsid w:val="005D2919"/>
    <w:rsid w:val="005D2DB3"/>
    <w:rsid w:val="005D3117"/>
    <w:rsid w:val="005D314E"/>
    <w:rsid w:val="005D3CCD"/>
    <w:rsid w:val="005D3FCC"/>
    <w:rsid w:val="005D400D"/>
    <w:rsid w:val="005D452D"/>
    <w:rsid w:val="005D4565"/>
    <w:rsid w:val="005D4D49"/>
    <w:rsid w:val="005D5433"/>
    <w:rsid w:val="005D58F7"/>
    <w:rsid w:val="005D5E52"/>
    <w:rsid w:val="005D62F9"/>
    <w:rsid w:val="005D75FA"/>
    <w:rsid w:val="005E190F"/>
    <w:rsid w:val="005E1C44"/>
    <w:rsid w:val="005E1F93"/>
    <w:rsid w:val="005E255F"/>
    <w:rsid w:val="005E2877"/>
    <w:rsid w:val="005E35ED"/>
    <w:rsid w:val="005E3C22"/>
    <w:rsid w:val="005E3FDC"/>
    <w:rsid w:val="005E4093"/>
    <w:rsid w:val="005E451B"/>
    <w:rsid w:val="005E4EB8"/>
    <w:rsid w:val="005E563B"/>
    <w:rsid w:val="005E60D3"/>
    <w:rsid w:val="005E629F"/>
    <w:rsid w:val="005E6E3F"/>
    <w:rsid w:val="005E708B"/>
    <w:rsid w:val="005E74F9"/>
    <w:rsid w:val="005E7976"/>
    <w:rsid w:val="005E7D4E"/>
    <w:rsid w:val="005F0A3D"/>
    <w:rsid w:val="005F1184"/>
    <w:rsid w:val="005F1A8E"/>
    <w:rsid w:val="005F1C9E"/>
    <w:rsid w:val="005F1DA1"/>
    <w:rsid w:val="005F2918"/>
    <w:rsid w:val="005F2A19"/>
    <w:rsid w:val="005F3459"/>
    <w:rsid w:val="005F3547"/>
    <w:rsid w:val="005F3C30"/>
    <w:rsid w:val="005F485A"/>
    <w:rsid w:val="005F4CA4"/>
    <w:rsid w:val="005F50BA"/>
    <w:rsid w:val="005F5170"/>
    <w:rsid w:val="005F5221"/>
    <w:rsid w:val="005F57C2"/>
    <w:rsid w:val="005F5D3A"/>
    <w:rsid w:val="005F785F"/>
    <w:rsid w:val="005F7D27"/>
    <w:rsid w:val="005F7E4A"/>
    <w:rsid w:val="005F7FF7"/>
    <w:rsid w:val="00600DE5"/>
    <w:rsid w:val="0060194A"/>
    <w:rsid w:val="00602957"/>
    <w:rsid w:val="00604F25"/>
    <w:rsid w:val="006059C4"/>
    <w:rsid w:val="00605C51"/>
    <w:rsid w:val="006060BF"/>
    <w:rsid w:val="006061F4"/>
    <w:rsid w:val="0060648E"/>
    <w:rsid w:val="00606772"/>
    <w:rsid w:val="0060704F"/>
    <w:rsid w:val="00607A7A"/>
    <w:rsid w:val="00607C55"/>
    <w:rsid w:val="00610272"/>
    <w:rsid w:val="0061069D"/>
    <w:rsid w:val="00612047"/>
    <w:rsid w:val="00612451"/>
    <w:rsid w:val="00612F96"/>
    <w:rsid w:val="006140F3"/>
    <w:rsid w:val="006149F2"/>
    <w:rsid w:val="00614DC3"/>
    <w:rsid w:val="0061523A"/>
    <w:rsid w:val="00615D85"/>
    <w:rsid w:val="00615DAB"/>
    <w:rsid w:val="00616AB1"/>
    <w:rsid w:val="00616AB6"/>
    <w:rsid w:val="00616B17"/>
    <w:rsid w:val="0061788A"/>
    <w:rsid w:val="00617D53"/>
    <w:rsid w:val="00620181"/>
    <w:rsid w:val="00620437"/>
    <w:rsid w:val="0062133B"/>
    <w:rsid w:val="00621728"/>
    <w:rsid w:val="00621BDE"/>
    <w:rsid w:val="00621D69"/>
    <w:rsid w:val="0062280A"/>
    <w:rsid w:val="00622E94"/>
    <w:rsid w:val="0062309C"/>
    <w:rsid w:val="00623958"/>
    <w:rsid w:val="00624045"/>
    <w:rsid w:val="006256C1"/>
    <w:rsid w:val="006258F6"/>
    <w:rsid w:val="00626627"/>
    <w:rsid w:val="00626C2C"/>
    <w:rsid w:val="00626C4C"/>
    <w:rsid w:val="00626C89"/>
    <w:rsid w:val="00627004"/>
    <w:rsid w:val="00627AC7"/>
    <w:rsid w:val="00630E2A"/>
    <w:rsid w:val="006329E4"/>
    <w:rsid w:val="00632AC3"/>
    <w:rsid w:val="00632B40"/>
    <w:rsid w:val="0063304E"/>
    <w:rsid w:val="006332E4"/>
    <w:rsid w:val="00633AE1"/>
    <w:rsid w:val="00634B5E"/>
    <w:rsid w:val="00634D61"/>
    <w:rsid w:val="00634FAB"/>
    <w:rsid w:val="006350E2"/>
    <w:rsid w:val="00635BB3"/>
    <w:rsid w:val="00635EC6"/>
    <w:rsid w:val="00637C09"/>
    <w:rsid w:val="00637C5E"/>
    <w:rsid w:val="00640AA9"/>
    <w:rsid w:val="00640F76"/>
    <w:rsid w:val="00641320"/>
    <w:rsid w:val="00642F89"/>
    <w:rsid w:val="00643B47"/>
    <w:rsid w:val="006447E0"/>
    <w:rsid w:val="0064687B"/>
    <w:rsid w:val="00650939"/>
    <w:rsid w:val="006509A3"/>
    <w:rsid w:val="0065101E"/>
    <w:rsid w:val="00651286"/>
    <w:rsid w:val="006525C2"/>
    <w:rsid w:val="00652AFD"/>
    <w:rsid w:val="0065305A"/>
    <w:rsid w:val="0065325A"/>
    <w:rsid w:val="00653811"/>
    <w:rsid w:val="00653A39"/>
    <w:rsid w:val="00653B7C"/>
    <w:rsid w:val="006547F7"/>
    <w:rsid w:val="0065525B"/>
    <w:rsid w:val="00655535"/>
    <w:rsid w:val="00656B69"/>
    <w:rsid w:val="00656BF0"/>
    <w:rsid w:val="00656CC8"/>
    <w:rsid w:val="00657252"/>
    <w:rsid w:val="00657C5D"/>
    <w:rsid w:val="006617A4"/>
    <w:rsid w:val="00661A0B"/>
    <w:rsid w:val="00661C84"/>
    <w:rsid w:val="00663B6B"/>
    <w:rsid w:val="00663DEA"/>
    <w:rsid w:val="00663E96"/>
    <w:rsid w:val="0066409D"/>
    <w:rsid w:val="00664863"/>
    <w:rsid w:val="00665362"/>
    <w:rsid w:val="00665435"/>
    <w:rsid w:val="00665D31"/>
    <w:rsid w:val="00666132"/>
    <w:rsid w:val="00666C07"/>
    <w:rsid w:val="00667439"/>
    <w:rsid w:val="006679CE"/>
    <w:rsid w:val="00667AF2"/>
    <w:rsid w:val="00667CD7"/>
    <w:rsid w:val="006705A4"/>
    <w:rsid w:val="0067073B"/>
    <w:rsid w:val="00671170"/>
    <w:rsid w:val="006718FA"/>
    <w:rsid w:val="0067232F"/>
    <w:rsid w:val="00673B54"/>
    <w:rsid w:val="006743AF"/>
    <w:rsid w:val="00674F92"/>
    <w:rsid w:val="006754F1"/>
    <w:rsid w:val="00675C7A"/>
    <w:rsid w:val="00675F52"/>
    <w:rsid w:val="00676034"/>
    <w:rsid w:val="006767AF"/>
    <w:rsid w:val="00676F12"/>
    <w:rsid w:val="00677C3C"/>
    <w:rsid w:val="0068011E"/>
    <w:rsid w:val="0068024E"/>
    <w:rsid w:val="00680861"/>
    <w:rsid w:val="006808B1"/>
    <w:rsid w:val="00680D16"/>
    <w:rsid w:val="00681187"/>
    <w:rsid w:val="006815F0"/>
    <w:rsid w:val="006822A3"/>
    <w:rsid w:val="006822D9"/>
    <w:rsid w:val="0068275B"/>
    <w:rsid w:val="00682A3F"/>
    <w:rsid w:val="0068463B"/>
    <w:rsid w:val="006853A0"/>
    <w:rsid w:val="0068683D"/>
    <w:rsid w:val="00686EC0"/>
    <w:rsid w:val="00687080"/>
    <w:rsid w:val="00687161"/>
    <w:rsid w:val="006872AA"/>
    <w:rsid w:val="00687FF8"/>
    <w:rsid w:val="0069034C"/>
    <w:rsid w:val="006909BA"/>
    <w:rsid w:val="00690ACD"/>
    <w:rsid w:val="00690E56"/>
    <w:rsid w:val="00690F53"/>
    <w:rsid w:val="0069107C"/>
    <w:rsid w:val="00691872"/>
    <w:rsid w:val="0069216E"/>
    <w:rsid w:val="0069217F"/>
    <w:rsid w:val="0069237E"/>
    <w:rsid w:val="006925A9"/>
    <w:rsid w:val="00692ACC"/>
    <w:rsid w:val="00692EDB"/>
    <w:rsid w:val="00692F8D"/>
    <w:rsid w:val="00693DEA"/>
    <w:rsid w:val="00693F2B"/>
    <w:rsid w:val="0069454A"/>
    <w:rsid w:val="006947E5"/>
    <w:rsid w:val="00694FC2"/>
    <w:rsid w:val="00695E93"/>
    <w:rsid w:val="0069738E"/>
    <w:rsid w:val="006973F8"/>
    <w:rsid w:val="006A0647"/>
    <w:rsid w:val="006A0AB5"/>
    <w:rsid w:val="006A0B9B"/>
    <w:rsid w:val="006A0CBC"/>
    <w:rsid w:val="006A0D5F"/>
    <w:rsid w:val="006A0E1F"/>
    <w:rsid w:val="006A15CE"/>
    <w:rsid w:val="006A1ACC"/>
    <w:rsid w:val="006A2E38"/>
    <w:rsid w:val="006A32C9"/>
    <w:rsid w:val="006A376A"/>
    <w:rsid w:val="006A3A24"/>
    <w:rsid w:val="006A47C6"/>
    <w:rsid w:val="006A53D3"/>
    <w:rsid w:val="006A65E3"/>
    <w:rsid w:val="006A70CA"/>
    <w:rsid w:val="006A745F"/>
    <w:rsid w:val="006A777A"/>
    <w:rsid w:val="006B0197"/>
    <w:rsid w:val="006B0B10"/>
    <w:rsid w:val="006B110A"/>
    <w:rsid w:val="006B1459"/>
    <w:rsid w:val="006B1536"/>
    <w:rsid w:val="006B1D70"/>
    <w:rsid w:val="006B2178"/>
    <w:rsid w:val="006B2C9E"/>
    <w:rsid w:val="006B32BF"/>
    <w:rsid w:val="006B4350"/>
    <w:rsid w:val="006B4819"/>
    <w:rsid w:val="006B4C9C"/>
    <w:rsid w:val="006B6CE4"/>
    <w:rsid w:val="006B731A"/>
    <w:rsid w:val="006B77FD"/>
    <w:rsid w:val="006C0550"/>
    <w:rsid w:val="006C07C7"/>
    <w:rsid w:val="006C1640"/>
    <w:rsid w:val="006C34BC"/>
    <w:rsid w:val="006C5AA1"/>
    <w:rsid w:val="006C5ACA"/>
    <w:rsid w:val="006C5EBC"/>
    <w:rsid w:val="006C656C"/>
    <w:rsid w:val="006C6755"/>
    <w:rsid w:val="006C6DEE"/>
    <w:rsid w:val="006C6FB2"/>
    <w:rsid w:val="006C7245"/>
    <w:rsid w:val="006C76C2"/>
    <w:rsid w:val="006D04D4"/>
    <w:rsid w:val="006D114B"/>
    <w:rsid w:val="006D1253"/>
    <w:rsid w:val="006D1396"/>
    <w:rsid w:val="006D1E7A"/>
    <w:rsid w:val="006D2104"/>
    <w:rsid w:val="006D21B2"/>
    <w:rsid w:val="006D2D49"/>
    <w:rsid w:val="006D5005"/>
    <w:rsid w:val="006D5FAC"/>
    <w:rsid w:val="006D66B1"/>
    <w:rsid w:val="006D66EF"/>
    <w:rsid w:val="006D7466"/>
    <w:rsid w:val="006D74F5"/>
    <w:rsid w:val="006E05F2"/>
    <w:rsid w:val="006E088A"/>
    <w:rsid w:val="006E15F7"/>
    <w:rsid w:val="006E19EE"/>
    <w:rsid w:val="006E1B69"/>
    <w:rsid w:val="006E21F5"/>
    <w:rsid w:val="006E2450"/>
    <w:rsid w:val="006E27AB"/>
    <w:rsid w:val="006E306D"/>
    <w:rsid w:val="006E3079"/>
    <w:rsid w:val="006E398D"/>
    <w:rsid w:val="006E538A"/>
    <w:rsid w:val="006E5532"/>
    <w:rsid w:val="006E6351"/>
    <w:rsid w:val="006E6BD1"/>
    <w:rsid w:val="006E73AB"/>
    <w:rsid w:val="006F0C74"/>
    <w:rsid w:val="006F25AF"/>
    <w:rsid w:val="006F3706"/>
    <w:rsid w:val="006F44D0"/>
    <w:rsid w:val="006F4990"/>
    <w:rsid w:val="006F530D"/>
    <w:rsid w:val="006F554E"/>
    <w:rsid w:val="006F611E"/>
    <w:rsid w:val="006F6362"/>
    <w:rsid w:val="006F7C00"/>
    <w:rsid w:val="006F7CE3"/>
    <w:rsid w:val="0070061A"/>
    <w:rsid w:val="00700BDF"/>
    <w:rsid w:val="00700EDD"/>
    <w:rsid w:val="0070128C"/>
    <w:rsid w:val="00701C11"/>
    <w:rsid w:val="00702586"/>
    <w:rsid w:val="007028D1"/>
    <w:rsid w:val="00702FA7"/>
    <w:rsid w:val="007031CB"/>
    <w:rsid w:val="007033E8"/>
    <w:rsid w:val="00703F71"/>
    <w:rsid w:val="007041F6"/>
    <w:rsid w:val="007042EC"/>
    <w:rsid w:val="007046D0"/>
    <w:rsid w:val="00704A74"/>
    <w:rsid w:val="00705381"/>
    <w:rsid w:val="007056A9"/>
    <w:rsid w:val="00705AB2"/>
    <w:rsid w:val="0070656C"/>
    <w:rsid w:val="00706DA2"/>
    <w:rsid w:val="00707423"/>
    <w:rsid w:val="0070758E"/>
    <w:rsid w:val="00707A92"/>
    <w:rsid w:val="007102A1"/>
    <w:rsid w:val="00710824"/>
    <w:rsid w:val="00711568"/>
    <w:rsid w:val="0071164A"/>
    <w:rsid w:val="0071169E"/>
    <w:rsid w:val="00711816"/>
    <w:rsid w:val="00712369"/>
    <w:rsid w:val="0071276C"/>
    <w:rsid w:val="007132EA"/>
    <w:rsid w:val="00713438"/>
    <w:rsid w:val="007136E1"/>
    <w:rsid w:val="007137D5"/>
    <w:rsid w:val="007141A5"/>
    <w:rsid w:val="00714909"/>
    <w:rsid w:val="00716143"/>
    <w:rsid w:val="00717652"/>
    <w:rsid w:val="00717DBA"/>
    <w:rsid w:val="007203A8"/>
    <w:rsid w:val="0072070B"/>
    <w:rsid w:val="00720BDB"/>
    <w:rsid w:val="0072157B"/>
    <w:rsid w:val="007215BC"/>
    <w:rsid w:val="0072161D"/>
    <w:rsid w:val="007216EF"/>
    <w:rsid w:val="007219AD"/>
    <w:rsid w:val="007223F6"/>
    <w:rsid w:val="00722E88"/>
    <w:rsid w:val="00723007"/>
    <w:rsid w:val="007232A4"/>
    <w:rsid w:val="007234D2"/>
    <w:rsid w:val="0072370D"/>
    <w:rsid w:val="007244CB"/>
    <w:rsid w:val="0072465D"/>
    <w:rsid w:val="00724F44"/>
    <w:rsid w:val="007253E3"/>
    <w:rsid w:val="007268AF"/>
    <w:rsid w:val="00727C7F"/>
    <w:rsid w:val="007300E0"/>
    <w:rsid w:val="007305CF"/>
    <w:rsid w:val="00730B06"/>
    <w:rsid w:val="007310B2"/>
    <w:rsid w:val="00731C58"/>
    <w:rsid w:val="0073227F"/>
    <w:rsid w:val="00732E6E"/>
    <w:rsid w:val="00732FB9"/>
    <w:rsid w:val="00733661"/>
    <w:rsid w:val="00734C95"/>
    <w:rsid w:val="007351AF"/>
    <w:rsid w:val="00735F5F"/>
    <w:rsid w:val="007365FE"/>
    <w:rsid w:val="00737032"/>
    <w:rsid w:val="007370FB"/>
    <w:rsid w:val="0073765C"/>
    <w:rsid w:val="00740E0B"/>
    <w:rsid w:val="007411D7"/>
    <w:rsid w:val="0074196A"/>
    <w:rsid w:val="00741C9C"/>
    <w:rsid w:val="00742171"/>
    <w:rsid w:val="00743A23"/>
    <w:rsid w:val="007445CF"/>
    <w:rsid w:val="007447BA"/>
    <w:rsid w:val="007453F3"/>
    <w:rsid w:val="00750B41"/>
    <w:rsid w:val="00751758"/>
    <w:rsid w:val="00753032"/>
    <w:rsid w:val="00753226"/>
    <w:rsid w:val="00753659"/>
    <w:rsid w:val="00753DDD"/>
    <w:rsid w:val="00753ED2"/>
    <w:rsid w:val="007549A0"/>
    <w:rsid w:val="007553BD"/>
    <w:rsid w:val="00755A0D"/>
    <w:rsid w:val="0075612E"/>
    <w:rsid w:val="007571F3"/>
    <w:rsid w:val="007572FD"/>
    <w:rsid w:val="007575EB"/>
    <w:rsid w:val="00757D89"/>
    <w:rsid w:val="007600B9"/>
    <w:rsid w:val="0076060F"/>
    <w:rsid w:val="0076084E"/>
    <w:rsid w:val="007608A8"/>
    <w:rsid w:val="00760996"/>
    <w:rsid w:val="00760E7E"/>
    <w:rsid w:val="00760EA6"/>
    <w:rsid w:val="00761118"/>
    <w:rsid w:val="0076177E"/>
    <w:rsid w:val="007634DC"/>
    <w:rsid w:val="007636F3"/>
    <w:rsid w:val="007639F7"/>
    <w:rsid w:val="00763CA3"/>
    <w:rsid w:val="00763D48"/>
    <w:rsid w:val="007640A7"/>
    <w:rsid w:val="00764909"/>
    <w:rsid w:val="00764D61"/>
    <w:rsid w:val="00765426"/>
    <w:rsid w:val="00765EA0"/>
    <w:rsid w:val="00766459"/>
    <w:rsid w:val="0076650B"/>
    <w:rsid w:val="0076666A"/>
    <w:rsid w:val="00766A40"/>
    <w:rsid w:val="00767CE4"/>
    <w:rsid w:val="00770170"/>
    <w:rsid w:val="0077092D"/>
    <w:rsid w:val="0077129D"/>
    <w:rsid w:val="007715CF"/>
    <w:rsid w:val="00771F03"/>
    <w:rsid w:val="00772BAB"/>
    <w:rsid w:val="00772ECA"/>
    <w:rsid w:val="00772EFF"/>
    <w:rsid w:val="007733B1"/>
    <w:rsid w:val="00773D15"/>
    <w:rsid w:val="0077474C"/>
    <w:rsid w:val="00774930"/>
    <w:rsid w:val="00774AEF"/>
    <w:rsid w:val="00774DFB"/>
    <w:rsid w:val="007751FF"/>
    <w:rsid w:val="007762F1"/>
    <w:rsid w:val="0077743B"/>
    <w:rsid w:val="00777643"/>
    <w:rsid w:val="00777764"/>
    <w:rsid w:val="0078036E"/>
    <w:rsid w:val="007804A5"/>
    <w:rsid w:val="0078120D"/>
    <w:rsid w:val="007812F7"/>
    <w:rsid w:val="00781D97"/>
    <w:rsid w:val="00782D1F"/>
    <w:rsid w:val="00783C62"/>
    <w:rsid w:val="0078480B"/>
    <w:rsid w:val="00784B54"/>
    <w:rsid w:val="00785757"/>
    <w:rsid w:val="0078620F"/>
    <w:rsid w:val="00786557"/>
    <w:rsid w:val="00786D10"/>
    <w:rsid w:val="00786D83"/>
    <w:rsid w:val="007871DC"/>
    <w:rsid w:val="007879D4"/>
    <w:rsid w:val="00790207"/>
    <w:rsid w:val="007906EA"/>
    <w:rsid w:val="007916ED"/>
    <w:rsid w:val="00793869"/>
    <w:rsid w:val="00793DB7"/>
    <w:rsid w:val="00793E15"/>
    <w:rsid w:val="00793EAA"/>
    <w:rsid w:val="00793FEB"/>
    <w:rsid w:val="0079414D"/>
    <w:rsid w:val="007941A0"/>
    <w:rsid w:val="00794A53"/>
    <w:rsid w:val="00795716"/>
    <w:rsid w:val="007961DA"/>
    <w:rsid w:val="0079620B"/>
    <w:rsid w:val="00797036"/>
    <w:rsid w:val="0079744D"/>
    <w:rsid w:val="0079792C"/>
    <w:rsid w:val="007A082A"/>
    <w:rsid w:val="007A0E4D"/>
    <w:rsid w:val="007A144C"/>
    <w:rsid w:val="007A2A3D"/>
    <w:rsid w:val="007A36A9"/>
    <w:rsid w:val="007A3BAE"/>
    <w:rsid w:val="007A4071"/>
    <w:rsid w:val="007A42A4"/>
    <w:rsid w:val="007A43B1"/>
    <w:rsid w:val="007A468C"/>
    <w:rsid w:val="007A4DB3"/>
    <w:rsid w:val="007A5B0E"/>
    <w:rsid w:val="007A5B69"/>
    <w:rsid w:val="007A6504"/>
    <w:rsid w:val="007A65AF"/>
    <w:rsid w:val="007A6905"/>
    <w:rsid w:val="007A6D06"/>
    <w:rsid w:val="007A7259"/>
    <w:rsid w:val="007A72E6"/>
    <w:rsid w:val="007A76C5"/>
    <w:rsid w:val="007B145E"/>
    <w:rsid w:val="007B1823"/>
    <w:rsid w:val="007B20A6"/>
    <w:rsid w:val="007B39E4"/>
    <w:rsid w:val="007B453C"/>
    <w:rsid w:val="007B4555"/>
    <w:rsid w:val="007B4C49"/>
    <w:rsid w:val="007B4D5F"/>
    <w:rsid w:val="007B607C"/>
    <w:rsid w:val="007B731D"/>
    <w:rsid w:val="007B75C9"/>
    <w:rsid w:val="007B77DD"/>
    <w:rsid w:val="007C0932"/>
    <w:rsid w:val="007C105E"/>
    <w:rsid w:val="007C307B"/>
    <w:rsid w:val="007C3BB5"/>
    <w:rsid w:val="007C40A8"/>
    <w:rsid w:val="007C4746"/>
    <w:rsid w:val="007C5520"/>
    <w:rsid w:val="007C5997"/>
    <w:rsid w:val="007C61EE"/>
    <w:rsid w:val="007C654B"/>
    <w:rsid w:val="007C6688"/>
    <w:rsid w:val="007C66CC"/>
    <w:rsid w:val="007C69CE"/>
    <w:rsid w:val="007C765A"/>
    <w:rsid w:val="007C7AD2"/>
    <w:rsid w:val="007D05CE"/>
    <w:rsid w:val="007D06E5"/>
    <w:rsid w:val="007D151F"/>
    <w:rsid w:val="007D18E4"/>
    <w:rsid w:val="007D1C17"/>
    <w:rsid w:val="007D2578"/>
    <w:rsid w:val="007D2EBD"/>
    <w:rsid w:val="007D346A"/>
    <w:rsid w:val="007D34A2"/>
    <w:rsid w:val="007D3507"/>
    <w:rsid w:val="007D3B1A"/>
    <w:rsid w:val="007D5B40"/>
    <w:rsid w:val="007D5D48"/>
    <w:rsid w:val="007D6002"/>
    <w:rsid w:val="007D6994"/>
    <w:rsid w:val="007D6C53"/>
    <w:rsid w:val="007E0014"/>
    <w:rsid w:val="007E007E"/>
    <w:rsid w:val="007E065D"/>
    <w:rsid w:val="007E0D9E"/>
    <w:rsid w:val="007E1F78"/>
    <w:rsid w:val="007E2538"/>
    <w:rsid w:val="007E2570"/>
    <w:rsid w:val="007E25A2"/>
    <w:rsid w:val="007E2FAB"/>
    <w:rsid w:val="007E4C27"/>
    <w:rsid w:val="007E4F06"/>
    <w:rsid w:val="007E52CB"/>
    <w:rsid w:val="007E57E9"/>
    <w:rsid w:val="007E6A78"/>
    <w:rsid w:val="007E71BF"/>
    <w:rsid w:val="007E7AE7"/>
    <w:rsid w:val="007E7B6C"/>
    <w:rsid w:val="007E7C48"/>
    <w:rsid w:val="007E7ED8"/>
    <w:rsid w:val="007F06D6"/>
    <w:rsid w:val="007F09CE"/>
    <w:rsid w:val="007F0B7A"/>
    <w:rsid w:val="007F1601"/>
    <w:rsid w:val="007F2DA9"/>
    <w:rsid w:val="007F3972"/>
    <w:rsid w:val="007F3A5A"/>
    <w:rsid w:val="007F3C3C"/>
    <w:rsid w:val="007F43FE"/>
    <w:rsid w:val="007F4694"/>
    <w:rsid w:val="007F4A83"/>
    <w:rsid w:val="007F4B95"/>
    <w:rsid w:val="007F4D7A"/>
    <w:rsid w:val="007F58A9"/>
    <w:rsid w:val="007F5F5F"/>
    <w:rsid w:val="007F745E"/>
    <w:rsid w:val="007F7766"/>
    <w:rsid w:val="00800498"/>
    <w:rsid w:val="008019EE"/>
    <w:rsid w:val="00801F35"/>
    <w:rsid w:val="0080278A"/>
    <w:rsid w:val="008029B9"/>
    <w:rsid w:val="008040B0"/>
    <w:rsid w:val="00804523"/>
    <w:rsid w:val="00804AC8"/>
    <w:rsid w:val="00804CC5"/>
    <w:rsid w:val="00805D15"/>
    <w:rsid w:val="008063AE"/>
    <w:rsid w:val="0080660F"/>
    <w:rsid w:val="00806A9E"/>
    <w:rsid w:val="00807918"/>
    <w:rsid w:val="008109A9"/>
    <w:rsid w:val="0081118D"/>
    <w:rsid w:val="008116A3"/>
    <w:rsid w:val="00812233"/>
    <w:rsid w:val="0081266B"/>
    <w:rsid w:val="00812CCC"/>
    <w:rsid w:val="0081313A"/>
    <w:rsid w:val="0081321D"/>
    <w:rsid w:val="00813FC7"/>
    <w:rsid w:val="0081521D"/>
    <w:rsid w:val="00815CA8"/>
    <w:rsid w:val="0081624D"/>
    <w:rsid w:val="00816729"/>
    <w:rsid w:val="008170E6"/>
    <w:rsid w:val="0081747E"/>
    <w:rsid w:val="00817C36"/>
    <w:rsid w:val="00817C9E"/>
    <w:rsid w:val="00821F44"/>
    <w:rsid w:val="008234A9"/>
    <w:rsid w:val="00823A9F"/>
    <w:rsid w:val="00823B7E"/>
    <w:rsid w:val="00824103"/>
    <w:rsid w:val="0082419B"/>
    <w:rsid w:val="008241E2"/>
    <w:rsid w:val="00824355"/>
    <w:rsid w:val="00824706"/>
    <w:rsid w:val="00824A43"/>
    <w:rsid w:val="00826071"/>
    <w:rsid w:val="00826204"/>
    <w:rsid w:val="00826809"/>
    <w:rsid w:val="00826B24"/>
    <w:rsid w:val="00827A6E"/>
    <w:rsid w:val="00830BA1"/>
    <w:rsid w:val="00831199"/>
    <w:rsid w:val="00831BA6"/>
    <w:rsid w:val="008321BB"/>
    <w:rsid w:val="0083248F"/>
    <w:rsid w:val="00832805"/>
    <w:rsid w:val="008337FE"/>
    <w:rsid w:val="00833FB9"/>
    <w:rsid w:val="008348CC"/>
    <w:rsid w:val="008356F5"/>
    <w:rsid w:val="00835A4F"/>
    <w:rsid w:val="00835BD6"/>
    <w:rsid w:val="00835F63"/>
    <w:rsid w:val="00836132"/>
    <w:rsid w:val="008365A1"/>
    <w:rsid w:val="00836805"/>
    <w:rsid w:val="0083697B"/>
    <w:rsid w:val="00836BB1"/>
    <w:rsid w:val="008378B1"/>
    <w:rsid w:val="00837926"/>
    <w:rsid w:val="0084034C"/>
    <w:rsid w:val="008406A2"/>
    <w:rsid w:val="00840C06"/>
    <w:rsid w:val="00840EEB"/>
    <w:rsid w:val="00841835"/>
    <w:rsid w:val="00841C06"/>
    <w:rsid w:val="00841D63"/>
    <w:rsid w:val="008442B8"/>
    <w:rsid w:val="00844307"/>
    <w:rsid w:val="00844439"/>
    <w:rsid w:val="00844C86"/>
    <w:rsid w:val="0084501A"/>
    <w:rsid w:val="0084540C"/>
    <w:rsid w:val="00845607"/>
    <w:rsid w:val="0084562B"/>
    <w:rsid w:val="008457FB"/>
    <w:rsid w:val="00846D80"/>
    <w:rsid w:val="00846DB6"/>
    <w:rsid w:val="00846DCD"/>
    <w:rsid w:val="008478B5"/>
    <w:rsid w:val="00847A86"/>
    <w:rsid w:val="00847FC3"/>
    <w:rsid w:val="00850AA4"/>
    <w:rsid w:val="00850B93"/>
    <w:rsid w:val="00850BAC"/>
    <w:rsid w:val="0085139B"/>
    <w:rsid w:val="0085297C"/>
    <w:rsid w:val="00852B09"/>
    <w:rsid w:val="00852CFD"/>
    <w:rsid w:val="00853FF8"/>
    <w:rsid w:val="00854AA8"/>
    <w:rsid w:val="00854E38"/>
    <w:rsid w:val="0085557E"/>
    <w:rsid w:val="008559D3"/>
    <w:rsid w:val="0085672B"/>
    <w:rsid w:val="0085677C"/>
    <w:rsid w:val="00856914"/>
    <w:rsid w:val="0085691A"/>
    <w:rsid w:val="00856EE3"/>
    <w:rsid w:val="00857D57"/>
    <w:rsid w:val="00860E0A"/>
    <w:rsid w:val="008614F3"/>
    <w:rsid w:val="00861FDF"/>
    <w:rsid w:val="00863670"/>
    <w:rsid w:val="0086386A"/>
    <w:rsid w:val="00863C61"/>
    <w:rsid w:val="00864F87"/>
    <w:rsid w:val="00865B1D"/>
    <w:rsid w:val="00865CF4"/>
    <w:rsid w:val="00865FBD"/>
    <w:rsid w:val="0086618F"/>
    <w:rsid w:val="00866EC5"/>
    <w:rsid w:val="00867481"/>
    <w:rsid w:val="00867608"/>
    <w:rsid w:val="00870095"/>
    <w:rsid w:val="00871281"/>
    <w:rsid w:val="0087133E"/>
    <w:rsid w:val="00871905"/>
    <w:rsid w:val="00871A43"/>
    <w:rsid w:val="00871BC3"/>
    <w:rsid w:val="00872A45"/>
    <w:rsid w:val="00872AD4"/>
    <w:rsid w:val="00873E58"/>
    <w:rsid w:val="0087416D"/>
    <w:rsid w:val="0087588A"/>
    <w:rsid w:val="008759F6"/>
    <w:rsid w:val="00876051"/>
    <w:rsid w:val="00877B31"/>
    <w:rsid w:val="008806CE"/>
    <w:rsid w:val="00880AA8"/>
    <w:rsid w:val="00880AD6"/>
    <w:rsid w:val="00880DF8"/>
    <w:rsid w:val="0088101B"/>
    <w:rsid w:val="00881E17"/>
    <w:rsid w:val="008820B9"/>
    <w:rsid w:val="0088287F"/>
    <w:rsid w:val="00882AD9"/>
    <w:rsid w:val="00882C09"/>
    <w:rsid w:val="008831E5"/>
    <w:rsid w:val="00883D30"/>
    <w:rsid w:val="0088437D"/>
    <w:rsid w:val="0088594B"/>
    <w:rsid w:val="00885BE6"/>
    <w:rsid w:val="00885F4D"/>
    <w:rsid w:val="008861A4"/>
    <w:rsid w:val="0088683B"/>
    <w:rsid w:val="008871DA"/>
    <w:rsid w:val="00887E0B"/>
    <w:rsid w:val="008928BD"/>
    <w:rsid w:val="00892CE0"/>
    <w:rsid w:val="008930E7"/>
    <w:rsid w:val="00894492"/>
    <w:rsid w:val="00895A27"/>
    <w:rsid w:val="0089676C"/>
    <w:rsid w:val="00897872"/>
    <w:rsid w:val="00897E22"/>
    <w:rsid w:val="008A0478"/>
    <w:rsid w:val="008A1E4B"/>
    <w:rsid w:val="008A284E"/>
    <w:rsid w:val="008A2DF1"/>
    <w:rsid w:val="008A33C2"/>
    <w:rsid w:val="008A3F7F"/>
    <w:rsid w:val="008A459C"/>
    <w:rsid w:val="008A4C1F"/>
    <w:rsid w:val="008A4EB0"/>
    <w:rsid w:val="008A588D"/>
    <w:rsid w:val="008A5C05"/>
    <w:rsid w:val="008A5F6B"/>
    <w:rsid w:val="008A69BD"/>
    <w:rsid w:val="008A69D1"/>
    <w:rsid w:val="008A6BBF"/>
    <w:rsid w:val="008A7C0C"/>
    <w:rsid w:val="008B051E"/>
    <w:rsid w:val="008B1972"/>
    <w:rsid w:val="008B1D2E"/>
    <w:rsid w:val="008B1D65"/>
    <w:rsid w:val="008B31C5"/>
    <w:rsid w:val="008B3914"/>
    <w:rsid w:val="008B3C8E"/>
    <w:rsid w:val="008B507C"/>
    <w:rsid w:val="008B5E6E"/>
    <w:rsid w:val="008B6C91"/>
    <w:rsid w:val="008C1671"/>
    <w:rsid w:val="008C1FC7"/>
    <w:rsid w:val="008C3606"/>
    <w:rsid w:val="008C433C"/>
    <w:rsid w:val="008C4729"/>
    <w:rsid w:val="008C47D5"/>
    <w:rsid w:val="008C4BA9"/>
    <w:rsid w:val="008C4F0A"/>
    <w:rsid w:val="008C53C9"/>
    <w:rsid w:val="008C58AB"/>
    <w:rsid w:val="008C59E3"/>
    <w:rsid w:val="008C5CD9"/>
    <w:rsid w:val="008C6106"/>
    <w:rsid w:val="008C637E"/>
    <w:rsid w:val="008C6B1C"/>
    <w:rsid w:val="008C6CAC"/>
    <w:rsid w:val="008C7110"/>
    <w:rsid w:val="008C7182"/>
    <w:rsid w:val="008C7E89"/>
    <w:rsid w:val="008D01F2"/>
    <w:rsid w:val="008D09F8"/>
    <w:rsid w:val="008D17FC"/>
    <w:rsid w:val="008D1E2D"/>
    <w:rsid w:val="008D2862"/>
    <w:rsid w:val="008D2F0B"/>
    <w:rsid w:val="008D3384"/>
    <w:rsid w:val="008D3F46"/>
    <w:rsid w:val="008D43ED"/>
    <w:rsid w:val="008D4AE6"/>
    <w:rsid w:val="008D502B"/>
    <w:rsid w:val="008D5F4D"/>
    <w:rsid w:val="008D6854"/>
    <w:rsid w:val="008D6AC8"/>
    <w:rsid w:val="008D6BDE"/>
    <w:rsid w:val="008D79FF"/>
    <w:rsid w:val="008E080A"/>
    <w:rsid w:val="008E0BEE"/>
    <w:rsid w:val="008E0FA3"/>
    <w:rsid w:val="008E2D56"/>
    <w:rsid w:val="008E2F19"/>
    <w:rsid w:val="008E33B8"/>
    <w:rsid w:val="008E3EDD"/>
    <w:rsid w:val="008E3FF5"/>
    <w:rsid w:val="008E4FEF"/>
    <w:rsid w:val="008E5363"/>
    <w:rsid w:val="008E5781"/>
    <w:rsid w:val="008E5874"/>
    <w:rsid w:val="008E5A1D"/>
    <w:rsid w:val="008E6220"/>
    <w:rsid w:val="008E68C0"/>
    <w:rsid w:val="008F1349"/>
    <w:rsid w:val="008F1396"/>
    <w:rsid w:val="008F1741"/>
    <w:rsid w:val="008F1A8A"/>
    <w:rsid w:val="008F1DFB"/>
    <w:rsid w:val="008F1F9C"/>
    <w:rsid w:val="008F2AD7"/>
    <w:rsid w:val="008F2C48"/>
    <w:rsid w:val="008F2E0C"/>
    <w:rsid w:val="008F35CF"/>
    <w:rsid w:val="008F35F8"/>
    <w:rsid w:val="008F441B"/>
    <w:rsid w:val="008F4832"/>
    <w:rsid w:val="008F4971"/>
    <w:rsid w:val="008F52D7"/>
    <w:rsid w:val="008F545B"/>
    <w:rsid w:val="008F579B"/>
    <w:rsid w:val="008F7238"/>
    <w:rsid w:val="008F7380"/>
    <w:rsid w:val="008F73DA"/>
    <w:rsid w:val="008F7FF0"/>
    <w:rsid w:val="009005F2"/>
    <w:rsid w:val="00900673"/>
    <w:rsid w:val="00900E63"/>
    <w:rsid w:val="0090162B"/>
    <w:rsid w:val="00902230"/>
    <w:rsid w:val="009022D4"/>
    <w:rsid w:val="00902516"/>
    <w:rsid w:val="00902CD6"/>
    <w:rsid w:val="00903242"/>
    <w:rsid w:val="00904B6E"/>
    <w:rsid w:val="009052C0"/>
    <w:rsid w:val="00905854"/>
    <w:rsid w:val="00905AD0"/>
    <w:rsid w:val="009076E2"/>
    <w:rsid w:val="00907957"/>
    <w:rsid w:val="00907DB5"/>
    <w:rsid w:val="00910CF0"/>
    <w:rsid w:val="00911021"/>
    <w:rsid w:val="009111BA"/>
    <w:rsid w:val="00912091"/>
    <w:rsid w:val="0091299D"/>
    <w:rsid w:val="00912AE7"/>
    <w:rsid w:val="009140D8"/>
    <w:rsid w:val="009143CB"/>
    <w:rsid w:val="0091475F"/>
    <w:rsid w:val="00917B05"/>
    <w:rsid w:val="00917E27"/>
    <w:rsid w:val="0092147B"/>
    <w:rsid w:val="00921DF7"/>
    <w:rsid w:val="00922190"/>
    <w:rsid w:val="00922A05"/>
    <w:rsid w:val="00922E30"/>
    <w:rsid w:val="0092302B"/>
    <w:rsid w:val="00924174"/>
    <w:rsid w:val="0092474A"/>
    <w:rsid w:val="00924848"/>
    <w:rsid w:val="00924B61"/>
    <w:rsid w:val="009264FD"/>
    <w:rsid w:val="009266D7"/>
    <w:rsid w:val="0092694B"/>
    <w:rsid w:val="00926BC0"/>
    <w:rsid w:val="00927226"/>
    <w:rsid w:val="009272D1"/>
    <w:rsid w:val="00927305"/>
    <w:rsid w:val="00927989"/>
    <w:rsid w:val="00927BD8"/>
    <w:rsid w:val="00930137"/>
    <w:rsid w:val="009307B8"/>
    <w:rsid w:val="00931FA4"/>
    <w:rsid w:val="00932349"/>
    <w:rsid w:val="00932868"/>
    <w:rsid w:val="009337E4"/>
    <w:rsid w:val="00933A0B"/>
    <w:rsid w:val="009346C9"/>
    <w:rsid w:val="00936181"/>
    <w:rsid w:val="00936233"/>
    <w:rsid w:val="00936E5A"/>
    <w:rsid w:val="00937196"/>
    <w:rsid w:val="00937335"/>
    <w:rsid w:val="00937B2B"/>
    <w:rsid w:val="00937DCB"/>
    <w:rsid w:val="009401A8"/>
    <w:rsid w:val="009404D7"/>
    <w:rsid w:val="00940898"/>
    <w:rsid w:val="00940BAD"/>
    <w:rsid w:val="00940F14"/>
    <w:rsid w:val="00941665"/>
    <w:rsid w:val="00942901"/>
    <w:rsid w:val="0094374D"/>
    <w:rsid w:val="00943D79"/>
    <w:rsid w:val="00944C5D"/>
    <w:rsid w:val="0094506A"/>
    <w:rsid w:val="00945718"/>
    <w:rsid w:val="00946999"/>
    <w:rsid w:val="0094744E"/>
    <w:rsid w:val="0094750E"/>
    <w:rsid w:val="009478A1"/>
    <w:rsid w:val="009478CC"/>
    <w:rsid w:val="009500BC"/>
    <w:rsid w:val="00951378"/>
    <w:rsid w:val="009519AA"/>
    <w:rsid w:val="00951D76"/>
    <w:rsid w:val="0095221E"/>
    <w:rsid w:val="0095326C"/>
    <w:rsid w:val="00953313"/>
    <w:rsid w:val="00953366"/>
    <w:rsid w:val="009540C5"/>
    <w:rsid w:val="009555FF"/>
    <w:rsid w:val="00955CE9"/>
    <w:rsid w:val="00956147"/>
    <w:rsid w:val="009562F8"/>
    <w:rsid w:val="0095665D"/>
    <w:rsid w:val="009571D1"/>
    <w:rsid w:val="00960832"/>
    <w:rsid w:val="00960D46"/>
    <w:rsid w:val="0096128C"/>
    <w:rsid w:val="00961821"/>
    <w:rsid w:val="009625AA"/>
    <w:rsid w:val="00962DC2"/>
    <w:rsid w:val="00962FC7"/>
    <w:rsid w:val="00963305"/>
    <w:rsid w:val="00964197"/>
    <w:rsid w:val="0096652A"/>
    <w:rsid w:val="00966A18"/>
    <w:rsid w:val="00966A97"/>
    <w:rsid w:val="00967F75"/>
    <w:rsid w:val="00970487"/>
    <w:rsid w:val="009706BE"/>
    <w:rsid w:val="00970813"/>
    <w:rsid w:val="009712D2"/>
    <w:rsid w:val="00971401"/>
    <w:rsid w:val="00971521"/>
    <w:rsid w:val="009715AE"/>
    <w:rsid w:val="00972AD6"/>
    <w:rsid w:val="00972FDD"/>
    <w:rsid w:val="00973847"/>
    <w:rsid w:val="00973E28"/>
    <w:rsid w:val="00974635"/>
    <w:rsid w:val="0097517D"/>
    <w:rsid w:val="00975855"/>
    <w:rsid w:val="00975C53"/>
    <w:rsid w:val="009767DC"/>
    <w:rsid w:val="0097739E"/>
    <w:rsid w:val="009777D5"/>
    <w:rsid w:val="00977AB8"/>
    <w:rsid w:val="00980583"/>
    <w:rsid w:val="00981A25"/>
    <w:rsid w:val="00982AC1"/>
    <w:rsid w:val="0098422C"/>
    <w:rsid w:val="00984631"/>
    <w:rsid w:val="00984D4D"/>
    <w:rsid w:val="00984DDF"/>
    <w:rsid w:val="009853D3"/>
    <w:rsid w:val="0098641A"/>
    <w:rsid w:val="009869A5"/>
    <w:rsid w:val="009869B7"/>
    <w:rsid w:val="00986A61"/>
    <w:rsid w:val="00986D8F"/>
    <w:rsid w:val="00987C7A"/>
    <w:rsid w:val="00987DE4"/>
    <w:rsid w:val="0099009C"/>
    <w:rsid w:val="009903B7"/>
    <w:rsid w:val="00991032"/>
    <w:rsid w:val="009910C7"/>
    <w:rsid w:val="00991409"/>
    <w:rsid w:val="00991969"/>
    <w:rsid w:val="009925B2"/>
    <w:rsid w:val="00993F3B"/>
    <w:rsid w:val="00996076"/>
    <w:rsid w:val="00996999"/>
    <w:rsid w:val="009973C8"/>
    <w:rsid w:val="00997D60"/>
    <w:rsid w:val="009A0976"/>
    <w:rsid w:val="009A0A8A"/>
    <w:rsid w:val="009A0DF3"/>
    <w:rsid w:val="009A1F76"/>
    <w:rsid w:val="009A397E"/>
    <w:rsid w:val="009A3A59"/>
    <w:rsid w:val="009A3DB1"/>
    <w:rsid w:val="009A51F8"/>
    <w:rsid w:val="009A6AD3"/>
    <w:rsid w:val="009A723F"/>
    <w:rsid w:val="009A7A29"/>
    <w:rsid w:val="009B00FF"/>
    <w:rsid w:val="009B0B99"/>
    <w:rsid w:val="009B0C02"/>
    <w:rsid w:val="009B1C46"/>
    <w:rsid w:val="009B25CB"/>
    <w:rsid w:val="009B267F"/>
    <w:rsid w:val="009B2742"/>
    <w:rsid w:val="009B2D47"/>
    <w:rsid w:val="009B3E93"/>
    <w:rsid w:val="009B452E"/>
    <w:rsid w:val="009B62A9"/>
    <w:rsid w:val="009B63D0"/>
    <w:rsid w:val="009B6866"/>
    <w:rsid w:val="009B72BD"/>
    <w:rsid w:val="009B7478"/>
    <w:rsid w:val="009B7887"/>
    <w:rsid w:val="009C033F"/>
    <w:rsid w:val="009C0373"/>
    <w:rsid w:val="009C0F2F"/>
    <w:rsid w:val="009C15B3"/>
    <w:rsid w:val="009C2A0B"/>
    <w:rsid w:val="009C2B27"/>
    <w:rsid w:val="009C37C6"/>
    <w:rsid w:val="009C3929"/>
    <w:rsid w:val="009C476F"/>
    <w:rsid w:val="009C5CE4"/>
    <w:rsid w:val="009C6A39"/>
    <w:rsid w:val="009C6BBD"/>
    <w:rsid w:val="009C7442"/>
    <w:rsid w:val="009D01D4"/>
    <w:rsid w:val="009D0CB1"/>
    <w:rsid w:val="009D2C3E"/>
    <w:rsid w:val="009D2E07"/>
    <w:rsid w:val="009D310D"/>
    <w:rsid w:val="009D3280"/>
    <w:rsid w:val="009D37BF"/>
    <w:rsid w:val="009D3E22"/>
    <w:rsid w:val="009D3E92"/>
    <w:rsid w:val="009D4DA1"/>
    <w:rsid w:val="009D5655"/>
    <w:rsid w:val="009D6145"/>
    <w:rsid w:val="009D7B68"/>
    <w:rsid w:val="009E04E9"/>
    <w:rsid w:val="009E095F"/>
    <w:rsid w:val="009E0AE4"/>
    <w:rsid w:val="009E0FED"/>
    <w:rsid w:val="009E232B"/>
    <w:rsid w:val="009E2F8F"/>
    <w:rsid w:val="009E32BA"/>
    <w:rsid w:val="009E3BB2"/>
    <w:rsid w:val="009E3C10"/>
    <w:rsid w:val="009E51E0"/>
    <w:rsid w:val="009E5DDE"/>
    <w:rsid w:val="009E6032"/>
    <w:rsid w:val="009E638C"/>
    <w:rsid w:val="009E77FF"/>
    <w:rsid w:val="009E7B66"/>
    <w:rsid w:val="009F00DD"/>
    <w:rsid w:val="009F040A"/>
    <w:rsid w:val="009F04A2"/>
    <w:rsid w:val="009F05E6"/>
    <w:rsid w:val="009F07B5"/>
    <w:rsid w:val="009F1EB9"/>
    <w:rsid w:val="009F253D"/>
    <w:rsid w:val="009F2D2C"/>
    <w:rsid w:val="009F33A7"/>
    <w:rsid w:val="009F399B"/>
    <w:rsid w:val="009F3C8E"/>
    <w:rsid w:val="009F3CBE"/>
    <w:rsid w:val="009F5A9E"/>
    <w:rsid w:val="009F5BB2"/>
    <w:rsid w:val="009F6FDD"/>
    <w:rsid w:val="00A00327"/>
    <w:rsid w:val="00A00621"/>
    <w:rsid w:val="00A00E53"/>
    <w:rsid w:val="00A01540"/>
    <w:rsid w:val="00A016C6"/>
    <w:rsid w:val="00A02336"/>
    <w:rsid w:val="00A02829"/>
    <w:rsid w:val="00A029BF"/>
    <w:rsid w:val="00A02A64"/>
    <w:rsid w:val="00A02E4A"/>
    <w:rsid w:val="00A02FAF"/>
    <w:rsid w:val="00A039EE"/>
    <w:rsid w:val="00A0469D"/>
    <w:rsid w:val="00A04C32"/>
    <w:rsid w:val="00A04F44"/>
    <w:rsid w:val="00A04F4E"/>
    <w:rsid w:val="00A0511F"/>
    <w:rsid w:val="00A05331"/>
    <w:rsid w:val="00A0569D"/>
    <w:rsid w:val="00A057C0"/>
    <w:rsid w:val="00A05B6E"/>
    <w:rsid w:val="00A06307"/>
    <w:rsid w:val="00A067F4"/>
    <w:rsid w:val="00A06E32"/>
    <w:rsid w:val="00A06E98"/>
    <w:rsid w:val="00A073C6"/>
    <w:rsid w:val="00A07856"/>
    <w:rsid w:val="00A10E81"/>
    <w:rsid w:val="00A11222"/>
    <w:rsid w:val="00A11672"/>
    <w:rsid w:val="00A128B2"/>
    <w:rsid w:val="00A12903"/>
    <w:rsid w:val="00A14F77"/>
    <w:rsid w:val="00A162E8"/>
    <w:rsid w:val="00A168C5"/>
    <w:rsid w:val="00A1694B"/>
    <w:rsid w:val="00A213B2"/>
    <w:rsid w:val="00A215A6"/>
    <w:rsid w:val="00A216C8"/>
    <w:rsid w:val="00A21AD5"/>
    <w:rsid w:val="00A222C3"/>
    <w:rsid w:val="00A2245E"/>
    <w:rsid w:val="00A235C7"/>
    <w:rsid w:val="00A2363F"/>
    <w:rsid w:val="00A23C42"/>
    <w:rsid w:val="00A23D72"/>
    <w:rsid w:val="00A242AF"/>
    <w:rsid w:val="00A25EEE"/>
    <w:rsid w:val="00A26DAE"/>
    <w:rsid w:val="00A27491"/>
    <w:rsid w:val="00A27623"/>
    <w:rsid w:val="00A2764B"/>
    <w:rsid w:val="00A30046"/>
    <w:rsid w:val="00A30C30"/>
    <w:rsid w:val="00A30D65"/>
    <w:rsid w:val="00A313F5"/>
    <w:rsid w:val="00A3141C"/>
    <w:rsid w:val="00A3144C"/>
    <w:rsid w:val="00A31B0A"/>
    <w:rsid w:val="00A31BB5"/>
    <w:rsid w:val="00A321B0"/>
    <w:rsid w:val="00A32555"/>
    <w:rsid w:val="00A330C3"/>
    <w:rsid w:val="00A33BDB"/>
    <w:rsid w:val="00A341BD"/>
    <w:rsid w:val="00A3461A"/>
    <w:rsid w:val="00A36675"/>
    <w:rsid w:val="00A3776C"/>
    <w:rsid w:val="00A37ED4"/>
    <w:rsid w:val="00A37F8C"/>
    <w:rsid w:val="00A406E0"/>
    <w:rsid w:val="00A41680"/>
    <w:rsid w:val="00A417EE"/>
    <w:rsid w:val="00A4199F"/>
    <w:rsid w:val="00A43052"/>
    <w:rsid w:val="00A43D50"/>
    <w:rsid w:val="00A441FF"/>
    <w:rsid w:val="00A44A1F"/>
    <w:rsid w:val="00A44CFB"/>
    <w:rsid w:val="00A45136"/>
    <w:rsid w:val="00A45FBF"/>
    <w:rsid w:val="00A461F2"/>
    <w:rsid w:val="00A4644F"/>
    <w:rsid w:val="00A47A6C"/>
    <w:rsid w:val="00A50676"/>
    <w:rsid w:val="00A506F0"/>
    <w:rsid w:val="00A51270"/>
    <w:rsid w:val="00A51C46"/>
    <w:rsid w:val="00A52F9B"/>
    <w:rsid w:val="00A531E0"/>
    <w:rsid w:val="00A53633"/>
    <w:rsid w:val="00A53714"/>
    <w:rsid w:val="00A53841"/>
    <w:rsid w:val="00A53A32"/>
    <w:rsid w:val="00A5477B"/>
    <w:rsid w:val="00A55FF6"/>
    <w:rsid w:val="00A5616D"/>
    <w:rsid w:val="00A5674B"/>
    <w:rsid w:val="00A5682E"/>
    <w:rsid w:val="00A56F7A"/>
    <w:rsid w:val="00A57030"/>
    <w:rsid w:val="00A57B80"/>
    <w:rsid w:val="00A57DA4"/>
    <w:rsid w:val="00A605C2"/>
    <w:rsid w:val="00A60F50"/>
    <w:rsid w:val="00A6146D"/>
    <w:rsid w:val="00A61744"/>
    <w:rsid w:val="00A621DE"/>
    <w:rsid w:val="00A62803"/>
    <w:rsid w:val="00A62A48"/>
    <w:rsid w:val="00A62CB6"/>
    <w:rsid w:val="00A632A9"/>
    <w:rsid w:val="00A63988"/>
    <w:rsid w:val="00A63BB7"/>
    <w:rsid w:val="00A644F8"/>
    <w:rsid w:val="00A65CDD"/>
    <w:rsid w:val="00A665B7"/>
    <w:rsid w:val="00A6688D"/>
    <w:rsid w:val="00A66DAE"/>
    <w:rsid w:val="00A672DC"/>
    <w:rsid w:val="00A67787"/>
    <w:rsid w:val="00A67EFB"/>
    <w:rsid w:val="00A703E7"/>
    <w:rsid w:val="00A70590"/>
    <w:rsid w:val="00A70E15"/>
    <w:rsid w:val="00A70E4E"/>
    <w:rsid w:val="00A713AE"/>
    <w:rsid w:val="00A7186C"/>
    <w:rsid w:val="00A718A9"/>
    <w:rsid w:val="00A71BBA"/>
    <w:rsid w:val="00A71E62"/>
    <w:rsid w:val="00A7253C"/>
    <w:rsid w:val="00A72CCE"/>
    <w:rsid w:val="00A73666"/>
    <w:rsid w:val="00A7378C"/>
    <w:rsid w:val="00A745C4"/>
    <w:rsid w:val="00A74654"/>
    <w:rsid w:val="00A75EC1"/>
    <w:rsid w:val="00A76AEE"/>
    <w:rsid w:val="00A7723C"/>
    <w:rsid w:val="00A77533"/>
    <w:rsid w:val="00A77C45"/>
    <w:rsid w:val="00A81592"/>
    <w:rsid w:val="00A815F5"/>
    <w:rsid w:val="00A81C64"/>
    <w:rsid w:val="00A81DCC"/>
    <w:rsid w:val="00A828D1"/>
    <w:rsid w:val="00A82AD1"/>
    <w:rsid w:val="00A83A69"/>
    <w:rsid w:val="00A83C20"/>
    <w:rsid w:val="00A86BF1"/>
    <w:rsid w:val="00A86E63"/>
    <w:rsid w:val="00A86EA2"/>
    <w:rsid w:val="00A87B02"/>
    <w:rsid w:val="00A90DDD"/>
    <w:rsid w:val="00A90E5B"/>
    <w:rsid w:val="00A91821"/>
    <w:rsid w:val="00A918CA"/>
    <w:rsid w:val="00A918CF"/>
    <w:rsid w:val="00A91A78"/>
    <w:rsid w:val="00A92420"/>
    <w:rsid w:val="00A927CE"/>
    <w:rsid w:val="00A92F14"/>
    <w:rsid w:val="00A93551"/>
    <w:rsid w:val="00A94340"/>
    <w:rsid w:val="00A944D5"/>
    <w:rsid w:val="00A94D8F"/>
    <w:rsid w:val="00A951A5"/>
    <w:rsid w:val="00A952D8"/>
    <w:rsid w:val="00A95A1F"/>
    <w:rsid w:val="00A96516"/>
    <w:rsid w:val="00A971F0"/>
    <w:rsid w:val="00A9738B"/>
    <w:rsid w:val="00A977F3"/>
    <w:rsid w:val="00A97E5F"/>
    <w:rsid w:val="00AA06C0"/>
    <w:rsid w:val="00AA0A33"/>
    <w:rsid w:val="00AA0BE4"/>
    <w:rsid w:val="00AA0EF6"/>
    <w:rsid w:val="00AA1084"/>
    <w:rsid w:val="00AA10FE"/>
    <w:rsid w:val="00AA2270"/>
    <w:rsid w:val="00AA2C2B"/>
    <w:rsid w:val="00AA2D73"/>
    <w:rsid w:val="00AA3629"/>
    <w:rsid w:val="00AA38ED"/>
    <w:rsid w:val="00AA3929"/>
    <w:rsid w:val="00AA3965"/>
    <w:rsid w:val="00AA3BD9"/>
    <w:rsid w:val="00AA3EE2"/>
    <w:rsid w:val="00AA47EA"/>
    <w:rsid w:val="00AA4984"/>
    <w:rsid w:val="00AA4CCC"/>
    <w:rsid w:val="00AA742C"/>
    <w:rsid w:val="00AA746E"/>
    <w:rsid w:val="00AA75B3"/>
    <w:rsid w:val="00AA7D99"/>
    <w:rsid w:val="00AB0B3B"/>
    <w:rsid w:val="00AB28B3"/>
    <w:rsid w:val="00AB3317"/>
    <w:rsid w:val="00AB3692"/>
    <w:rsid w:val="00AB3C25"/>
    <w:rsid w:val="00AB5100"/>
    <w:rsid w:val="00AB5CDA"/>
    <w:rsid w:val="00AB5D3D"/>
    <w:rsid w:val="00AB68BB"/>
    <w:rsid w:val="00AB6CE0"/>
    <w:rsid w:val="00AB72CA"/>
    <w:rsid w:val="00AB7398"/>
    <w:rsid w:val="00AB7758"/>
    <w:rsid w:val="00AB7D9F"/>
    <w:rsid w:val="00AB7E60"/>
    <w:rsid w:val="00AC030C"/>
    <w:rsid w:val="00AC03E9"/>
    <w:rsid w:val="00AC0583"/>
    <w:rsid w:val="00AC0D3F"/>
    <w:rsid w:val="00AC15BB"/>
    <w:rsid w:val="00AC16CF"/>
    <w:rsid w:val="00AC177A"/>
    <w:rsid w:val="00AC1F4B"/>
    <w:rsid w:val="00AC35EA"/>
    <w:rsid w:val="00AC4119"/>
    <w:rsid w:val="00AC4CB3"/>
    <w:rsid w:val="00AC6046"/>
    <w:rsid w:val="00AC7D2F"/>
    <w:rsid w:val="00AD06F0"/>
    <w:rsid w:val="00AD07ED"/>
    <w:rsid w:val="00AD12DA"/>
    <w:rsid w:val="00AD14F4"/>
    <w:rsid w:val="00AD179A"/>
    <w:rsid w:val="00AD1836"/>
    <w:rsid w:val="00AD2A24"/>
    <w:rsid w:val="00AD2D3E"/>
    <w:rsid w:val="00AD3345"/>
    <w:rsid w:val="00AD335F"/>
    <w:rsid w:val="00AD4E80"/>
    <w:rsid w:val="00AD52BA"/>
    <w:rsid w:val="00AD55E6"/>
    <w:rsid w:val="00AD5D94"/>
    <w:rsid w:val="00AD5F79"/>
    <w:rsid w:val="00AD6132"/>
    <w:rsid w:val="00AD68F8"/>
    <w:rsid w:val="00AD6C39"/>
    <w:rsid w:val="00AD6CBB"/>
    <w:rsid w:val="00AD7141"/>
    <w:rsid w:val="00AD717E"/>
    <w:rsid w:val="00AD7523"/>
    <w:rsid w:val="00AD77B4"/>
    <w:rsid w:val="00AD77BF"/>
    <w:rsid w:val="00AD7CF3"/>
    <w:rsid w:val="00AE0674"/>
    <w:rsid w:val="00AE1A3B"/>
    <w:rsid w:val="00AE21D3"/>
    <w:rsid w:val="00AE2E12"/>
    <w:rsid w:val="00AE3293"/>
    <w:rsid w:val="00AE3CDF"/>
    <w:rsid w:val="00AE4235"/>
    <w:rsid w:val="00AE4626"/>
    <w:rsid w:val="00AE5004"/>
    <w:rsid w:val="00AE5101"/>
    <w:rsid w:val="00AE5D43"/>
    <w:rsid w:val="00AE6325"/>
    <w:rsid w:val="00AE656A"/>
    <w:rsid w:val="00AE6592"/>
    <w:rsid w:val="00AE6FBE"/>
    <w:rsid w:val="00AE75AB"/>
    <w:rsid w:val="00AF0DB5"/>
    <w:rsid w:val="00AF0F6E"/>
    <w:rsid w:val="00AF133D"/>
    <w:rsid w:val="00AF1BEE"/>
    <w:rsid w:val="00AF1FA4"/>
    <w:rsid w:val="00AF2078"/>
    <w:rsid w:val="00AF3133"/>
    <w:rsid w:val="00AF3AD7"/>
    <w:rsid w:val="00AF3C83"/>
    <w:rsid w:val="00AF3D5E"/>
    <w:rsid w:val="00AF43A6"/>
    <w:rsid w:val="00AF49C7"/>
    <w:rsid w:val="00AF547F"/>
    <w:rsid w:val="00AF5486"/>
    <w:rsid w:val="00AF60DE"/>
    <w:rsid w:val="00AF6497"/>
    <w:rsid w:val="00AF6A11"/>
    <w:rsid w:val="00AF6E93"/>
    <w:rsid w:val="00AF75DA"/>
    <w:rsid w:val="00AF7A02"/>
    <w:rsid w:val="00B00087"/>
    <w:rsid w:val="00B0116D"/>
    <w:rsid w:val="00B02E3C"/>
    <w:rsid w:val="00B032B8"/>
    <w:rsid w:val="00B033AF"/>
    <w:rsid w:val="00B03BF2"/>
    <w:rsid w:val="00B04197"/>
    <w:rsid w:val="00B04A4B"/>
    <w:rsid w:val="00B04D36"/>
    <w:rsid w:val="00B0573E"/>
    <w:rsid w:val="00B059F4"/>
    <w:rsid w:val="00B06FB0"/>
    <w:rsid w:val="00B07337"/>
    <w:rsid w:val="00B07512"/>
    <w:rsid w:val="00B0768C"/>
    <w:rsid w:val="00B07C15"/>
    <w:rsid w:val="00B1098D"/>
    <w:rsid w:val="00B10F06"/>
    <w:rsid w:val="00B116B1"/>
    <w:rsid w:val="00B11903"/>
    <w:rsid w:val="00B11A6D"/>
    <w:rsid w:val="00B11F9E"/>
    <w:rsid w:val="00B12C27"/>
    <w:rsid w:val="00B13A3C"/>
    <w:rsid w:val="00B13EA5"/>
    <w:rsid w:val="00B148A9"/>
    <w:rsid w:val="00B150C1"/>
    <w:rsid w:val="00B15531"/>
    <w:rsid w:val="00B15D34"/>
    <w:rsid w:val="00B15F38"/>
    <w:rsid w:val="00B1653F"/>
    <w:rsid w:val="00B1774C"/>
    <w:rsid w:val="00B17C04"/>
    <w:rsid w:val="00B20026"/>
    <w:rsid w:val="00B211ED"/>
    <w:rsid w:val="00B221F8"/>
    <w:rsid w:val="00B22D7B"/>
    <w:rsid w:val="00B22E4A"/>
    <w:rsid w:val="00B23D67"/>
    <w:rsid w:val="00B2533E"/>
    <w:rsid w:val="00B268A8"/>
    <w:rsid w:val="00B273E5"/>
    <w:rsid w:val="00B27B92"/>
    <w:rsid w:val="00B27CB4"/>
    <w:rsid w:val="00B3044B"/>
    <w:rsid w:val="00B305A1"/>
    <w:rsid w:val="00B30A68"/>
    <w:rsid w:val="00B31081"/>
    <w:rsid w:val="00B31EE2"/>
    <w:rsid w:val="00B32006"/>
    <w:rsid w:val="00B328D2"/>
    <w:rsid w:val="00B32E25"/>
    <w:rsid w:val="00B33B89"/>
    <w:rsid w:val="00B34971"/>
    <w:rsid w:val="00B354AD"/>
    <w:rsid w:val="00B37152"/>
    <w:rsid w:val="00B37768"/>
    <w:rsid w:val="00B40B05"/>
    <w:rsid w:val="00B40B43"/>
    <w:rsid w:val="00B40C66"/>
    <w:rsid w:val="00B40F6B"/>
    <w:rsid w:val="00B41312"/>
    <w:rsid w:val="00B41536"/>
    <w:rsid w:val="00B41669"/>
    <w:rsid w:val="00B4283E"/>
    <w:rsid w:val="00B42E98"/>
    <w:rsid w:val="00B43DB4"/>
    <w:rsid w:val="00B43EB3"/>
    <w:rsid w:val="00B44174"/>
    <w:rsid w:val="00B44221"/>
    <w:rsid w:val="00B44CEF"/>
    <w:rsid w:val="00B44E60"/>
    <w:rsid w:val="00B45304"/>
    <w:rsid w:val="00B45DD2"/>
    <w:rsid w:val="00B46111"/>
    <w:rsid w:val="00B465CE"/>
    <w:rsid w:val="00B4665E"/>
    <w:rsid w:val="00B4668B"/>
    <w:rsid w:val="00B467A3"/>
    <w:rsid w:val="00B468C9"/>
    <w:rsid w:val="00B46A17"/>
    <w:rsid w:val="00B46FDD"/>
    <w:rsid w:val="00B47909"/>
    <w:rsid w:val="00B5040F"/>
    <w:rsid w:val="00B50E6F"/>
    <w:rsid w:val="00B51FFD"/>
    <w:rsid w:val="00B52600"/>
    <w:rsid w:val="00B52D31"/>
    <w:rsid w:val="00B53C49"/>
    <w:rsid w:val="00B53DE8"/>
    <w:rsid w:val="00B54A20"/>
    <w:rsid w:val="00B54F07"/>
    <w:rsid w:val="00B57274"/>
    <w:rsid w:val="00B57EDD"/>
    <w:rsid w:val="00B600D4"/>
    <w:rsid w:val="00B62007"/>
    <w:rsid w:val="00B62ACF"/>
    <w:rsid w:val="00B63650"/>
    <w:rsid w:val="00B63B26"/>
    <w:rsid w:val="00B63E09"/>
    <w:rsid w:val="00B64CD9"/>
    <w:rsid w:val="00B6563D"/>
    <w:rsid w:val="00B65820"/>
    <w:rsid w:val="00B658FA"/>
    <w:rsid w:val="00B66FE7"/>
    <w:rsid w:val="00B70377"/>
    <w:rsid w:val="00B705C9"/>
    <w:rsid w:val="00B70721"/>
    <w:rsid w:val="00B70C47"/>
    <w:rsid w:val="00B7134E"/>
    <w:rsid w:val="00B723E8"/>
    <w:rsid w:val="00B724B9"/>
    <w:rsid w:val="00B72FC9"/>
    <w:rsid w:val="00B73009"/>
    <w:rsid w:val="00B73D86"/>
    <w:rsid w:val="00B73EAC"/>
    <w:rsid w:val="00B7485F"/>
    <w:rsid w:val="00B75DE4"/>
    <w:rsid w:val="00B75E1A"/>
    <w:rsid w:val="00B75E4E"/>
    <w:rsid w:val="00B77156"/>
    <w:rsid w:val="00B77547"/>
    <w:rsid w:val="00B77569"/>
    <w:rsid w:val="00B804B6"/>
    <w:rsid w:val="00B80DEF"/>
    <w:rsid w:val="00B82645"/>
    <w:rsid w:val="00B82749"/>
    <w:rsid w:val="00B82F83"/>
    <w:rsid w:val="00B83B30"/>
    <w:rsid w:val="00B8438E"/>
    <w:rsid w:val="00B8527C"/>
    <w:rsid w:val="00B85488"/>
    <w:rsid w:val="00B85BE4"/>
    <w:rsid w:val="00B86179"/>
    <w:rsid w:val="00B868D2"/>
    <w:rsid w:val="00B870A5"/>
    <w:rsid w:val="00B87886"/>
    <w:rsid w:val="00B91000"/>
    <w:rsid w:val="00B9252D"/>
    <w:rsid w:val="00B926E5"/>
    <w:rsid w:val="00B92E36"/>
    <w:rsid w:val="00B93267"/>
    <w:rsid w:val="00B93284"/>
    <w:rsid w:val="00B933E6"/>
    <w:rsid w:val="00B933F4"/>
    <w:rsid w:val="00B9345D"/>
    <w:rsid w:val="00B93BD9"/>
    <w:rsid w:val="00B94A7D"/>
    <w:rsid w:val="00B94D86"/>
    <w:rsid w:val="00B94F8C"/>
    <w:rsid w:val="00B9544D"/>
    <w:rsid w:val="00B95986"/>
    <w:rsid w:val="00B959D1"/>
    <w:rsid w:val="00B95C18"/>
    <w:rsid w:val="00B962B1"/>
    <w:rsid w:val="00B96652"/>
    <w:rsid w:val="00B971D7"/>
    <w:rsid w:val="00BA113D"/>
    <w:rsid w:val="00BA272F"/>
    <w:rsid w:val="00BA28F4"/>
    <w:rsid w:val="00BA346A"/>
    <w:rsid w:val="00BA3A27"/>
    <w:rsid w:val="00BA3C87"/>
    <w:rsid w:val="00BA4E06"/>
    <w:rsid w:val="00BA4E18"/>
    <w:rsid w:val="00BA4F76"/>
    <w:rsid w:val="00BA5192"/>
    <w:rsid w:val="00BA6BBB"/>
    <w:rsid w:val="00BB0AD6"/>
    <w:rsid w:val="00BB1E63"/>
    <w:rsid w:val="00BB1E85"/>
    <w:rsid w:val="00BB25B9"/>
    <w:rsid w:val="00BB2B4A"/>
    <w:rsid w:val="00BB34B6"/>
    <w:rsid w:val="00BB4158"/>
    <w:rsid w:val="00BB44E1"/>
    <w:rsid w:val="00BB521B"/>
    <w:rsid w:val="00BB58BB"/>
    <w:rsid w:val="00BB5D38"/>
    <w:rsid w:val="00BB5E4B"/>
    <w:rsid w:val="00BB61CC"/>
    <w:rsid w:val="00BB62B6"/>
    <w:rsid w:val="00BB685C"/>
    <w:rsid w:val="00BB685F"/>
    <w:rsid w:val="00BB75A6"/>
    <w:rsid w:val="00BC01E1"/>
    <w:rsid w:val="00BC0256"/>
    <w:rsid w:val="00BC0B35"/>
    <w:rsid w:val="00BC11DB"/>
    <w:rsid w:val="00BC15B8"/>
    <w:rsid w:val="00BC21CB"/>
    <w:rsid w:val="00BC299D"/>
    <w:rsid w:val="00BC2ADB"/>
    <w:rsid w:val="00BC2DF9"/>
    <w:rsid w:val="00BC40D2"/>
    <w:rsid w:val="00BC4494"/>
    <w:rsid w:val="00BC500E"/>
    <w:rsid w:val="00BC5046"/>
    <w:rsid w:val="00BC53C7"/>
    <w:rsid w:val="00BC5ABA"/>
    <w:rsid w:val="00BC5C30"/>
    <w:rsid w:val="00BC5FE9"/>
    <w:rsid w:val="00BC6649"/>
    <w:rsid w:val="00BC6C92"/>
    <w:rsid w:val="00BC769F"/>
    <w:rsid w:val="00BC7930"/>
    <w:rsid w:val="00BD0217"/>
    <w:rsid w:val="00BD0709"/>
    <w:rsid w:val="00BD088D"/>
    <w:rsid w:val="00BD1F28"/>
    <w:rsid w:val="00BD206D"/>
    <w:rsid w:val="00BD3168"/>
    <w:rsid w:val="00BD361D"/>
    <w:rsid w:val="00BD39BF"/>
    <w:rsid w:val="00BD3B5C"/>
    <w:rsid w:val="00BD3BEE"/>
    <w:rsid w:val="00BD471B"/>
    <w:rsid w:val="00BD4885"/>
    <w:rsid w:val="00BD4A08"/>
    <w:rsid w:val="00BD5441"/>
    <w:rsid w:val="00BD653D"/>
    <w:rsid w:val="00BD790B"/>
    <w:rsid w:val="00BD7D77"/>
    <w:rsid w:val="00BE00AF"/>
    <w:rsid w:val="00BE042D"/>
    <w:rsid w:val="00BE0518"/>
    <w:rsid w:val="00BE10FC"/>
    <w:rsid w:val="00BE1322"/>
    <w:rsid w:val="00BE14EB"/>
    <w:rsid w:val="00BE198C"/>
    <w:rsid w:val="00BE29B1"/>
    <w:rsid w:val="00BE30E8"/>
    <w:rsid w:val="00BE351F"/>
    <w:rsid w:val="00BE4059"/>
    <w:rsid w:val="00BE4F35"/>
    <w:rsid w:val="00BE5D9F"/>
    <w:rsid w:val="00BE65F4"/>
    <w:rsid w:val="00BE6C47"/>
    <w:rsid w:val="00BE734D"/>
    <w:rsid w:val="00BF0F50"/>
    <w:rsid w:val="00BF1B56"/>
    <w:rsid w:val="00BF1D61"/>
    <w:rsid w:val="00BF2090"/>
    <w:rsid w:val="00BF23A2"/>
    <w:rsid w:val="00BF25AD"/>
    <w:rsid w:val="00BF40B7"/>
    <w:rsid w:val="00BF4107"/>
    <w:rsid w:val="00BF48C0"/>
    <w:rsid w:val="00BF4985"/>
    <w:rsid w:val="00BF4B82"/>
    <w:rsid w:val="00BF53C7"/>
    <w:rsid w:val="00BF5E86"/>
    <w:rsid w:val="00BF5ECC"/>
    <w:rsid w:val="00BF683B"/>
    <w:rsid w:val="00BF6E83"/>
    <w:rsid w:val="00C00125"/>
    <w:rsid w:val="00C00535"/>
    <w:rsid w:val="00C01C52"/>
    <w:rsid w:val="00C030D1"/>
    <w:rsid w:val="00C03132"/>
    <w:rsid w:val="00C031D1"/>
    <w:rsid w:val="00C037AD"/>
    <w:rsid w:val="00C03BD5"/>
    <w:rsid w:val="00C03F52"/>
    <w:rsid w:val="00C047CA"/>
    <w:rsid w:val="00C04926"/>
    <w:rsid w:val="00C056E9"/>
    <w:rsid w:val="00C06B80"/>
    <w:rsid w:val="00C072EE"/>
    <w:rsid w:val="00C0730B"/>
    <w:rsid w:val="00C07875"/>
    <w:rsid w:val="00C1111D"/>
    <w:rsid w:val="00C116CD"/>
    <w:rsid w:val="00C1192E"/>
    <w:rsid w:val="00C12C29"/>
    <w:rsid w:val="00C1496C"/>
    <w:rsid w:val="00C152BA"/>
    <w:rsid w:val="00C1786A"/>
    <w:rsid w:val="00C20407"/>
    <w:rsid w:val="00C20434"/>
    <w:rsid w:val="00C205DB"/>
    <w:rsid w:val="00C213D9"/>
    <w:rsid w:val="00C21792"/>
    <w:rsid w:val="00C218C8"/>
    <w:rsid w:val="00C21AB0"/>
    <w:rsid w:val="00C2242B"/>
    <w:rsid w:val="00C22A69"/>
    <w:rsid w:val="00C23BF6"/>
    <w:rsid w:val="00C2454B"/>
    <w:rsid w:val="00C25441"/>
    <w:rsid w:val="00C25766"/>
    <w:rsid w:val="00C25D2F"/>
    <w:rsid w:val="00C25ED8"/>
    <w:rsid w:val="00C269E5"/>
    <w:rsid w:val="00C26AC6"/>
    <w:rsid w:val="00C26D16"/>
    <w:rsid w:val="00C27A0C"/>
    <w:rsid w:val="00C27AF3"/>
    <w:rsid w:val="00C300FE"/>
    <w:rsid w:val="00C3017E"/>
    <w:rsid w:val="00C30602"/>
    <w:rsid w:val="00C30FD9"/>
    <w:rsid w:val="00C3158D"/>
    <w:rsid w:val="00C3170B"/>
    <w:rsid w:val="00C31958"/>
    <w:rsid w:val="00C323A0"/>
    <w:rsid w:val="00C32612"/>
    <w:rsid w:val="00C3293A"/>
    <w:rsid w:val="00C32B84"/>
    <w:rsid w:val="00C32F4B"/>
    <w:rsid w:val="00C338CC"/>
    <w:rsid w:val="00C33926"/>
    <w:rsid w:val="00C34425"/>
    <w:rsid w:val="00C35523"/>
    <w:rsid w:val="00C3568E"/>
    <w:rsid w:val="00C358F1"/>
    <w:rsid w:val="00C35FC2"/>
    <w:rsid w:val="00C400C9"/>
    <w:rsid w:val="00C4040D"/>
    <w:rsid w:val="00C40BF7"/>
    <w:rsid w:val="00C412F5"/>
    <w:rsid w:val="00C417E8"/>
    <w:rsid w:val="00C42284"/>
    <w:rsid w:val="00C436B9"/>
    <w:rsid w:val="00C43E82"/>
    <w:rsid w:val="00C44D45"/>
    <w:rsid w:val="00C44E24"/>
    <w:rsid w:val="00C45130"/>
    <w:rsid w:val="00C45240"/>
    <w:rsid w:val="00C46184"/>
    <w:rsid w:val="00C464B9"/>
    <w:rsid w:val="00C46B21"/>
    <w:rsid w:val="00C46F28"/>
    <w:rsid w:val="00C4730D"/>
    <w:rsid w:val="00C47EAD"/>
    <w:rsid w:val="00C501B2"/>
    <w:rsid w:val="00C51822"/>
    <w:rsid w:val="00C5240E"/>
    <w:rsid w:val="00C527FB"/>
    <w:rsid w:val="00C52DE7"/>
    <w:rsid w:val="00C52F99"/>
    <w:rsid w:val="00C53226"/>
    <w:rsid w:val="00C53617"/>
    <w:rsid w:val="00C5424A"/>
    <w:rsid w:val="00C54305"/>
    <w:rsid w:val="00C55203"/>
    <w:rsid w:val="00C5552E"/>
    <w:rsid w:val="00C5667E"/>
    <w:rsid w:val="00C56A1A"/>
    <w:rsid w:val="00C56ADB"/>
    <w:rsid w:val="00C57004"/>
    <w:rsid w:val="00C57222"/>
    <w:rsid w:val="00C57317"/>
    <w:rsid w:val="00C576EC"/>
    <w:rsid w:val="00C57951"/>
    <w:rsid w:val="00C57E3A"/>
    <w:rsid w:val="00C60D94"/>
    <w:rsid w:val="00C610F4"/>
    <w:rsid w:val="00C61445"/>
    <w:rsid w:val="00C6278C"/>
    <w:rsid w:val="00C67646"/>
    <w:rsid w:val="00C677CA"/>
    <w:rsid w:val="00C67F03"/>
    <w:rsid w:val="00C70602"/>
    <w:rsid w:val="00C70EF0"/>
    <w:rsid w:val="00C722F3"/>
    <w:rsid w:val="00C72F52"/>
    <w:rsid w:val="00C72FDA"/>
    <w:rsid w:val="00C73328"/>
    <w:rsid w:val="00C73381"/>
    <w:rsid w:val="00C7380A"/>
    <w:rsid w:val="00C73A07"/>
    <w:rsid w:val="00C73E53"/>
    <w:rsid w:val="00C74161"/>
    <w:rsid w:val="00C7504F"/>
    <w:rsid w:val="00C75735"/>
    <w:rsid w:val="00C76307"/>
    <w:rsid w:val="00C7692F"/>
    <w:rsid w:val="00C7700B"/>
    <w:rsid w:val="00C8081D"/>
    <w:rsid w:val="00C80984"/>
    <w:rsid w:val="00C809B4"/>
    <w:rsid w:val="00C81BF9"/>
    <w:rsid w:val="00C81CAD"/>
    <w:rsid w:val="00C81E4B"/>
    <w:rsid w:val="00C82AB8"/>
    <w:rsid w:val="00C83030"/>
    <w:rsid w:val="00C83108"/>
    <w:rsid w:val="00C8316B"/>
    <w:rsid w:val="00C836CA"/>
    <w:rsid w:val="00C83C87"/>
    <w:rsid w:val="00C83DAC"/>
    <w:rsid w:val="00C85123"/>
    <w:rsid w:val="00C8562F"/>
    <w:rsid w:val="00C85AD2"/>
    <w:rsid w:val="00C85B28"/>
    <w:rsid w:val="00C86549"/>
    <w:rsid w:val="00C868EF"/>
    <w:rsid w:val="00C86AB5"/>
    <w:rsid w:val="00C86D9B"/>
    <w:rsid w:val="00C874F4"/>
    <w:rsid w:val="00C87F31"/>
    <w:rsid w:val="00C90199"/>
    <w:rsid w:val="00C904F4"/>
    <w:rsid w:val="00C90AAB"/>
    <w:rsid w:val="00C90AEC"/>
    <w:rsid w:val="00C9120C"/>
    <w:rsid w:val="00C917CA"/>
    <w:rsid w:val="00C919E1"/>
    <w:rsid w:val="00C91BEB"/>
    <w:rsid w:val="00C927CF"/>
    <w:rsid w:val="00C92802"/>
    <w:rsid w:val="00C92858"/>
    <w:rsid w:val="00C9313F"/>
    <w:rsid w:val="00C942D1"/>
    <w:rsid w:val="00C947B2"/>
    <w:rsid w:val="00C95D0E"/>
    <w:rsid w:val="00C9654B"/>
    <w:rsid w:val="00C96D97"/>
    <w:rsid w:val="00C96F12"/>
    <w:rsid w:val="00C97077"/>
    <w:rsid w:val="00C974CF"/>
    <w:rsid w:val="00CA0F06"/>
    <w:rsid w:val="00CA1476"/>
    <w:rsid w:val="00CA21B7"/>
    <w:rsid w:val="00CA21EE"/>
    <w:rsid w:val="00CA2DBC"/>
    <w:rsid w:val="00CA2ECE"/>
    <w:rsid w:val="00CA4A6D"/>
    <w:rsid w:val="00CA5769"/>
    <w:rsid w:val="00CA5CE0"/>
    <w:rsid w:val="00CA67EB"/>
    <w:rsid w:val="00CA70F0"/>
    <w:rsid w:val="00CA7755"/>
    <w:rsid w:val="00CA77FF"/>
    <w:rsid w:val="00CA7930"/>
    <w:rsid w:val="00CA7D7F"/>
    <w:rsid w:val="00CA7E72"/>
    <w:rsid w:val="00CB058E"/>
    <w:rsid w:val="00CB06D3"/>
    <w:rsid w:val="00CB06D5"/>
    <w:rsid w:val="00CB1550"/>
    <w:rsid w:val="00CB1A25"/>
    <w:rsid w:val="00CB277C"/>
    <w:rsid w:val="00CB386D"/>
    <w:rsid w:val="00CB3E40"/>
    <w:rsid w:val="00CB3F9E"/>
    <w:rsid w:val="00CB423F"/>
    <w:rsid w:val="00CB4657"/>
    <w:rsid w:val="00CB478B"/>
    <w:rsid w:val="00CB69D5"/>
    <w:rsid w:val="00CB6D96"/>
    <w:rsid w:val="00CB7489"/>
    <w:rsid w:val="00CB7867"/>
    <w:rsid w:val="00CB7935"/>
    <w:rsid w:val="00CC02C0"/>
    <w:rsid w:val="00CC20A7"/>
    <w:rsid w:val="00CC2995"/>
    <w:rsid w:val="00CC2A29"/>
    <w:rsid w:val="00CC2BBE"/>
    <w:rsid w:val="00CC35BA"/>
    <w:rsid w:val="00CC3DD2"/>
    <w:rsid w:val="00CC40AA"/>
    <w:rsid w:val="00CC4428"/>
    <w:rsid w:val="00CC449F"/>
    <w:rsid w:val="00CC5897"/>
    <w:rsid w:val="00CC6984"/>
    <w:rsid w:val="00CC6B70"/>
    <w:rsid w:val="00CC735B"/>
    <w:rsid w:val="00CC772A"/>
    <w:rsid w:val="00CC7FD8"/>
    <w:rsid w:val="00CD043A"/>
    <w:rsid w:val="00CD05F9"/>
    <w:rsid w:val="00CD0612"/>
    <w:rsid w:val="00CD0AD4"/>
    <w:rsid w:val="00CD0E9E"/>
    <w:rsid w:val="00CD12AE"/>
    <w:rsid w:val="00CD1BC8"/>
    <w:rsid w:val="00CD204D"/>
    <w:rsid w:val="00CD214A"/>
    <w:rsid w:val="00CD2351"/>
    <w:rsid w:val="00CD28B7"/>
    <w:rsid w:val="00CD2FF6"/>
    <w:rsid w:val="00CD31B2"/>
    <w:rsid w:val="00CD3379"/>
    <w:rsid w:val="00CD3A4A"/>
    <w:rsid w:val="00CD42B5"/>
    <w:rsid w:val="00CD575F"/>
    <w:rsid w:val="00CD58FC"/>
    <w:rsid w:val="00CD6985"/>
    <w:rsid w:val="00CD7075"/>
    <w:rsid w:val="00CD74A1"/>
    <w:rsid w:val="00CE0774"/>
    <w:rsid w:val="00CE1234"/>
    <w:rsid w:val="00CE15FD"/>
    <w:rsid w:val="00CE1D32"/>
    <w:rsid w:val="00CE25BD"/>
    <w:rsid w:val="00CE29B8"/>
    <w:rsid w:val="00CE37DC"/>
    <w:rsid w:val="00CE3E9C"/>
    <w:rsid w:val="00CE4128"/>
    <w:rsid w:val="00CE4371"/>
    <w:rsid w:val="00CE49E5"/>
    <w:rsid w:val="00CE4AA9"/>
    <w:rsid w:val="00CE4AF8"/>
    <w:rsid w:val="00CE56E0"/>
    <w:rsid w:val="00CE6125"/>
    <w:rsid w:val="00CE6294"/>
    <w:rsid w:val="00CE64F4"/>
    <w:rsid w:val="00CE781E"/>
    <w:rsid w:val="00CE7835"/>
    <w:rsid w:val="00CE7D70"/>
    <w:rsid w:val="00CF0D27"/>
    <w:rsid w:val="00CF0EA1"/>
    <w:rsid w:val="00CF427B"/>
    <w:rsid w:val="00CF4E8B"/>
    <w:rsid w:val="00CF4FBF"/>
    <w:rsid w:val="00CF555C"/>
    <w:rsid w:val="00CF5DC7"/>
    <w:rsid w:val="00CF5DE6"/>
    <w:rsid w:val="00CF6567"/>
    <w:rsid w:val="00CF6B5A"/>
    <w:rsid w:val="00CF6F25"/>
    <w:rsid w:val="00CF710E"/>
    <w:rsid w:val="00CF7A21"/>
    <w:rsid w:val="00CF7AB1"/>
    <w:rsid w:val="00CF7D25"/>
    <w:rsid w:val="00D00244"/>
    <w:rsid w:val="00D008F7"/>
    <w:rsid w:val="00D0106A"/>
    <w:rsid w:val="00D01611"/>
    <w:rsid w:val="00D01E77"/>
    <w:rsid w:val="00D01FA5"/>
    <w:rsid w:val="00D02312"/>
    <w:rsid w:val="00D024A0"/>
    <w:rsid w:val="00D02710"/>
    <w:rsid w:val="00D04F34"/>
    <w:rsid w:val="00D0508E"/>
    <w:rsid w:val="00D050BD"/>
    <w:rsid w:val="00D061A8"/>
    <w:rsid w:val="00D0657A"/>
    <w:rsid w:val="00D069F0"/>
    <w:rsid w:val="00D075FB"/>
    <w:rsid w:val="00D07990"/>
    <w:rsid w:val="00D101E5"/>
    <w:rsid w:val="00D12B85"/>
    <w:rsid w:val="00D13D5D"/>
    <w:rsid w:val="00D1443B"/>
    <w:rsid w:val="00D14BFA"/>
    <w:rsid w:val="00D151F6"/>
    <w:rsid w:val="00D16663"/>
    <w:rsid w:val="00D1733D"/>
    <w:rsid w:val="00D17ABD"/>
    <w:rsid w:val="00D17E5A"/>
    <w:rsid w:val="00D17EFF"/>
    <w:rsid w:val="00D204A9"/>
    <w:rsid w:val="00D20876"/>
    <w:rsid w:val="00D208E8"/>
    <w:rsid w:val="00D20E16"/>
    <w:rsid w:val="00D20F0D"/>
    <w:rsid w:val="00D21852"/>
    <w:rsid w:val="00D218D2"/>
    <w:rsid w:val="00D21D3D"/>
    <w:rsid w:val="00D21F24"/>
    <w:rsid w:val="00D2244A"/>
    <w:rsid w:val="00D22454"/>
    <w:rsid w:val="00D22619"/>
    <w:rsid w:val="00D228B6"/>
    <w:rsid w:val="00D22F60"/>
    <w:rsid w:val="00D23A52"/>
    <w:rsid w:val="00D24ABF"/>
    <w:rsid w:val="00D24D72"/>
    <w:rsid w:val="00D24D85"/>
    <w:rsid w:val="00D25713"/>
    <w:rsid w:val="00D26A50"/>
    <w:rsid w:val="00D26B1A"/>
    <w:rsid w:val="00D311A5"/>
    <w:rsid w:val="00D313EC"/>
    <w:rsid w:val="00D320A2"/>
    <w:rsid w:val="00D320B2"/>
    <w:rsid w:val="00D323C7"/>
    <w:rsid w:val="00D325E9"/>
    <w:rsid w:val="00D32B4C"/>
    <w:rsid w:val="00D32DEA"/>
    <w:rsid w:val="00D33029"/>
    <w:rsid w:val="00D33416"/>
    <w:rsid w:val="00D33456"/>
    <w:rsid w:val="00D33981"/>
    <w:rsid w:val="00D345D3"/>
    <w:rsid w:val="00D3531D"/>
    <w:rsid w:val="00D35DBC"/>
    <w:rsid w:val="00D360CB"/>
    <w:rsid w:val="00D3622D"/>
    <w:rsid w:val="00D3661E"/>
    <w:rsid w:val="00D36660"/>
    <w:rsid w:val="00D36757"/>
    <w:rsid w:val="00D371C3"/>
    <w:rsid w:val="00D40AAD"/>
    <w:rsid w:val="00D41305"/>
    <w:rsid w:val="00D419C9"/>
    <w:rsid w:val="00D436B3"/>
    <w:rsid w:val="00D444D7"/>
    <w:rsid w:val="00D4514A"/>
    <w:rsid w:val="00D4520D"/>
    <w:rsid w:val="00D45A4E"/>
    <w:rsid w:val="00D476C6"/>
    <w:rsid w:val="00D4798A"/>
    <w:rsid w:val="00D47E34"/>
    <w:rsid w:val="00D50638"/>
    <w:rsid w:val="00D51AE7"/>
    <w:rsid w:val="00D51C1F"/>
    <w:rsid w:val="00D51D98"/>
    <w:rsid w:val="00D524FD"/>
    <w:rsid w:val="00D52751"/>
    <w:rsid w:val="00D52A1F"/>
    <w:rsid w:val="00D52FF8"/>
    <w:rsid w:val="00D530F7"/>
    <w:rsid w:val="00D53720"/>
    <w:rsid w:val="00D53ECF"/>
    <w:rsid w:val="00D547CF"/>
    <w:rsid w:val="00D54854"/>
    <w:rsid w:val="00D5489F"/>
    <w:rsid w:val="00D549E9"/>
    <w:rsid w:val="00D54CB1"/>
    <w:rsid w:val="00D54E44"/>
    <w:rsid w:val="00D54F06"/>
    <w:rsid w:val="00D5535C"/>
    <w:rsid w:val="00D558ED"/>
    <w:rsid w:val="00D56AC0"/>
    <w:rsid w:val="00D56EF1"/>
    <w:rsid w:val="00D571DD"/>
    <w:rsid w:val="00D57753"/>
    <w:rsid w:val="00D60948"/>
    <w:rsid w:val="00D60F0B"/>
    <w:rsid w:val="00D6148A"/>
    <w:rsid w:val="00D61A37"/>
    <w:rsid w:val="00D61E8A"/>
    <w:rsid w:val="00D627C1"/>
    <w:rsid w:val="00D628FD"/>
    <w:rsid w:val="00D62FA2"/>
    <w:rsid w:val="00D6366C"/>
    <w:rsid w:val="00D6372A"/>
    <w:rsid w:val="00D63D4C"/>
    <w:rsid w:val="00D645E3"/>
    <w:rsid w:val="00D6470B"/>
    <w:rsid w:val="00D6487F"/>
    <w:rsid w:val="00D655B2"/>
    <w:rsid w:val="00D65D4D"/>
    <w:rsid w:val="00D65F4C"/>
    <w:rsid w:val="00D66328"/>
    <w:rsid w:val="00D67405"/>
    <w:rsid w:val="00D67867"/>
    <w:rsid w:val="00D6790C"/>
    <w:rsid w:val="00D679E9"/>
    <w:rsid w:val="00D67ABC"/>
    <w:rsid w:val="00D67C72"/>
    <w:rsid w:val="00D70E6B"/>
    <w:rsid w:val="00D711B7"/>
    <w:rsid w:val="00D71D38"/>
    <w:rsid w:val="00D72D1D"/>
    <w:rsid w:val="00D730AD"/>
    <w:rsid w:val="00D733E4"/>
    <w:rsid w:val="00D73EE0"/>
    <w:rsid w:val="00D741A8"/>
    <w:rsid w:val="00D7475B"/>
    <w:rsid w:val="00D74F6D"/>
    <w:rsid w:val="00D75746"/>
    <w:rsid w:val="00D75C1E"/>
    <w:rsid w:val="00D76919"/>
    <w:rsid w:val="00D77889"/>
    <w:rsid w:val="00D77C2F"/>
    <w:rsid w:val="00D80572"/>
    <w:rsid w:val="00D80722"/>
    <w:rsid w:val="00D80837"/>
    <w:rsid w:val="00D80E02"/>
    <w:rsid w:val="00D811B6"/>
    <w:rsid w:val="00D81682"/>
    <w:rsid w:val="00D825F2"/>
    <w:rsid w:val="00D83A6D"/>
    <w:rsid w:val="00D83DD4"/>
    <w:rsid w:val="00D848AE"/>
    <w:rsid w:val="00D84C6A"/>
    <w:rsid w:val="00D84DA1"/>
    <w:rsid w:val="00D85265"/>
    <w:rsid w:val="00D8536F"/>
    <w:rsid w:val="00D8571C"/>
    <w:rsid w:val="00D87067"/>
    <w:rsid w:val="00D87BD2"/>
    <w:rsid w:val="00D87D0D"/>
    <w:rsid w:val="00D90122"/>
    <w:rsid w:val="00D90F7F"/>
    <w:rsid w:val="00D910F9"/>
    <w:rsid w:val="00D91787"/>
    <w:rsid w:val="00D91BED"/>
    <w:rsid w:val="00D92394"/>
    <w:rsid w:val="00D92D74"/>
    <w:rsid w:val="00D9510F"/>
    <w:rsid w:val="00D953BC"/>
    <w:rsid w:val="00D95919"/>
    <w:rsid w:val="00D95B74"/>
    <w:rsid w:val="00D962B4"/>
    <w:rsid w:val="00D9633E"/>
    <w:rsid w:val="00D9645C"/>
    <w:rsid w:val="00D96614"/>
    <w:rsid w:val="00D966AE"/>
    <w:rsid w:val="00D97908"/>
    <w:rsid w:val="00D97FE3"/>
    <w:rsid w:val="00DA07F6"/>
    <w:rsid w:val="00DA0B6B"/>
    <w:rsid w:val="00DA1E76"/>
    <w:rsid w:val="00DA278E"/>
    <w:rsid w:val="00DA2B9F"/>
    <w:rsid w:val="00DA2E21"/>
    <w:rsid w:val="00DA36B0"/>
    <w:rsid w:val="00DA3876"/>
    <w:rsid w:val="00DA3B05"/>
    <w:rsid w:val="00DA3BBF"/>
    <w:rsid w:val="00DA3E44"/>
    <w:rsid w:val="00DA4805"/>
    <w:rsid w:val="00DA488E"/>
    <w:rsid w:val="00DA5351"/>
    <w:rsid w:val="00DA5DE6"/>
    <w:rsid w:val="00DA6491"/>
    <w:rsid w:val="00DA7044"/>
    <w:rsid w:val="00DA70B9"/>
    <w:rsid w:val="00DB0129"/>
    <w:rsid w:val="00DB0A69"/>
    <w:rsid w:val="00DB0B56"/>
    <w:rsid w:val="00DB13AD"/>
    <w:rsid w:val="00DB1DE5"/>
    <w:rsid w:val="00DB2166"/>
    <w:rsid w:val="00DB25F5"/>
    <w:rsid w:val="00DB34D6"/>
    <w:rsid w:val="00DB4AAE"/>
    <w:rsid w:val="00DB4AF6"/>
    <w:rsid w:val="00DB4DD4"/>
    <w:rsid w:val="00DB4EAC"/>
    <w:rsid w:val="00DB539D"/>
    <w:rsid w:val="00DB561C"/>
    <w:rsid w:val="00DB5A97"/>
    <w:rsid w:val="00DB614A"/>
    <w:rsid w:val="00DB6BD9"/>
    <w:rsid w:val="00DB7006"/>
    <w:rsid w:val="00DB7C92"/>
    <w:rsid w:val="00DC0314"/>
    <w:rsid w:val="00DC04A7"/>
    <w:rsid w:val="00DC0EC1"/>
    <w:rsid w:val="00DC1863"/>
    <w:rsid w:val="00DC1BB3"/>
    <w:rsid w:val="00DC1D84"/>
    <w:rsid w:val="00DC1E95"/>
    <w:rsid w:val="00DC2688"/>
    <w:rsid w:val="00DC2AB6"/>
    <w:rsid w:val="00DC2AEA"/>
    <w:rsid w:val="00DC41EE"/>
    <w:rsid w:val="00DC4881"/>
    <w:rsid w:val="00DC521A"/>
    <w:rsid w:val="00DC5517"/>
    <w:rsid w:val="00DC5A8A"/>
    <w:rsid w:val="00DC5CE9"/>
    <w:rsid w:val="00DC5FAF"/>
    <w:rsid w:val="00DC67A9"/>
    <w:rsid w:val="00DC67DF"/>
    <w:rsid w:val="00DC67EC"/>
    <w:rsid w:val="00DC706A"/>
    <w:rsid w:val="00DC74DA"/>
    <w:rsid w:val="00DC7CB0"/>
    <w:rsid w:val="00DD0164"/>
    <w:rsid w:val="00DD031A"/>
    <w:rsid w:val="00DD1069"/>
    <w:rsid w:val="00DD29D3"/>
    <w:rsid w:val="00DD3526"/>
    <w:rsid w:val="00DD3CEB"/>
    <w:rsid w:val="00DD4248"/>
    <w:rsid w:val="00DD4381"/>
    <w:rsid w:val="00DD4B40"/>
    <w:rsid w:val="00DD4D56"/>
    <w:rsid w:val="00DD52F7"/>
    <w:rsid w:val="00DD591D"/>
    <w:rsid w:val="00DD6735"/>
    <w:rsid w:val="00DD73CF"/>
    <w:rsid w:val="00DD74C8"/>
    <w:rsid w:val="00DD7F03"/>
    <w:rsid w:val="00DE0553"/>
    <w:rsid w:val="00DE095C"/>
    <w:rsid w:val="00DE1516"/>
    <w:rsid w:val="00DE1670"/>
    <w:rsid w:val="00DE1679"/>
    <w:rsid w:val="00DE267F"/>
    <w:rsid w:val="00DE396F"/>
    <w:rsid w:val="00DE3D98"/>
    <w:rsid w:val="00DE5565"/>
    <w:rsid w:val="00DE5A6A"/>
    <w:rsid w:val="00DE5EA8"/>
    <w:rsid w:val="00DE6061"/>
    <w:rsid w:val="00DE612E"/>
    <w:rsid w:val="00DE788E"/>
    <w:rsid w:val="00DE7ACC"/>
    <w:rsid w:val="00DE7BE5"/>
    <w:rsid w:val="00DF034A"/>
    <w:rsid w:val="00DF14F3"/>
    <w:rsid w:val="00DF2144"/>
    <w:rsid w:val="00DF2C08"/>
    <w:rsid w:val="00DF2C2B"/>
    <w:rsid w:val="00DF2ED0"/>
    <w:rsid w:val="00DF4443"/>
    <w:rsid w:val="00DF4D27"/>
    <w:rsid w:val="00DF5262"/>
    <w:rsid w:val="00DF53B1"/>
    <w:rsid w:val="00DF5580"/>
    <w:rsid w:val="00DF5F6E"/>
    <w:rsid w:val="00DF7B65"/>
    <w:rsid w:val="00E001FA"/>
    <w:rsid w:val="00E0055E"/>
    <w:rsid w:val="00E00CA2"/>
    <w:rsid w:val="00E0135F"/>
    <w:rsid w:val="00E0158A"/>
    <w:rsid w:val="00E039B6"/>
    <w:rsid w:val="00E046C9"/>
    <w:rsid w:val="00E059FA"/>
    <w:rsid w:val="00E05EFC"/>
    <w:rsid w:val="00E0689B"/>
    <w:rsid w:val="00E06C22"/>
    <w:rsid w:val="00E06DFC"/>
    <w:rsid w:val="00E07BA8"/>
    <w:rsid w:val="00E10654"/>
    <w:rsid w:val="00E107B0"/>
    <w:rsid w:val="00E109A8"/>
    <w:rsid w:val="00E1107A"/>
    <w:rsid w:val="00E123B3"/>
    <w:rsid w:val="00E128AB"/>
    <w:rsid w:val="00E129DF"/>
    <w:rsid w:val="00E1335D"/>
    <w:rsid w:val="00E139B5"/>
    <w:rsid w:val="00E147F7"/>
    <w:rsid w:val="00E14C8E"/>
    <w:rsid w:val="00E15415"/>
    <w:rsid w:val="00E15779"/>
    <w:rsid w:val="00E158D2"/>
    <w:rsid w:val="00E1673A"/>
    <w:rsid w:val="00E17053"/>
    <w:rsid w:val="00E1768C"/>
    <w:rsid w:val="00E20033"/>
    <w:rsid w:val="00E21D87"/>
    <w:rsid w:val="00E224A0"/>
    <w:rsid w:val="00E23C04"/>
    <w:rsid w:val="00E23CCA"/>
    <w:rsid w:val="00E23E52"/>
    <w:rsid w:val="00E25709"/>
    <w:rsid w:val="00E2593D"/>
    <w:rsid w:val="00E25B3F"/>
    <w:rsid w:val="00E2619D"/>
    <w:rsid w:val="00E26988"/>
    <w:rsid w:val="00E26AD1"/>
    <w:rsid w:val="00E26F2D"/>
    <w:rsid w:val="00E27C1F"/>
    <w:rsid w:val="00E30C22"/>
    <w:rsid w:val="00E30F7F"/>
    <w:rsid w:val="00E31C8C"/>
    <w:rsid w:val="00E32156"/>
    <w:rsid w:val="00E32F90"/>
    <w:rsid w:val="00E3386D"/>
    <w:rsid w:val="00E33D11"/>
    <w:rsid w:val="00E347E0"/>
    <w:rsid w:val="00E34BF6"/>
    <w:rsid w:val="00E3517E"/>
    <w:rsid w:val="00E35476"/>
    <w:rsid w:val="00E3633F"/>
    <w:rsid w:val="00E36D23"/>
    <w:rsid w:val="00E37374"/>
    <w:rsid w:val="00E374E8"/>
    <w:rsid w:val="00E408EB"/>
    <w:rsid w:val="00E414B8"/>
    <w:rsid w:val="00E41527"/>
    <w:rsid w:val="00E42376"/>
    <w:rsid w:val="00E426F6"/>
    <w:rsid w:val="00E42D3A"/>
    <w:rsid w:val="00E42F65"/>
    <w:rsid w:val="00E42F83"/>
    <w:rsid w:val="00E437A8"/>
    <w:rsid w:val="00E4434D"/>
    <w:rsid w:val="00E44558"/>
    <w:rsid w:val="00E44B4B"/>
    <w:rsid w:val="00E452B9"/>
    <w:rsid w:val="00E4543B"/>
    <w:rsid w:val="00E4564F"/>
    <w:rsid w:val="00E474CF"/>
    <w:rsid w:val="00E47BE2"/>
    <w:rsid w:val="00E47F1F"/>
    <w:rsid w:val="00E5185C"/>
    <w:rsid w:val="00E52450"/>
    <w:rsid w:val="00E528CF"/>
    <w:rsid w:val="00E52CA7"/>
    <w:rsid w:val="00E531F1"/>
    <w:rsid w:val="00E53E02"/>
    <w:rsid w:val="00E53E8E"/>
    <w:rsid w:val="00E542A2"/>
    <w:rsid w:val="00E54AEA"/>
    <w:rsid w:val="00E55713"/>
    <w:rsid w:val="00E55BC9"/>
    <w:rsid w:val="00E56CB3"/>
    <w:rsid w:val="00E56E0F"/>
    <w:rsid w:val="00E57A5F"/>
    <w:rsid w:val="00E60012"/>
    <w:rsid w:val="00E609A6"/>
    <w:rsid w:val="00E60B5E"/>
    <w:rsid w:val="00E60C91"/>
    <w:rsid w:val="00E642E4"/>
    <w:rsid w:val="00E6516F"/>
    <w:rsid w:val="00E668BF"/>
    <w:rsid w:val="00E67007"/>
    <w:rsid w:val="00E670C8"/>
    <w:rsid w:val="00E67C36"/>
    <w:rsid w:val="00E702F4"/>
    <w:rsid w:val="00E70497"/>
    <w:rsid w:val="00E70702"/>
    <w:rsid w:val="00E70FEB"/>
    <w:rsid w:val="00E71616"/>
    <w:rsid w:val="00E71EC4"/>
    <w:rsid w:val="00E7322C"/>
    <w:rsid w:val="00E73262"/>
    <w:rsid w:val="00E7338E"/>
    <w:rsid w:val="00E736E1"/>
    <w:rsid w:val="00E73D37"/>
    <w:rsid w:val="00E74724"/>
    <w:rsid w:val="00E7500F"/>
    <w:rsid w:val="00E75BC1"/>
    <w:rsid w:val="00E76573"/>
    <w:rsid w:val="00E76C80"/>
    <w:rsid w:val="00E77D29"/>
    <w:rsid w:val="00E8042C"/>
    <w:rsid w:val="00E80AFF"/>
    <w:rsid w:val="00E80C2F"/>
    <w:rsid w:val="00E812BB"/>
    <w:rsid w:val="00E813CE"/>
    <w:rsid w:val="00E8144A"/>
    <w:rsid w:val="00E814F6"/>
    <w:rsid w:val="00E8175D"/>
    <w:rsid w:val="00E826D6"/>
    <w:rsid w:val="00E84996"/>
    <w:rsid w:val="00E84BE7"/>
    <w:rsid w:val="00E84C40"/>
    <w:rsid w:val="00E852C7"/>
    <w:rsid w:val="00E85B1E"/>
    <w:rsid w:val="00E85F04"/>
    <w:rsid w:val="00E86E8F"/>
    <w:rsid w:val="00E87134"/>
    <w:rsid w:val="00E8730D"/>
    <w:rsid w:val="00E87BB7"/>
    <w:rsid w:val="00E87EBB"/>
    <w:rsid w:val="00E9001C"/>
    <w:rsid w:val="00E90751"/>
    <w:rsid w:val="00E90CAF"/>
    <w:rsid w:val="00E9191C"/>
    <w:rsid w:val="00E91D0C"/>
    <w:rsid w:val="00E92B38"/>
    <w:rsid w:val="00E930CA"/>
    <w:rsid w:val="00E932B4"/>
    <w:rsid w:val="00E9380F"/>
    <w:rsid w:val="00E93AF7"/>
    <w:rsid w:val="00E95658"/>
    <w:rsid w:val="00E9580D"/>
    <w:rsid w:val="00E958E5"/>
    <w:rsid w:val="00E9596E"/>
    <w:rsid w:val="00E95EAB"/>
    <w:rsid w:val="00E964E4"/>
    <w:rsid w:val="00E97000"/>
    <w:rsid w:val="00E972E0"/>
    <w:rsid w:val="00E97A60"/>
    <w:rsid w:val="00E97AD2"/>
    <w:rsid w:val="00E97C28"/>
    <w:rsid w:val="00E97E06"/>
    <w:rsid w:val="00E97F65"/>
    <w:rsid w:val="00EA02A8"/>
    <w:rsid w:val="00EA1237"/>
    <w:rsid w:val="00EA1FA9"/>
    <w:rsid w:val="00EA2227"/>
    <w:rsid w:val="00EA2EA0"/>
    <w:rsid w:val="00EA2FBC"/>
    <w:rsid w:val="00EA3492"/>
    <w:rsid w:val="00EA414F"/>
    <w:rsid w:val="00EA4737"/>
    <w:rsid w:val="00EA4E67"/>
    <w:rsid w:val="00EA4EBA"/>
    <w:rsid w:val="00EA52E5"/>
    <w:rsid w:val="00EA58BE"/>
    <w:rsid w:val="00EA7AEA"/>
    <w:rsid w:val="00EA7B44"/>
    <w:rsid w:val="00EB0615"/>
    <w:rsid w:val="00EB13F6"/>
    <w:rsid w:val="00EB1B3B"/>
    <w:rsid w:val="00EB216F"/>
    <w:rsid w:val="00EB30D2"/>
    <w:rsid w:val="00EB3ADD"/>
    <w:rsid w:val="00EB448C"/>
    <w:rsid w:val="00EB45C9"/>
    <w:rsid w:val="00EB5410"/>
    <w:rsid w:val="00EB5CD1"/>
    <w:rsid w:val="00EB5EB1"/>
    <w:rsid w:val="00EB677F"/>
    <w:rsid w:val="00EB6B93"/>
    <w:rsid w:val="00EB6E49"/>
    <w:rsid w:val="00EB6ECF"/>
    <w:rsid w:val="00EB7E5C"/>
    <w:rsid w:val="00EC0090"/>
    <w:rsid w:val="00EC06B7"/>
    <w:rsid w:val="00EC1174"/>
    <w:rsid w:val="00EC1B48"/>
    <w:rsid w:val="00EC24A7"/>
    <w:rsid w:val="00EC292F"/>
    <w:rsid w:val="00EC2C4F"/>
    <w:rsid w:val="00EC2E38"/>
    <w:rsid w:val="00EC3377"/>
    <w:rsid w:val="00EC3A56"/>
    <w:rsid w:val="00EC3F97"/>
    <w:rsid w:val="00EC44AA"/>
    <w:rsid w:val="00EC4AE5"/>
    <w:rsid w:val="00EC4D5D"/>
    <w:rsid w:val="00EC4DFE"/>
    <w:rsid w:val="00EC58C1"/>
    <w:rsid w:val="00EC5DD4"/>
    <w:rsid w:val="00EC6A30"/>
    <w:rsid w:val="00EC7638"/>
    <w:rsid w:val="00EC78DF"/>
    <w:rsid w:val="00EC7CAB"/>
    <w:rsid w:val="00ED0BFD"/>
    <w:rsid w:val="00ED0C7C"/>
    <w:rsid w:val="00ED0EB3"/>
    <w:rsid w:val="00ED152A"/>
    <w:rsid w:val="00ED2D1E"/>
    <w:rsid w:val="00ED3121"/>
    <w:rsid w:val="00ED353D"/>
    <w:rsid w:val="00ED4AE7"/>
    <w:rsid w:val="00ED5868"/>
    <w:rsid w:val="00ED5AB7"/>
    <w:rsid w:val="00ED5D84"/>
    <w:rsid w:val="00ED5FC7"/>
    <w:rsid w:val="00ED6527"/>
    <w:rsid w:val="00ED6C2C"/>
    <w:rsid w:val="00ED6C47"/>
    <w:rsid w:val="00ED7402"/>
    <w:rsid w:val="00ED78C7"/>
    <w:rsid w:val="00EE0238"/>
    <w:rsid w:val="00EE06BC"/>
    <w:rsid w:val="00EE09E7"/>
    <w:rsid w:val="00EE115F"/>
    <w:rsid w:val="00EE1C9F"/>
    <w:rsid w:val="00EE1F8C"/>
    <w:rsid w:val="00EE224C"/>
    <w:rsid w:val="00EE2D9C"/>
    <w:rsid w:val="00EE30C1"/>
    <w:rsid w:val="00EE354E"/>
    <w:rsid w:val="00EE3715"/>
    <w:rsid w:val="00EE39BA"/>
    <w:rsid w:val="00EE3B6A"/>
    <w:rsid w:val="00EE4452"/>
    <w:rsid w:val="00EE4705"/>
    <w:rsid w:val="00EE4C5C"/>
    <w:rsid w:val="00EE4F82"/>
    <w:rsid w:val="00EE4FCF"/>
    <w:rsid w:val="00EE56A1"/>
    <w:rsid w:val="00EE5A9D"/>
    <w:rsid w:val="00EE68A2"/>
    <w:rsid w:val="00EE7DC7"/>
    <w:rsid w:val="00EF0568"/>
    <w:rsid w:val="00EF071B"/>
    <w:rsid w:val="00EF08C4"/>
    <w:rsid w:val="00EF12C7"/>
    <w:rsid w:val="00EF147E"/>
    <w:rsid w:val="00EF250F"/>
    <w:rsid w:val="00EF2E11"/>
    <w:rsid w:val="00EF3118"/>
    <w:rsid w:val="00EF330A"/>
    <w:rsid w:val="00EF3653"/>
    <w:rsid w:val="00EF410E"/>
    <w:rsid w:val="00EF41B9"/>
    <w:rsid w:val="00EF42A5"/>
    <w:rsid w:val="00EF452D"/>
    <w:rsid w:val="00EF4BA0"/>
    <w:rsid w:val="00EF4FDF"/>
    <w:rsid w:val="00EF5815"/>
    <w:rsid w:val="00EF5DD6"/>
    <w:rsid w:val="00EF5F6C"/>
    <w:rsid w:val="00EF62DA"/>
    <w:rsid w:val="00EF6F24"/>
    <w:rsid w:val="00F000C1"/>
    <w:rsid w:val="00F0055F"/>
    <w:rsid w:val="00F007F1"/>
    <w:rsid w:val="00F00A25"/>
    <w:rsid w:val="00F00A42"/>
    <w:rsid w:val="00F0102A"/>
    <w:rsid w:val="00F0108F"/>
    <w:rsid w:val="00F010E9"/>
    <w:rsid w:val="00F0110A"/>
    <w:rsid w:val="00F01312"/>
    <w:rsid w:val="00F02514"/>
    <w:rsid w:val="00F02AD1"/>
    <w:rsid w:val="00F02CAB"/>
    <w:rsid w:val="00F03430"/>
    <w:rsid w:val="00F035D5"/>
    <w:rsid w:val="00F04572"/>
    <w:rsid w:val="00F04C37"/>
    <w:rsid w:val="00F04F1B"/>
    <w:rsid w:val="00F05468"/>
    <w:rsid w:val="00F065B8"/>
    <w:rsid w:val="00F065D4"/>
    <w:rsid w:val="00F06C0B"/>
    <w:rsid w:val="00F06F6F"/>
    <w:rsid w:val="00F06F7F"/>
    <w:rsid w:val="00F07664"/>
    <w:rsid w:val="00F0797E"/>
    <w:rsid w:val="00F07B09"/>
    <w:rsid w:val="00F1010C"/>
    <w:rsid w:val="00F101FC"/>
    <w:rsid w:val="00F10771"/>
    <w:rsid w:val="00F109F0"/>
    <w:rsid w:val="00F1133E"/>
    <w:rsid w:val="00F11699"/>
    <w:rsid w:val="00F118F5"/>
    <w:rsid w:val="00F11AE3"/>
    <w:rsid w:val="00F12066"/>
    <w:rsid w:val="00F12A42"/>
    <w:rsid w:val="00F12E69"/>
    <w:rsid w:val="00F13AB4"/>
    <w:rsid w:val="00F140A6"/>
    <w:rsid w:val="00F149AF"/>
    <w:rsid w:val="00F15087"/>
    <w:rsid w:val="00F15F55"/>
    <w:rsid w:val="00F166D0"/>
    <w:rsid w:val="00F16924"/>
    <w:rsid w:val="00F1705B"/>
    <w:rsid w:val="00F17810"/>
    <w:rsid w:val="00F17A2A"/>
    <w:rsid w:val="00F17F37"/>
    <w:rsid w:val="00F209DE"/>
    <w:rsid w:val="00F20DCF"/>
    <w:rsid w:val="00F22566"/>
    <w:rsid w:val="00F227F8"/>
    <w:rsid w:val="00F229E2"/>
    <w:rsid w:val="00F22ADD"/>
    <w:rsid w:val="00F230C9"/>
    <w:rsid w:val="00F2344B"/>
    <w:rsid w:val="00F2370D"/>
    <w:rsid w:val="00F23ED7"/>
    <w:rsid w:val="00F2401A"/>
    <w:rsid w:val="00F24180"/>
    <w:rsid w:val="00F246E4"/>
    <w:rsid w:val="00F25041"/>
    <w:rsid w:val="00F25203"/>
    <w:rsid w:val="00F2629A"/>
    <w:rsid w:val="00F263EC"/>
    <w:rsid w:val="00F266C6"/>
    <w:rsid w:val="00F26AE9"/>
    <w:rsid w:val="00F26DBC"/>
    <w:rsid w:val="00F26FD7"/>
    <w:rsid w:val="00F270C8"/>
    <w:rsid w:val="00F27600"/>
    <w:rsid w:val="00F27715"/>
    <w:rsid w:val="00F304DE"/>
    <w:rsid w:val="00F32AD5"/>
    <w:rsid w:val="00F32B01"/>
    <w:rsid w:val="00F32B12"/>
    <w:rsid w:val="00F3327A"/>
    <w:rsid w:val="00F33462"/>
    <w:rsid w:val="00F33C97"/>
    <w:rsid w:val="00F34A2A"/>
    <w:rsid w:val="00F34AD3"/>
    <w:rsid w:val="00F35607"/>
    <w:rsid w:val="00F36426"/>
    <w:rsid w:val="00F36848"/>
    <w:rsid w:val="00F36A92"/>
    <w:rsid w:val="00F40C14"/>
    <w:rsid w:val="00F40C40"/>
    <w:rsid w:val="00F41823"/>
    <w:rsid w:val="00F4270A"/>
    <w:rsid w:val="00F42C0A"/>
    <w:rsid w:val="00F42E5A"/>
    <w:rsid w:val="00F44596"/>
    <w:rsid w:val="00F44943"/>
    <w:rsid w:val="00F450A1"/>
    <w:rsid w:val="00F45140"/>
    <w:rsid w:val="00F45544"/>
    <w:rsid w:val="00F46939"/>
    <w:rsid w:val="00F46B3F"/>
    <w:rsid w:val="00F4726C"/>
    <w:rsid w:val="00F477AB"/>
    <w:rsid w:val="00F47806"/>
    <w:rsid w:val="00F51494"/>
    <w:rsid w:val="00F51E2D"/>
    <w:rsid w:val="00F52182"/>
    <w:rsid w:val="00F52457"/>
    <w:rsid w:val="00F52CF4"/>
    <w:rsid w:val="00F540ED"/>
    <w:rsid w:val="00F54B82"/>
    <w:rsid w:val="00F54D88"/>
    <w:rsid w:val="00F55022"/>
    <w:rsid w:val="00F574DB"/>
    <w:rsid w:val="00F579F1"/>
    <w:rsid w:val="00F601A5"/>
    <w:rsid w:val="00F60741"/>
    <w:rsid w:val="00F6091B"/>
    <w:rsid w:val="00F60A5E"/>
    <w:rsid w:val="00F61E8B"/>
    <w:rsid w:val="00F6233A"/>
    <w:rsid w:val="00F62E14"/>
    <w:rsid w:val="00F64C4F"/>
    <w:rsid w:val="00F6549F"/>
    <w:rsid w:val="00F65C27"/>
    <w:rsid w:val="00F66079"/>
    <w:rsid w:val="00F66524"/>
    <w:rsid w:val="00F6710D"/>
    <w:rsid w:val="00F675CD"/>
    <w:rsid w:val="00F6769F"/>
    <w:rsid w:val="00F71059"/>
    <w:rsid w:val="00F715DB"/>
    <w:rsid w:val="00F71D54"/>
    <w:rsid w:val="00F7238C"/>
    <w:rsid w:val="00F7297F"/>
    <w:rsid w:val="00F72B35"/>
    <w:rsid w:val="00F734A8"/>
    <w:rsid w:val="00F737C9"/>
    <w:rsid w:val="00F7450E"/>
    <w:rsid w:val="00F76035"/>
    <w:rsid w:val="00F7672F"/>
    <w:rsid w:val="00F77410"/>
    <w:rsid w:val="00F80717"/>
    <w:rsid w:val="00F80913"/>
    <w:rsid w:val="00F8103A"/>
    <w:rsid w:val="00F81121"/>
    <w:rsid w:val="00F81658"/>
    <w:rsid w:val="00F81D3E"/>
    <w:rsid w:val="00F81DC2"/>
    <w:rsid w:val="00F8271F"/>
    <w:rsid w:val="00F8428E"/>
    <w:rsid w:val="00F8433F"/>
    <w:rsid w:val="00F84765"/>
    <w:rsid w:val="00F8483F"/>
    <w:rsid w:val="00F84DCC"/>
    <w:rsid w:val="00F85A52"/>
    <w:rsid w:val="00F870AB"/>
    <w:rsid w:val="00F87FCF"/>
    <w:rsid w:val="00F902D9"/>
    <w:rsid w:val="00F912FB"/>
    <w:rsid w:val="00F92732"/>
    <w:rsid w:val="00F92D39"/>
    <w:rsid w:val="00F930B2"/>
    <w:rsid w:val="00F9574A"/>
    <w:rsid w:val="00F974BF"/>
    <w:rsid w:val="00F97BA3"/>
    <w:rsid w:val="00F97DF5"/>
    <w:rsid w:val="00FA0214"/>
    <w:rsid w:val="00FA0DD9"/>
    <w:rsid w:val="00FA0DF8"/>
    <w:rsid w:val="00FA2186"/>
    <w:rsid w:val="00FA2CF3"/>
    <w:rsid w:val="00FA34B0"/>
    <w:rsid w:val="00FA36A9"/>
    <w:rsid w:val="00FA4879"/>
    <w:rsid w:val="00FA4E94"/>
    <w:rsid w:val="00FA5039"/>
    <w:rsid w:val="00FA527E"/>
    <w:rsid w:val="00FA53E1"/>
    <w:rsid w:val="00FA54C9"/>
    <w:rsid w:val="00FA592D"/>
    <w:rsid w:val="00FA6ABC"/>
    <w:rsid w:val="00FA708C"/>
    <w:rsid w:val="00FA7CA4"/>
    <w:rsid w:val="00FA7CDD"/>
    <w:rsid w:val="00FA7CFA"/>
    <w:rsid w:val="00FA7D2E"/>
    <w:rsid w:val="00FB13D3"/>
    <w:rsid w:val="00FB2FC8"/>
    <w:rsid w:val="00FB335D"/>
    <w:rsid w:val="00FB3839"/>
    <w:rsid w:val="00FB3949"/>
    <w:rsid w:val="00FB4095"/>
    <w:rsid w:val="00FB48CA"/>
    <w:rsid w:val="00FB4ACA"/>
    <w:rsid w:val="00FB59A1"/>
    <w:rsid w:val="00FB5BAB"/>
    <w:rsid w:val="00FB5E61"/>
    <w:rsid w:val="00FB609F"/>
    <w:rsid w:val="00FB6109"/>
    <w:rsid w:val="00FB630D"/>
    <w:rsid w:val="00FB6DA4"/>
    <w:rsid w:val="00FB74DF"/>
    <w:rsid w:val="00FC1278"/>
    <w:rsid w:val="00FC1504"/>
    <w:rsid w:val="00FC1676"/>
    <w:rsid w:val="00FC16EA"/>
    <w:rsid w:val="00FC28A5"/>
    <w:rsid w:val="00FC29DD"/>
    <w:rsid w:val="00FC4CAC"/>
    <w:rsid w:val="00FC51AC"/>
    <w:rsid w:val="00FC59A8"/>
    <w:rsid w:val="00FC5C7C"/>
    <w:rsid w:val="00FC6D9D"/>
    <w:rsid w:val="00FC6DCC"/>
    <w:rsid w:val="00FC6E78"/>
    <w:rsid w:val="00FC74F3"/>
    <w:rsid w:val="00FC7B1A"/>
    <w:rsid w:val="00FD00FD"/>
    <w:rsid w:val="00FD053E"/>
    <w:rsid w:val="00FD0647"/>
    <w:rsid w:val="00FD0D42"/>
    <w:rsid w:val="00FD1335"/>
    <w:rsid w:val="00FD1490"/>
    <w:rsid w:val="00FD184B"/>
    <w:rsid w:val="00FD2270"/>
    <w:rsid w:val="00FD2292"/>
    <w:rsid w:val="00FD2D44"/>
    <w:rsid w:val="00FD40DD"/>
    <w:rsid w:val="00FD4CA7"/>
    <w:rsid w:val="00FD536E"/>
    <w:rsid w:val="00FD55FE"/>
    <w:rsid w:val="00FD560B"/>
    <w:rsid w:val="00FD586E"/>
    <w:rsid w:val="00FD667C"/>
    <w:rsid w:val="00FD6DFD"/>
    <w:rsid w:val="00FD7B3A"/>
    <w:rsid w:val="00FE0209"/>
    <w:rsid w:val="00FE070E"/>
    <w:rsid w:val="00FE0847"/>
    <w:rsid w:val="00FE0D8A"/>
    <w:rsid w:val="00FE0F85"/>
    <w:rsid w:val="00FE1149"/>
    <w:rsid w:val="00FE1456"/>
    <w:rsid w:val="00FE16F9"/>
    <w:rsid w:val="00FE1E6D"/>
    <w:rsid w:val="00FE2016"/>
    <w:rsid w:val="00FE25F3"/>
    <w:rsid w:val="00FE28A2"/>
    <w:rsid w:val="00FE31AD"/>
    <w:rsid w:val="00FE3DBB"/>
    <w:rsid w:val="00FE4431"/>
    <w:rsid w:val="00FE4F57"/>
    <w:rsid w:val="00FE542A"/>
    <w:rsid w:val="00FE6592"/>
    <w:rsid w:val="00FE6869"/>
    <w:rsid w:val="00FE6A5D"/>
    <w:rsid w:val="00FE787D"/>
    <w:rsid w:val="00FE791E"/>
    <w:rsid w:val="00FE7F91"/>
    <w:rsid w:val="00FF0538"/>
    <w:rsid w:val="00FF1D7D"/>
    <w:rsid w:val="00FF3C93"/>
    <w:rsid w:val="00FF3CCE"/>
    <w:rsid w:val="00FF3CDE"/>
    <w:rsid w:val="00FF49F8"/>
    <w:rsid w:val="00FF5344"/>
    <w:rsid w:val="00FF5391"/>
    <w:rsid w:val="00FF5592"/>
    <w:rsid w:val="00FF5A02"/>
    <w:rsid w:val="00FF5A83"/>
    <w:rsid w:val="00FF5AC7"/>
    <w:rsid w:val="00FF61E2"/>
    <w:rsid w:val="00FF639E"/>
    <w:rsid w:val="00FF7305"/>
    <w:rsid w:val="00FF73C4"/>
    <w:rsid w:val="00FF755F"/>
    <w:rsid w:val="00FF77F5"/>
    <w:rsid w:val="00FF7A1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0" w:unhideWhenUsed="1"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75AD5"/>
    <w:rPr>
      <w:sz w:val="24"/>
      <w:szCs w:val="24"/>
    </w:rPr>
  </w:style>
  <w:style w:type="paragraph" w:styleId="Heading1">
    <w:name w:val="heading 1"/>
    <w:basedOn w:val="Normal"/>
    <w:next w:val="Normal"/>
    <w:link w:val="Heading1Char"/>
    <w:uiPriority w:val="99"/>
    <w:qFormat/>
    <w:rsid w:val="00175AD5"/>
    <w:pPr>
      <w:keepNext/>
      <w:outlineLvl w:val="0"/>
    </w:pPr>
    <w:rPr>
      <w:b/>
      <w:bCs/>
    </w:rPr>
  </w:style>
  <w:style w:type="paragraph" w:styleId="Heading2">
    <w:name w:val="heading 2"/>
    <w:basedOn w:val="Normal"/>
    <w:next w:val="Normal"/>
    <w:link w:val="Heading2Char"/>
    <w:uiPriority w:val="99"/>
    <w:qFormat/>
    <w:rsid w:val="00175AD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75A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75AD5"/>
    <w:pPr>
      <w:keepNext/>
      <w:spacing w:before="240" w:after="60"/>
      <w:outlineLvl w:val="3"/>
    </w:pPr>
    <w:rPr>
      <w:b/>
      <w:bCs/>
      <w:sz w:val="28"/>
      <w:szCs w:val="28"/>
    </w:rPr>
  </w:style>
  <w:style w:type="paragraph" w:styleId="Heading5">
    <w:name w:val="heading 5"/>
    <w:basedOn w:val="Normal"/>
    <w:next w:val="Normal"/>
    <w:link w:val="Heading5Char"/>
    <w:uiPriority w:val="99"/>
    <w:qFormat/>
    <w:rsid w:val="00175AD5"/>
    <w:pPr>
      <w:spacing w:before="240" w:after="60"/>
      <w:outlineLvl w:val="4"/>
    </w:pPr>
    <w:rPr>
      <w:b/>
      <w:bCs/>
      <w:i/>
      <w:iCs/>
      <w:sz w:val="26"/>
      <w:szCs w:val="26"/>
    </w:rPr>
  </w:style>
  <w:style w:type="paragraph" w:styleId="Heading6">
    <w:name w:val="heading 6"/>
    <w:basedOn w:val="Normal"/>
    <w:next w:val="Normal"/>
    <w:link w:val="Heading6Char"/>
    <w:uiPriority w:val="99"/>
    <w:qFormat/>
    <w:rsid w:val="00175AD5"/>
    <w:pPr>
      <w:spacing w:before="240" w:after="60"/>
      <w:outlineLvl w:val="5"/>
    </w:pPr>
    <w:rPr>
      <w:b/>
      <w:bCs/>
      <w:sz w:val="22"/>
      <w:szCs w:val="22"/>
    </w:rPr>
  </w:style>
  <w:style w:type="paragraph" w:styleId="Heading7">
    <w:name w:val="heading 7"/>
    <w:basedOn w:val="Normal"/>
    <w:next w:val="Normal"/>
    <w:link w:val="Heading7Char"/>
    <w:uiPriority w:val="99"/>
    <w:qFormat/>
    <w:rsid w:val="00175AD5"/>
    <w:pPr>
      <w:spacing w:before="240" w:after="60"/>
      <w:outlineLvl w:val="6"/>
    </w:pPr>
    <w:rPr>
      <w:rFonts w:ascii="Calibri" w:hAnsi="Calibri" w:cs="Calibri"/>
    </w:rPr>
  </w:style>
  <w:style w:type="paragraph" w:styleId="Heading9">
    <w:name w:val="heading 9"/>
    <w:basedOn w:val="Normal"/>
    <w:next w:val="Normal"/>
    <w:link w:val="Heading9Char"/>
    <w:uiPriority w:val="99"/>
    <w:qFormat/>
    <w:rsid w:val="00175AD5"/>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5AD5"/>
    <w:rPr>
      <w:b/>
      <w:bCs/>
      <w:sz w:val="24"/>
      <w:szCs w:val="24"/>
      <w:lang w:val="cs-CZ" w:eastAsia="cs-CZ"/>
    </w:rPr>
  </w:style>
  <w:style w:type="character" w:customStyle="1" w:styleId="Heading2Char">
    <w:name w:val="Heading 2 Char"/>
    <w:basedOn w:val="DefaultParagraphFont"/>
    <w:link w:val="Heading2"/>
    <w:uiPriority w:val="99"/>
    <w:locked/>
    <w:rsid w:val="00175AD5"/>
    <w:rPr>
      <w:rFonts w:ascii="Arial" w:hAnsi="Arial" w:cs="Arial"/>
      <w:b/>
      <w:bCs/>
      <w:i/>
      <w:iCs/>
      <w:sz w:val="28"/>
      <w:szCs w:val="28"/>
    </w:rPr>
  </w:style>
  <w:style w:type="character" w:customStyle="1" w:styleId="Heading3Char">
    <w:name w:val="Heading 3 Char"/>
    <w:basedOn w:val="DefaultParagraphFont"/>
    <w:link w:val="Heading3"/>
    <w:uiPriority w:val="99"/>
    <w:locked/>
    <w:rsid w:val="00175AD5"/>
    <w:rPr>
      <w:rFonts w:ascii="Arial" w:hAnsi="Arial" w:cs="Arial"/>
      <w:b/>
      <w:bCs/>
      <w:sz w:val="26"/>
      <w:szCs w:val="26"/>
    </w:rPr>
  </w:style>
  <w:style w:type="character" w:customStyle="1" w:styleId="Heading4Char">
    <w:name w:val="Heading 4 Char"/>
    <w:basedOn w:val="DefaultParagraphFont"/>
    <w:link w:val="Heading4"/>
    <w:uiPriority w:val="99"/>
    <w:locked/>
    <w:rsid w:val="00175AD5"/>
    <w:rPr>
      <w:b/>
      <w:bCs/>
      <w:sz w:val="28"/>
      <w:szCs w:val="28"/>
    </w:rPr>
  </w:style>
  <w:style w:type="character" w:customStyle="1" w:styleId="Heading5Char">
    <w:name w:val="Heading 5 Char"/>
    <w:basedOn w:val="DefaultParagraphFont"/>
    <w:link w:val="Heading5"/>
    <w:uiPriority w:val="99"/>
    <w:locked/>
    <w:rsid w:val="00175AD5"/>
    <w:rPr>
      <w:b/>
      <w:bCs/>
      <w:i/>
      <w:iCs/>
      <w:sz w:val="26"/>
      <w:szCs w:val="26"/>
    </w:rPr>
  </w:style>
  <w:style w:type="character" w:customStyle="1" w:styleId="Heading6Char">
    <w:name w:val="Heading 6 Char"/>
    <w:basedOn w:val="DefaultParagraphFont"/>
    <w:link w:val="Heading6"/>
    <w:uiPriority w:val="99"/>
    <w:locked/>
    <w:rsid w:val="00175AD5"/>
    <w:rPr>
      <w:b/>
      <w:bCs/>
      <w:sz w:val="22"/>
      <w:szCs w:val="22"/>
    </w:rPr>
  </w:style>
  <w:style w:type="character" w:customStyle="1" w:styleId="Heading7Char">
    <w:name w:val="Heading 7 Char"/>
    <w:basedOn w:val="DefaultParagraphFont"/>
    <w:link w:val="Heading7"/>
    <w:uiPriority w:val="99"/>
    <w:semiHidden/>
    <w:locked/>
    <w:rsid w:val="00175AD5"/>
    <w:rPr>
      <w:rFonts w:ascii="Calibri" w:hAnsi="Calibri" w:cs="Calibri"/>
      <w:sz w:val="24"/>
      <w:szCs w:val="24"/>
    </w:rPr>
  </w:style>
  <w:style w:type="character" w:customStyle="1" w:styleId="Heading9Char">
    <w:name w:val="Heading 9 Char"/>
    <w:basedOn w:val="DefaultParagraphFont"/>
    <w:link w:val="Heading9"/>
    <w:uiPriority w:val="99"/>
    <w:locked/>
    <w:rsid w:val="00175AD5"/>
    <w:rPr>
      <w:rFonts w:ascii="Arial" w:hAnsi="Arial" w:cs="Arial"/>
      <w:sz w:val="22"/>
      <w:szCs w:val="22"/>
    </w:rPr>
  </w:style>
  <w:style w:type="paragraph" w:styleId="TOC1">
    <w:name w:val="toc 1"/>
    <w:basedOn w:val="Normal"/>
    <w:next w:val="Normal"/>
    <w:autoRedefine/>
    <w:uiPriority w:val="99"/>
    <w:semiHidden/>
    <w:rsid w:val="00175AD5"/>
    <w:pPr>
      <w:spacing w:before="120" w:after="120"/>
    </w:pPr>
    <w:rPr>
      <w:rFonts w:ascii="Calibri" w:hAnsi="Calibri" w:cs="Calibri"/>
      <w:b/>
      <w:bCs/>
      <w:caps/>
      <w:sz w:val="20"/>
      <w:szCs w:val="20"/>
    </w:rPr>
  </w:style>
  <w:style w:type="paragraph" w:styleId="TOC2">
    <w:name w:val="toc 2"/>
    <w:basedOn w:val="Normal"/>
    <w:next w:val="Normal"/>
    <w:autoRedefine/>
    <w:uiPriority w:val="99"/>
    <w:semiHidden/>
    <w:rsid w:val="00175AD5"/>
    <w:pPr>
      <w:ind w:left="240"/>
    </w:pPr>
    <w:rPr>
      <w:rFonts w:ascii="Calibri" w:hAnsi="Calibri" w:cs="Calibri"/>
      <w:smallCaps/>
      <w:sz w:val="20"/>
      <w:szCs w:val="20"/>
    </w:rPr>
  </w:style>
  <w:style w:type="paragraph" w:styleId="TOC3">
    <w:name w:val="toc 3"/>
    <w:basedOn w:val="Normal"/>
    <w:next w:val="Normal"/>
    <w:autoRedefine/>
    <w:uiPriority w:val="99"/>
    <w:semiHidden/>
    <w:rsid w:val="00175AD5"/>
    <w:pPr>
      <w:ind w:left="480"/>
    </w:pPr>
    <w:rPr>
      <w:rFonts w:ascii="Calibri" w:hAnsi="Calibri" w:cs="Calibri"/>
      <w:i/>
      <w:iCs/>
      <w:sz w:val="20"/>
      <w:szCs w:val="20"/>
    </w:rPr>
  </w:style>
  <w:style w:type="paragraph" w:styleId="Caption">
    <w:name w:val="caption"/>
    <w:basedOn w:val="Normal"/>
    <w:next w:val="Normal"/>
    <w:uiPriority w:val="99"/>
    <w:qFormat/>
    <w:rsid w:val="00175AD5"/>
    <w:rPr>
      <w:b/>
      <w:bCs/>
      <w:sz w:val="20"/>
      <w:szCs w:val="20"/>
    </w:rPr>
  </w:style>
  <w:style w:type="paragraph" w:styleId="Title">
    <w:name w:val="Title"/>
    <w:basedOn w:val="Normal"/>
    <w:link w:val="TitleChar"/>
    <w:uiPriority w:val="99"/>
    <w:qFormat/>
    <w:rsid w:val="00175AD5"/>
    <w:pPr>
      <w:jc w:val="center"/>
    </w:pPr>
    <w:rPr>
      <w:lang w:val="en-US"/>
    </w:rPr>
  </w:style>
  <w:style w:type="character" w:customStyle="1" w:styleId="TitleChar">
    <w:name w:val="Title Char"/>
    <w:basedOn w:val="DefaultParagraphFont"/>
    <w:link w:val="Title"/>
    <w:uiPriority w:val="99"/>
    <w:locked/>
    <w:rsid w:val="00175AD5"/>
    <w:rPr>
      <w:sz w:val="24"/>
      <w:szCs w:val="24"/>
      <w:lang w:val="en-US"/>
    </w:rPr>
  </w:style>
  <w:style w:type="paragraph" w:styleId="Subtitle">
    <w:name w:val="Subtitle"/>
    <w:basedOn w:val="Normal"/>
    <w:link w:val="SubtitleChar"/>
    <w:uiPriority w:val="99"/>
    <w:qFormat/>
    <w:rsid w:val="00175AD5"/>
    <w:rPr>
      <w:b/>
      <w:bCs/>
    </w:rPr>
  </w:style>
  <w:style w:type="character" w:customStyle="1" w:styleId="SubtitleChar">
    <w:name w:val="Subtitle Char"/>
    <w:basedOn w:val="DefaultParagraphFont"/>
    <w:link w:val="Subtitle"/>
    <w:uiPriority w:val="99"/>
    <w:locked/>
    <w:rsid w:val="00175AD5"/>
    <w:rPr>
      <w:b/>
      <w:bCs/>
      <w:sz w:val="24"/>
      <w:szCs w:val="24"/>
    </w:rPr>
  </w:style>
  <w:style w:type="character" w:styleId="Strong">
    <w:name w:val="Strong"/>
    <w:basedOn w:val="DefaultParagraphFont"/>
    <w:uiPriority w:val="99"/>
    <w:qFormat/>
    <w:rsid w:val="00175AD5"/>
    <w:rPr>
      <w:b/>
      <w:bCs/>
    </w:rPr>
  </w:style>
  <w:style w:type="paragraph" w:styleId="NoSpacing">
    <w:name w:val="No Spacing"/>
    <w:link w:val="NoSpacingChar"/>
    <w:uiPriority w:val="99"/>
    <w:qFormat/>
    <w:rsid w:val="00175AD5"/>
    <w:rPr>
      <w:sz w:val="24"/>
      <w:szCs w:val="24"/>
    </w:rPr>
  </w:style>
  <w:style w:type="character" w:customStyle="1" w:styleId="NoSpacingChar">
    <w:name w:val="No Spacing Char"/>
    <w:basedOn w:val="DefaultParagraphFont"/>
    <w:link w:val="NoSpacing"/>
    <w:uiPriority w:val="99"/>
    <w:locked/>
    <w:rsid w:val="00175AD5"/>
    <w:rPr>
      <w:sz w:val="24"/>
      <w:szCs w:val="24"/>
      <w:lang w:val="cs-CZ" w:eastAsia="cs-CZ"/>
    </w:rPr>
  </w:style>
  <w:style w:type="paragraph" w:styleId="ListParagraph">
    <w:name w:val="List Paragraph"/>
    <w:basedOn w:val="Normal"/>
    <w:uiPriority w:val="99"/>
    <w:qFormat/>
    <w:rsid w:val="00175AD5"/>
    <w:pPr>
      <w:ind w:left="708"/>
    </w:pPr>
  </w:style>
  <w:style w:type="paragraph" w:styleId="TOCHeading">
    <w:name w:val="TOC Heading"/>
    <w:basedOn w:val="Heading1"/>
    <w:next w:val="Normal"/>
    <w:uiPriority w:val="99"/>
    <w:qFormat/>
    <w:rsid w:val="00175AD5"/>
    <w:pPr>
      <w:keepLines/>
      <w:spacing w:before="480" w:line="276" w:lineRule="auto"/>
      <w:outlineLvl w:val="9"/>
    </w:pPr>
    <w:rPr>
      <w:rFonts w:ascii="Cambria" w:hAnsi="Cambria" w:cs="Cambria"/>
      <w:color w:val="365F91"/>
      <w:sz w:val="28"/>
      <w:szCs w:val="28"/>
      <w:lang w:eastAsia="en-US"/>
    </w:rPr>
  </w:style>
  <w:style w:type="paragraph" w:customStyle="1" w:styleId="1stylSVP">
    <w:name w:val="1_styl_SVP"/>
    <w:basedOn w:val="Normal"/>
    <w:uiPriority w:val="99"/>
    <w:rsid w:val="00175AD5"/>
    <w:pPr>
      <w:pBdr>
        <w:top w:val="single" w:sz="4" w:space="1" w:color="auto"/>
        <w:left w:val="single" w:sz="4" w:space="4" w:color="auto"/>
        <w:bottom w:val="single" w:sz="4" w:space="1" w:color="auto"/>
        <w:right w:val="single" w:sz="4" w:space="4" w:color="auto"/>
      </w:pBdr>
      <w:shd w:val="clear" w:color="auto" w:fill="A6A6A6"/>
      <w:spacing w:before="120" w:after="1080"/>
      <w:jc w:val="center"/>
    </w:pPr>
    <w:rPr>
      <w:rFonts w:ascii="Tahoma" w:hAnsi="Tahoma" w:cs="Tahoma"/>
      <w:b/>
      <w:bCs/>
      <w:color w:val="FFFFFF"/>
      <w:sz w:val="44"/>
      <w:szCs w:val="44"/>
    </w:rPr>
  </w:style>
  <w:style w:type="paragraph" w:customStyle="1" w:styleId="2stylSVP">
    <w:name w:val="2_styl_SVP"/>
    <w:basedOn w:val="Normal"/>
    <w:uiPriority w:val="99"/>
    <w:rsid w:val="00175AD5"/>
    <w:pPr>
      <w:numPr>
        <w:numId w:val="1"/>
      </w:numPr>
      <w:pBdr>
        <w:bottom w:val="single" w:sz="4" w:space="2" w:color="auto"/>
      </w:pBdr>
      <w:spacing w:before="480" w:after="480"/>
      <w:jc w:val="both"/>
    </w:pPr>
    <w:rPr>
      <w:rFonts w:ascii="Tahoma" w:hAnsi="Tahoma" w:cs="Tahoma"/>
      <w:b/>
      <w:bCs/>
      <w:sz w:val="36"/>
      <w:szCs w:val="36"/>
    </w:rPr>
  </w:style>
  <w:style w:type="paragraph" w:customStyle="1" w:styleId="3stylSVP">
    <w:name w:val="3_styl_SVP"/>
    <w:basedOn w:val="Normal"/>
    <w:uiPriority w:val="99"/>
    <w:rsid w:val="00175AD5"/>
    <w:pPr>
      <w:autoSpaceDE w:val="0"/>
      <w:autoSpaceDN w:val="0"/>
      <w:adjustRightInd w:val="0"/>
      <w:spacing w:line="360" w:lineRule="auto"/>
      <w:ind w:firstLine="680"/>
      <w:jc w:val="both"/>
    </w:pPr>
    <w:rPr>
      <w:rFonts w:ascii="Tahoma" w:hAnsi="Tahoma" w:cs="Tahoma"/>
      <w:b/>
      <w:bCs/>
    </w:rPr>
  </w:style>
  <w:style w:type="paragraph" w:customStyle="1" w:styleId="4stylSVP">
    <w:name w:val="4_styl_SVP"/>
    <w:basedOn w:val="Normal"/>
    <w:uiPriority w:val="99"/>
    <w:rsid w:val="00175AD5"/>
    <w:pPr>
      <w:numPr>
        <w:numId w:val="2"/>
      </w:numPr>
      <w:spacing w:before="360" w:after="960" w:line="360" w:lineRule="auto"/>
    </w:pPr>
    <w:rPr>
      <w:rFonts w:ascii="Tahoma" w:hAnsi="Tahoma" w:cs="Tahoma"/>
      <w:b/>
      <w:bCs/>
      <w:sz w:val="40"/>
      <w:szCs w:val="40"/>
    </w:rPr>
  </w:style>
  <w:style w:type="paragraph" w:customStyle="1" w:styleId="5stylSVP">
    <w:name w:val="5_styl_SVP"/>
    <w:basedOn w:val="Normal"/>
    <w:uiPriority w:val="99"/>
    <w:rsid w:val="00175AD5"/>
    <w:pPr>
      <w:numPr>
        <w:ilvl w:val="1"/>
        <w:numId w:val="3"/>
      </w:numPr>
      <w:spacing w:before="240" w:after="840" w:line="360" w:lineRule="auto"/>
    </w:pPr>
    <w:rPr>
      <w:rFonts w:ascii="Tahoma" w:hAnsi="Tahoma" w:cs="Tahoma"/>
      <w:b/>
      <w:bCs/>
      <w:sz w:val="36"/>
      <w:szCs w:val="36"/>
    </w:rPr>
  </w:style>
  <w:style w:type="paragraph" w:customStyle="1" w:styleId="6styLtextSVP">
    <w:name w:val="6_styLtext_SVP"/>
    <w:basedOn w:val="Normal"/>
    <w:uiPriority w:val="99"/>
    <w:rsid w:val="00175AD5"/>
    <w:pPr>
      <w:tabs>
        <w:tab w:val="left" w:pos="360"/>
      </w:tabs>
      <w:spacing w:before="240" w:line="276" w:lineRule="auto"/>
      <w:ind w:firstLine="680"/>
      <w:jc w:val="both"/>
    </w:pPr>
    <w:rPr>
      <w:rFonts w:ascii="Tahoma" w:hAnsi="Tahoma" w:cs="Tahoma"/>
    </w:rPr>
  </w:style>
  <w:style w:type="paragraph" w:customStyle="1" w:styleId="8stylSVP">
    <w:name w:val="8_styl_SVP"/>
    <w:basedOn w:val="Heading1"/>
    <w:uiPriority w:val="99"/>
    <w:rsid w:val="00175AD5"/>
    <w:pPr>
      <w:jc w:val="center"/>
    </w:pPr>
    <w:rPr>
      <w:rFonts w:ascii="Tahoma" w:hAnsi="Tahoma" w:cs="Tahoma"/>
      <w:sz w:val="30"/>
      <w:szCs w:val="30"/>
    </w:rPr>
  </w:style>
  <w:style w:type="paragraph" w:customStyle="1" w:styleId="81stylSVP">
    <w:name w:val="8_1_styl_SVP"/>
    <w:basedOn w:val="Heading1"/>
    <w:uiPriority w:val="99"/>
    <w:rsid w:val="00175AD5"/>
    <w:pPr>
      <w:jc w:val="center"/>
    </w:pPr>
    <w:rPr>
      <w:rFonts w:ascii="Tahoma" w:hAnsi="Tahoma" w:cs="Tahoma"/>
      <w:sz w:val="20"/>
      <w:szCs w:val="20"/>
    </w:rPr>
  </w:style>
  <w:style w:type="paragraph" w:styleId="Header">
    <w:name w:val="header"/>
    <w:basedOn w:val="Normal"/>
    <w:link w:val="HeaderChar"/>
    <w:uiPriority w:val="99"/>
    <w:semiHidden/>
    <w:rsid w:val="00034E12"/>
    <w:pPr>
      <w:tabs>
        <w:tab w:val="center" w:pos="4536"/>
        <w:tab w:val="right" w:pos="9072"/>
      </w:tabs>
    </w:pPr>
  </w:style>
  <w:style w:type="character" w:customStyle="1" w:styleId="HeaderChar">
    <w:name w:val="Header Char"/>
    <w:basedOn w:val="DefaultParagraphFont"/>
    <w:link w:val="Header"/>
    <w:uiPriority w:val="99"/>
    <w:semiHidden/>
    <w:locked/>
    <w:rsid w:val="00034E12"/>
    <w:rPr>
      <w:sz w:val="24"/>
      <w:szCs w:val="24"/>
    </w:rPr>
  </w:style>
  <w:style w:type="paragraph" w:styleId="Footer">
    <w:name w:val="footer"/>
    <w:basedOn w:val="Normal"/>
    <w:link w:val="FooterChar"/>
    <w:uiPriority w:val="99"/>
    <w:semiHidden/>
    <w:rsid w:val="00034E12"/>
    <w:pPr>
      <w:tabs>
        <w:tab w:val="center" w:pos="4536"/>
        <w:tab w:val="right" w:pos="9072"/>
      </w:tabs>
    </w:pPr>
  </w:style>
  <w:style w:type="character" w:customStyle="1" w:styleId="FooterChar">
    <w:name w:val="Footer Char"/>
    <w:basedOn w:val="DefaultParagraphFont"/>
    <w:link w:val="Footer"/>
    <w:uiPriority w:val="99"/>
    <w:semiHidden/>
    <w:locked/>
    <w:rsid w:val="00034E12"/>
    <w:rPr>
      <w:sz w:val="24"/>
      <w:szCs w:val="24"/>
    </w:rPr>
  </w:style>
  <w:style w:type="paragraph" w:styleId="BalloonText">
    <w:name w:val="Balloon Text"/>
    <w:basedOn w:val="Normal"/>
    <w:link w:val="BalloonTextChar"/>
    <w:uiPriority w:val="99"/>
    <w:semiHidden/>
    <w:rsid w:val="00034E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E12"/>
    <w:rPr>
      <w:rFonts w:ascii="Tahoma" w:hAnsi="Tahoma" w:cs="Tahoma"/>
      <w:sz w:val="16"/>
      <w:szCs w:val="16"/>
    </w:rPr>
  </w:style>
  <w:style w:type="table" w:styleId="TableGrid">
    <w:name w:val="Table Grid"/>
    <w:basedOn w:val="TableNormal"/>
    <w:uiPriority w:val="99"/>
    <w:rsid w:val="00134E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94374D"/>
    <w:pPr>
      <w:spacing w:before="100" w:beforeAutospacing="1" w:after="100" w:afterAutospacing="1"/>
    </w:pPr>
  </w:style>
  <w:style w:type="character" w:styleId="Hyperlink">
    <w:name w:val="Hyperlink"/>
    <w:basedOn w:val="DefaultParagraphFont"/>
    <w:uiPriority w:val="99"/>
    <w:rsid w:val="0094374D"/>
    <w:rPr>
      <w:color w:val="0000FF"/>
      <w:u w:val="single"/>
    </w:rPr>
  </w:style>
  <w:style w:type="table" w:styleId="LightShading-Accent1">
    <w:name w:val="Light Shading Accent 1"/>
    <w:basedOn w:val="TableNormal"/>
    <w:uiPriority w:val="99"/>
    <w:rsid w:val="00F0055F"/>
    <w:rPr>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uiPriority w:val="99"/>
    <w:rsid w:val="00117E70"/>
    <w:pPr>
      <w:autoSpaceDE w:val="0"/>
      <w:autoSpaceDN w:val="0"/>
      <w:adjustRightInd w:val="0"/>
    </w:pPr>
    <w:rPr>
      <w:rFonts w:ascii="Georgia" w:hAnsi="Georgia" w:cs="Georgia"/>
      <w:color w:val="000000"/>
      <w:sz w:val="24"/>
      <w:szCs w:val="24"/>
    </w:rPr>
  </w:style>
  <w:style w:type="paragraph" w:styleId="HTMLPreformatted">
    <w:name w:val="HTML Preformatted"/>
    <w:basedOn w:val="Normal"/>
    <w:link w:val="HTMLPreformattedChar"/>
    <w:uiPriority w:val="99"/>
    <w:locked/>
    <w:rsid w:val="0018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locked/>
    <w:rsid w:val="00DC1D84"/>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71489732">
      <w:marLeft w:val="0"/>
      <w:marRight w:val="0"/>
      <w:marTop w:val="0"/>
      <w:marBottom w:val="0"/>
      <w:divBdr>
        <w:top w:val="none" w:sz="0" w:space="0" w:color="auto"/>
        <w:left w:val="none" w:sz="0" w:space="0" w:color="auto"/>
        <w:bottom w:val="none" w:sz="0" w:space="0" w:color="auto"/>
        <w:right w:val="none" w:sz="0" w:space="0" w:color="auto"/>
      </w:divBdr>
    </w:div>
    <w:div w:id="2071489733">
      <w:marLeft w:val="0"/>
      <w:marRight w:val="0"/>
      <w:marTop w:val="0"/>
      <w:marBottom w:val="0"/>
      <w:divBdr>
        <w:top w:val="none" w:sz="0" w:space="0" w:color="auto"/>
        <w:left w:val="none" w:sz="0" w:space="0" w:color="auto"/>
        <w:bottom w:val="none" w:sz="0" w:space="0" w:color="auto"/>
        <w:right w:val="none" w:sz="0" w:space="0" w:color="auto"/>
      </w:divBdr>
    </w:div>
    <w:div w:id="2071489734">
      <w:marLeft w:val="0"/>
      <w:marRight w:val="0"/>
      <w:marTop w:val="0"/>
      <w:marBottom w:val="0"/>
      <w:divBdr>
        <w:top w:val="none" w:sz="0" w:space="0" w:color="auto"/>
        <w:left w:val="none" w:sz="0" w:space="0" w:color="auto"/>
        <w:bottom w:val="none" w:sz="0" w:space="0" w:color="auto"/>
        <w:right w:val="none" w:sz="0" w:space="0" w:color="auto"/>
      </w:divBdr>
    </w:div>
    <w:div w:id="2071489736">
      <w:marLeft w:val="0"/>
      <w:marRight w:val="0"/>
      <w:marTop w:val="0"/>
      <w:marBottom w:val="0"/>
      <w:divBdr>
        <w:top w:val="none" w:sz="0" w:space="0" w:color="auto"/>
        <w:left w:val="none" w:sz="0" w:space="0" w:color="auto"/>
        <w:bottom w:val="none" w:sz="0" w:space="0" w:color="auto"/>
        <w:right w:val="none" w:sz="0" w:space="0" w:color="auto"/>
      </w:divBdr>
      <w:divsChild>
        <w:div w:id="2071489735">
          <w:marLeft w:val="720"/>
          <w:marRight w:val="720"/>
          <w:marTop w:val="100"/>
          <w:marBottom w:val="100"/>
          <w:divBdr>
            <w:top w:val="none" w:sz="0" w:space="0" w:color="auto"/>
            <w:left w:val="none" w:sz="0" w:space="0" w:color="auto"/>
            <w:bottom w:val="none" w:sz="0" w:space="0" w:color="auto"/>
            <w:right w:val="none" w:sz="0" w:space="0" w:color="auto"/>
          </w:divBdr>
          <w:divsChild>
            <w:div w:id="2071489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1489740">
      <w:marLeft w:val="0"/>
      <w:marRight w:val="0"/>
      <w:marTop w:val="0"/>
      <w:marBottom w:val="0"/>
      <w:divBdr>
        <w:top w:val="none" w:sz="0" w:space="0" w:color="auto"/>
        <w:left w:val="none" w:sz="0" w:space="0" w:color="auto"/>
        <w:bottom w:val="none" w:sz="0" w:space="0" w:color="auto"/>
        <w:right w:val="none" w:sz="0" w:space="0" w:color="auto"/>
      </w:divBdr>
      <w:divsChild>
        <w:div w:id="2071489739">
          <w:marLeft w:val="720"/>
          <w:marRight w:val="720"/>
          <w:marTop w:val="100"/>
          <w:marBottom w:val="100"/>
          <w:divBdr>
            <w:top w:val="none" w:sz="0" w:space="0" w:color="auto"/>
            <w:left w:val="none" w:sz="0" w:space="0" w:color="auto"/>
            <w:bottom w:val="none" w:sz="0" w:space="0" w:color="auto"/>
            <w:right w:val="none" w:sz="0" w:space="0" w:color="auto"/>
          </w:divBdr>
          <w:divsChild>
            <w:div w:id="20714897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dobr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zsdobra@zsdobra.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5</Pages>
  <Words>490</Words>
  <Characters>2891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Výukový materiál zpracovaný v rámci projektu</dc:title>
  <dc:subject/>
  <dc:creator> </dc:creator>
  <cp:keywords/>
  <dc:description/>
  <cp:lastModifiedBy>uzivastel</cp:lastModifiedBy>
  <cp:revision>14</cp:revision>
  <cp:lastPrinted>2011-02-01T10:58:00Z</cp:lastPrinted>
  <dcterms:created xsi:type="dcterms:W3CDTF">2011-05-27T09:55:00Z</dcterms:created>
  <dcterms:modified xsi:type="dcterms:W3CDTF">2011-06-04T19:49:00Z</dcterms:modified>
</cp:coreProperties>
</file>